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D2A0" w14:textId="0F02FE4D" w:rsidR="00463662" w:rsidRPr="00CD6534" w:rsidRDefault="00670B48" w:rsidP="002F18D8">
      <w:pPr>
        <w:ind w:right="125"/>
        <w:contextualSpacing/>
        <w:rPr>
          <w:caps/>
          <w:sz w:val="20"/>
          <w:szCs w:val="20"/>
        </w:rPr>
      </w:pPr>
      <w:bookmarkStart w:id="0" w:name="_Hlk135657270"/>
      <w:r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B2088C" wp14:editId="35580BAD">
                <wp:simplePos x="0" y="0"/>
                <wp:positionH relativeFrom="column">
                  <wp:posOffset>38100</wp:posOffset>
                </wp:positionH>
                <wp:positionV relativeFrom="paragraph">
                  <wp:posOffset>-419100</wp:posOffset>
                </wp:positionV>
                <wp:extent cx="4333875" cy="647700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4E17B" w14:textId="137FA4D4" w:rsidR="00670B48" w:rsidRPr="004D1CD5" w:rsidRDefault="00142762" w:rsidP="004D1CD5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FA0A4F"/>
                                <w:sz w:val="24"/>
                                <w:szCs w:val="24"/>
                              </w:rPr>
                            </w:pPr>
                            <w:r w:rsidRPr="004D1CD5">
                              <w:rPr>
                                <w:rFonts w:ascii="Arial" w:hAnsi="Arial" w:cs="Arial"/>
                                <w:b/>
                                <w:bCs/>
                                <w:color w:val="FA0A4F"/>
                                <w:sz w:val="24"/>
                                <w:szCs w:val="24"/>
                              </w:rPr>
                              <w:t>Animal Ethics</w:t>
                            </w:r>
                          </w:p>
                          <w:p w14:paraId="1C4B1E8D" w14:textId="5E1F066E" w:rsidR="00670B48" w:rsidRPr="008251CB" w:rsidRDefault="008A6480" w:rsidP="00670B48">
                            <w:pPr>
                              <w:rPr>
                                <w:rFonts w:ascii="Arial" w:hAnsi="Arial" w:cs="Arial"/>
                                <w:b/>
                                <w:w w:val="10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A0A4F"/>
                                <w:sz w:val="28"/>
                                <w:szCs w:val="28"/>
                              </w:rPr>
                              <w:t xml:space="preserve">Additional </w:t>
                            </w:r>
                            <w:r w:rsidR="002406C2">
                              <w:rPr>
                                <w:rFonts w:ascii="Arial" w:hAnsi="Arial" w:cs="Arial"/>
                                <w:b/>
                                <w:bCs/>
                                <w:color w:val="FA0A4F"/>
                                <w:sz w:val="28"/>
                                <w:szCs w:val="28"/>
                              </w:rPr>
                              <w:t xml:space="preserve">Internal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A0A4F"/>
                                <w:sz w:val="28"/>
                                <w:szCs w:val="28"/>
                              </w:rPr>
                              <w:t>Co-</w:t>
                            </w:r>
                            <w:r w:rsidR="00670B48">
                              <w:rPr>
                                <w:rFonts w:ascii="Arial" w:hAnsi="Arial" w:cs="Arial"/>
                                <w:b/>
                                <w:bCs/>
                                <w:color w:val="FA0A4F"/>
                                <w:sz w:val="28"/>
                                <w:szCs w:val="28"/>
                              </w:rPr>
                              <w:t>Investigator</w:t>
                            </w:r>
                            <w:r w:rsidR="00821459">
                              <w:rPr>
                                <w:rFonts w:ascii="Arial" w:hAnsi="Arial" w:cs="Arial"/>
                                <w:b/>
                                <w:bCs/>
                                <w:color w:val="FA0A4F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670B48" w:rsidRPr="008251CB">
                              <w:rPr>
                                <w:rFonts w:ascii="Arial" w:hAnsi="Arial" w:cs="Arial"/>
                                <w:b/>
                                <w:bCs/>
                                <w:color w:val="FA0A4F"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  <w:p w14:paraId="0CAAD871" w14:textId="2A53DAF2" w:rsidR="00670B48" w:rsidRPr="001B642E" w:rsidRDefault="00142762" w:rsidP="00670B48">
                            <w:r>
                              <w:rPr>
                                <w:rFonts w:ascii="Arial" w:hAnsi="Arial" w:cs="Arial"/>
                                <w:w w:val="97"/>
                              </w:rPr>
                              <w:t>2026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2088C" id="Rectangle 65" o:spid="_x0000_s1026" style="position:absolute;margin-left:3pt;margin-top:-33pt;width:341.25pt;height:5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" filled="f" stroked="f">
                <v:textbox inset="0,0,0,0">
                  <w:txbxContent>
                    <w:p w14:paraId="7E04E17B" w14:textId="137FA4D4" w:rsidR="00670B48" w:rsidRPr="004D1CD5" w:rsidRDefault="00142762" w:rsidP="004D1CD5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FA0A4F"/>
                          <w:sz w:val="24"/>
                          <w:szCs w:val="24"/>
                        </w:rPr>
                      </w:pPr>
                      <w:r w:rsidRPr="004D1CD5">
                        <w:rPr>
                          <w:rFonts w:ascii="Arial" w:hAnsi="Arial" w:cs="Arial"/>
                          <w:b/>
                          <w:bCs/>
                          <w:color w:val="FA0A4F"/>
                          <w:sz w:val="24"/>
                          <w:szCs w:val="24"/>
                        </w:rPr>
                        <w:t>Animal Ethics</w:t>
                      </w:r>
                    </w:p>
                    <w:p w14:paraId="1C4B1E8D" w14:textId="5E1F066E" w:rsidR="00670B48" w:rsidRPr="008251CB" w:rsidRDefault="008A6480" w:rsidP="00670B48">
                      <w:pPr>
                        <w:rPr>
                          <w:rFonts w:ascii="Arial" w:hAnsi="Arial" w:cs="Arial"/>
                          <w:b/>
                          <w:w w:val="10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A0A4F"/>
                          <w:sz w:val="28"/>
                          <w:szCs w:val="28"/>
                        </w:rPr>
                        <w:t xml:space="preserve">Additional </w:t>
                      </w:r>
                      <w:r w:rsidR="002406C2">
                        <w:rPr>
                          <w:rFonts w:ascii="Arial" w:hAnsi="Arial" w:cs="Arial"/>
                          <w:b/>
                          <w:bCs/>
                          <w:color w:val="FA0A4F"/>
                          <w:sz w:val="28"/>
                          <w:szCs w:val="28"/>
                        </w:rPr>
                        <w:t xml:space="preserve">Internal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A0A4F"/>
                          <w:sz w:val="28"/>
                          <w:szCs w:val="28"/>
                        </w:rPr>
                        <w:t>Co-</w:t>
                      </w:r>
                      <w:r w:rsidR="00670B48">
                        <w:rPr>
                          <w:rFonts w:ascii="Arial" w:hAnsi="Arial" w:cs="Arial"/>
                          <w:b/>
                          <w:bCs/>
                          <w:color w:val="FA0A4F"/>
                          <w:sz w:val="28"/>
                          <w:szCs w:val="28"/>
                        </w:rPr>
                        <w:t>Investigator</w:t>
                      </w:r>
                      <w:r w:rsidR="00821459">
                        <w:rPr>
                          <w:rFonts w:ascii="Arial" w:hAnsi="Arial" w:cs="Arial"/>
                          <w:b/>
                          <w:bCs/>
                          <w:color w:val="FA0A4F"/>
                          <w:sz w:val="28"/>
                          <w:szCs w:val="28"/>
                        </w:rPr>
                        <w:t xml:space="preserve">s </w:t>
                      </w:r>
                      <w:r w:rsidR="00670B48" w:rsidRPr="008251CB">
                        <w:rPr>
                          <w:rFonts w:ascii="Arial" w:hAnsi="Arial" w:cs="Arial"/>
                          <w:b/>
                          <w:bCs/>
                          <w:color w:val="FA0A4F"/>
                          <w:sz w:val="28"/>
                          <w:szCs w:val="28"/>
                        </w:rPr>
                        <w:t>Form</w:t>
                      </w:r>
                    </w:p>
                    <w:p w14:paraId="0CAAD871" w14:textId="2A53DAF2" w:rsidR="00670B48" w:rsidRPr="001B642E" w:rsidRDefault="00142762" w:rsidP="00670B48">
                      <w:r>
                        <w:rPr>
                          <w:rFonts w:ascii="Arial" w:hAnsi="Arial" w:cs="Arial"/>
                          <w:w w:val="97"/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</w:p>
    <w:p w14:paraId="64FF14C0" w14:textId="18CEDB08" w:rsidR="007F5110" w:rsidRPr="00CD6534" w:rsidRDefault="00683B38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D21732D" wp14:editId="45605022">
                <wp:simplePos x="0" y="0"/>
                <wp:positionH relativeFrom="column">
                  <wp:posOffset>4752340</wp:posOffset>
                </wp:positionH>
                <wp:positionV relativeFrom="paragraph">
                  <wp:posOffset>120015</wp:posOffset>
                </wp:positionV>
                <wp:extent cx="1657350" cy="46228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D051A2" w14:textId="77777777" w:rsidR="00670B48" w:rsidRPr="009926B3" w:rsidRDefault="00670B48" w:rsidP="00670B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926B3">
                              <w:rPr>
                                <w:w w:val="111"/>
                                <w:sz w:val="18"/>
                                <w:szCs w:val="24"/>
                              </w:rPr>
                              <w:t xml:space="preserve">All applications are to be submitted in the </w:t>
                            </w:r>
                            <w:r w:rsidRPr="009926B3">
                              <w:rPr>
                                <w:b/>
                                <w:w w:val="111"/>
                                <w:sz w:val="18"/>
                                <w:szCs w:val="24"/>
                              </w:rPr>
                              <w:t>IRMA</w:t>
                            </w:r>
                            <w:r w:rsidRPr="009926B3">
                              <w:rPr>
                                <w:w w:val="111"/>
                                <w:sz w:val="18"/>
                                <w:szCs w:val="24"/>
                              </w:rPr>
                              <w:t xml:space="preserve"> system as attachments to a coversheet.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1732D" id="Rectangle 23" o:spid="_x0000_s1027" style="position:absolute;left:0;text-align:left;margin-left:374.2pt;margin-top:9.45pt;width:130.5pt;height:36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" filled="f" stroked="f">
                <v:textbox inset="0,0,0,0">
                  <w:txbxContent>
                    <w:p w14:paraId="77D051A2" w14:textId="77777777" w:rsidR="00670B48" w:rsidRPr="009926B3" w:rsidRDefault="00670B48" w:rsidP="00670B48">
                      <w:pPr>
                        <w:rPr>
                          <w:sz w:val="24"/>
                          <w:szCs w:val="24"/>
                        </w:rPr>
                      </w:pPr>
                      <w:r w:rsidRPr="009926B3">
                        <w:rPr>
                          <w:w w:val="111"/>
                          <w:sz w:val="18"/>
                          <w:szCs w:val="24"/>
                        </w:rPr>
                        <w:t xml:space="preserve">All applications are to be submitted in the </w:t>
                      </w:r>
                      <w:r w:rsidRPr="009926B3">
                        <w:rPr>
                          <w:b/>
                          <w:w w:val="111"/>
                          <w:sz w:val="18"/>
                          <w:szCs w:val="24"/>
                        </w:rPr>
                        <w:t>IRMA</w:t>
                      </w:r>
                      <w:r w:rsidRPr="009926B3">
                        <w:rPr>
                          <w:w w:val="111"/>
                          <w:sz w:val="18"/>
                          <w:szCs w:val="24"/>
                        </w:rPr>
                        <w:t xml:space="preserve"> system as attachments to a coversheet.</w:t>
                      </w:r>
                    </w:p>
                  </w:txbxContent>
                </v:textbox>
              </v:rect>
            </w:pict>
          </mc:Fallback>
        </mc:AlternateContent>
      </w:r>
      <w:r w:rsidR="00997FA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9A757" wp14:editId="536D7A7A">
                <wp:simplePos x="0" y="0"/>
                <wp:positionH relativeFrom="column">
                  <wp:posOffset>67945</wp:posOffset>
                </wp:positionH>
                <wp:positionV relativeFrom="paragraph">
                  <wp:posOffset>127635</wp:posOffset>
                </wp:positionV>
                <wp:extent cx="4544060" cy="97663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060" cy="976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B5080C" w14:textId="6DDB7B84" w:rsidR="006B5C0A" w:rsidRDefault="006B5C0A" w:rsidP="00997FAB">
                            <w:pPr>
                              <w:spacing w:after="120" w:line="276" w:lineRule="auto"/>
                              <w:ind w:right="125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B5C0A">
                              <w:rPr>
                                <w:sz w:val="18"/>
                                <w:szCs w:val="18"/>
                              </w:rPr>
                              <w:t xml:space="preserve">Use this form if you wish to add additional co-investigators to a permit that </w:t>
                            </w:r>
                            <w:r w:rsidR="00BE306C">
                              <w:rPr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="00BE306C" w:rsidRPr="00997FA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not </w:t>
                            </w:r>
                            <w:r w:rsidRPr="00997FAB">
                              <w:rPr>
                                <w:sz w:val="18"/>
                                <w:szCs w:val="18"/>
                                <w:u w:val="single"/>
                              </w:rPr>
                              <w:t>yet approved</w:t>
                            </w:r>
                            <w:r w:rsidRPr="006B5C0A">
                              <w:rPr>
                                <w:sz w:val="18"/>
                                <w:szCs w:val="18"/>
                              </w:rPr>
                              <w:t xml:space="preserve"> by the M</w:t>
                            </w:r>
                            <w:r w:rsidR="000F1347">
                              <w:rPr>
                                <w:sz w:val="18"/>
                                <w:szCs w:val="18"/>
                              </w:rPr>
                              <w:t xml:space="preserve">urdoch </w:t>
                            </w:r>
                            <w:r w:rsidRPr="006B5C0A"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 w:rsidR="000F1347">
                              <w:rPr>
                                <w:sz w:val="18"/>
                                <w:szCs w:val="18"/>
                              </w:rPr>
                              <w:t>niversity</w:t>
                            </w:r>
                            <w:r w:rsidRPr="006B5C0A">
                              <w:rPr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0F1347">
                              <w:rPr>
                                <w:sz w:val="18"/>
                                <w:szCs w:val="18"/>
                              </w:rPr>
                              <w:t xml:space="preserve">nimal </w:t>
                            </w:r>
                            <w:r w:rsidRPr="006B5C0A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0F1347">
                              <w:rPr>
                                <w:sz w:val="18"/>
                                <w:szCs w:val="18"/>
                              </w:rPr>
                              <w:t xml:space="preserve">thics </w:t>
                            </w:r>
                            <w:r w:rsidRPr="006B5C0A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0F1347">
                              <w:rPr>
                                <w:sz w:val="18"/>
                                <w:szCs w:val="18"/>
                              </w:rPr>
                              <w:t>ommittee</w:t>
                            </w:r>
                            <w:r w:rsidRPr="006B5C0A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CB0F1BB" w14:textId="77777777" w:rsidR="00997FAB" w:rsidRDefault="006B5C0A" w:rsidP="00997FAB">
                            <w:pPr>
                              <w:spacing w:before="120" w:after="120" w:line="276" w:lineRule="auto"/>
                              <w:ind w:right="122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B5C0A">
                              <w:rPr>
                                <w:sz w:val="18"/>
                                <w:szCs w:val="18"/>
                              </w:rPr>
                              <w:t xml:space="preserve">Additional co-investigators </w:t>
                            </w:r>
                            <w:r w:rsidRPr="00BB395C">
                              <w:rPr>
                                <w:sz w:val="18"/>
                                <w:szCs w:val="18"/>
                                <w:u w:val="single"/>
                              </w:rPr>
                              <w:t>must be</w:t>
                            </w:r>
                            <w:r w:rsidRPr="006B5C0A">
                              <w:rPr>
                                <w:sz w:val="18"/>
                                <w:szCs w:val="18"/>
                              </w:rPr>
                              <w:t xml:space="preserve"> University staff, adjunct</w:t>
                            </w:r>
                            <w:r w:rsidR="005C10CE">
                              <w:rPr>
                                <w:sz w:val="18"/>
                                <w:szCs w:val="18"/>
                              </w:rPr>
                              <w:t xml:space="preserve"> position</w:t>
                            </w:r>
                            <w:r w:rsidRPr="006B5C0A">
                              <w:rPr>
                                <w:sz w:val="18"/>
                                <w:szCs w:val="18"/>
                              </w:rPr>
                              <w:t xml:space="preserve">s or students involved in the use of </w:t>
                            </w:r>
                            <w:r w:rsidRPr="006B5C0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live</w:t>
                            </w:r>
                            <w:r w:rsidRPr="006B5C0A">
                              <w:rPr>
                                <w:sz w:val="18"/>
                                <w:szCs w:val="18"/>
                              </w:rPr>
                              <w:t xml:space="preserve"> animals for scientific purposes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D9515A" w:rsidRPr="00222AAB">
                              <w:rPr>
                                <w:sz w:val="18"/>
                                <w:szCs w:val="18"/>
                              </w:rPr>
                              <w:t xml:space="preserve"> must consider the </w:t>
                            </w:r>
                            <w:r w:rsidR="00D9515A" w:rsidRPr="009109C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3Rs</w:t>
                            </w:r>
                            <w:r w:rsidR="00D9515A" w:rsidRPr="00222AAB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D9515A" w:rsidRPr="00222AAB">
                              <w:rPr>
                                <w:b/>
                                <w:sz w:val="18"/>
                                <w:szCs w:val="18"/>
                              </w:rPr>
                              <w:t>Replacement</w:t>
                            </w:r>
                            <w:r w:rsidR="00D9515A" w:rsidRPr="00BC4B27">
                              <w:rPr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D9515A" w:rsidRPr="00222A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Reduction</w:t>
                            </w:r>
                            <w:r w:rsidR="00D9515A" w:rsidRPr="00BC4B27">
                              <w:rPr>
                                <w:bCs/>
                                <w:sz w:val="18"/>
                                <w:szCs w:val="18"/>
                              </w:rPr>
                              <w:t>, and</w:t>
                            </w:r>
                            <w:r w:rsidR="00D9515A" w:rsidRPr="00222A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Refinement </w:t>
                            </w:r>
                            <w:r w:rsidR="00D9515A" w:rsidRPr="00222AAB">
                              <w:rPr>
                                <w:sz w:val="18"/>
                                <w:szCs w:val="18"/>
                              </w:rPr>
                              <w:t>at all times.</w:t>
                            </w:r>
                            <w:r w:rsidR="00997FAB" w:rsidRPr="00997FA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6ECF71" w14:textId="6E8F5B5D" w:rsidR="00997FAB" w:rsidRDefault="00997FAB" w:rsidP="00997FAB">
                            <w:pPr>
                              <w:spacing w:before="120" w:after="120" w:line="276" w:lineRule="auto"/>
                              <w:ind w:right="122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External Investigators need to be listed on the </w:t>
                            </w:r>
                            <w:r w:rsidRPr="00043BD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External Co-Investigators Form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7E9FF7" w14:textId="16190901" w:rsidR="00104D4B" w:rsidRPr="00BE306C" w:rsidRDefault="00104D4B" w:rsidP="00997FAB">
                            <w:pPr>
                              <w:spacing w:after="120" w:line="276" w:lineRule="auto"/>
                              <w:ind w:right="125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9A757" id="Rectangle 45" o:spid="_x0000_s1028" style="position:absolute;left:0;text-align:left;margin-left:5.35pt;margin-top:10.05pt;width:357.8pt;height:7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" filled="f" stroked="f">
                <v:textbox inset="0,0,0,0">
                  <w:txbxContent>
                    <w:p w14:paraId="22B5080C" w14:textId="6DDB7B84" w:rsidR="006B5C0A" w:rsidRDefault="006B5C0A" w:rsidP="00997FAB">
                      <w:pPr>
                        <w:spacing w:after="120" w:line="276" w:lineRule="auto"/>
                        <w:ind w:right="125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6B5C0A">
                        <w:rPr>
                          <w:sz w:val="18"/>
                          <w:szCs w:val="18"/>
                        </w:rPr>
                        <w:t xml:space="preserve">Use this form if you wish to add additional co-investigators to a permit that </w:t>
                      </w:r>
                      <w:r w:rsidR="00BE306C">
                        <w:rPr>
                          <w:sz w:val="18"/>
                          <w:szCs w:val="18"/>
                        </w:rPr>
                        <w:t xml:space="preserve">is </w:t>
                      </w:r>
                      <w:r w:rsidR="00BE306C" w:rsidRPr="00997FAB">
                        <w:rPr>
                          <w:sz w:val="18"/>
                          <w:szCs w:val="18"/>
                          <w:u w:val="single"/>
                        </w:rPr>
                        <w:t xml:space="preserve">not </w:t>
                      </w:r>
                      <w:r w:rsidRPr="00997FAB">
                        <w:rPr>
                          <w:sz w:val="18"/>
                          <w:szCs w:val="18"/>
                          <w:u w:val="single"/>
                        </w:rPr>
                        <w:t>yet approved</w:t>
                      </w:r>
                      <w:r w:rsidRPr="006B5C0A">
                        <w:rPr>
                          <w:sz w:val="18"/>
                          <w:szCs w:val="18"/>
                        </w:rPr>
                        <w:t xml:space="preserve"> by the M</w:t>
                      </w:r>
                      <w:r w:rsidR="000F1347">
                        <w:rPr>
                          <w:sz w:val="18"/>
                          <w:szCs w:val="18"/>
                        </w:rPr>
                        <w:t xml:space="preserve">urdoch </w:t>
                      </w:r>
                      <w:r w:rsidRPr="006B5C0A">
                        <w:rPr>
                          <w:sz w:val="18"/>
                          <w:szCs w:val="18"/>
                        </w:rPr>
                        <w:t>U</w:t>
                      </w:r>
                      <w:r w:rsidR="000F1347">
                        <w:rPr>
                          <w:sz w:val="18"/>
                          <w:szCs w:val="18"/>
                        </w:rPr>
                        <w:t>niversity</w:t>
                      </w:r>
                      <w:r w:rsidRPr="006B5C0A">
                        <w:rPr>
                          <w:sz w:val="18"/>
                          <w:szCs w:val="18"/>
                        </w:rPr>
                        <w:t xml:space="preserve"> A</w:t>
                      </w:r>
                      <w:r w:rsidR="000F1347">
                        <w:rPr>
                          <w:sz w:val="18"/>
                          <w:szCs w:val="18"/>
                        </w:rPr>
                        <w:t xml:space="preserve">nimal </w:t>
                      </w:r>
                      <w:r w:rsidRPr="006B5C0A">
                        <w:rPr>
                          <w:sz w:val="18"/>
                          <w:szCs w:val="18"/>
                        </w:rPr>
                        <w:t>E</w:t>
                      </w:r>
                      <w:r w:rsidR="000F1347">
                        <w:rPr>
                          <w:sz w:val="18"/>
                          <w:szCs w:val="18"/>
                        </w:rPr>
                        <w:t xml:space="preserve">thics </w:t>
                      </w:r>
                      <w:r w:rsidRPr="006B5C0A">
                        <w:rPr>
                          <w:sz w:val="18"/>
                          <w:szCs w:val="18"/>
                        </w:rPr>
                        <w:t>C</w:t>
                      </w:r>
                      <w:r w:rsidR="000F1347">
                        <w:rPr>
                          <w:sz w:val="18"/>
                          <w:szCs w:val="18"/>
                        </w:rPr>
                        <w:t>ommittee</w:t>
                      </w:r>
                      <w:r w:rsidRPr="006B5C0A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CB0F1BB" w14:textId="77777777" w:rsidR="00997FAB" w:rsidRDefault="006B5C0A" w:rsidP="00997FAB">
                      <w:pPr>
                        <w:spacing w:before="120" w:after="120" w:line="276" w:lineRule="auto"/>
                        <w:ind w:right="122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 w:rsidRPr="006B5C0A">
                        <w:rPr>
                          <w:sz w:val="18"/>
                          <w:szCs w:val="18"/>
                        </w:rPr>
                        <w:t xml:space="preserve">Additional co-investigators </w:t>
                      </w:r>
                      <w:r w:rsidRPr="00BB395C">
                        <w:rPr>
                          <w:sz w:val="18"/>
                          <w:szCs w:val="18"/>
                          <w:u w:val="single"/>
                        </w:rPr>
                        <w:t>must be</w:t>
                      </w:r>
                      <w:r w:rsidRPr="006B5C0A">
                        <w:rPr>
                          <w:sz w:val="18"/>
                          <w:szCs w:val="18"/>
                        </w:rPr>
                        <w:t xml:space="preserve"> University staff, adjunct</w:t>
                      </w:r>
                      <w:r w:rsidR="005C10CE">
                        <w:rPr>
                          <w:sz w:val="18"/>
                          <w:szCs w:val="18"/>
                        </w:rPr>
                        <w:t xml:space="preserve"> position</w:t>
                      </w:r>
                      <w:r w:rsidRPr="006B5C0A">
                        <w:rPr>
                          <w:sz w:val="18"/>
                          <w:szCs w:val="18"/>
                        </w:rPr>
                        <w:t xml:space="preserve">s or students involved in the use of </w:t>
                      </w:r>
                      <w:r w:rsidRPr="006B5C0A">
                        <w:rPr>
                          <w:b/>
                          <w:bCs/>
                          <w:sz w:val="18"/>
                          <w:szCs w:val="18"/>
                        </w:rPr>
                        <w:t>live</w:t>
                      </w:r>
                      <w:r w:rsidRPr="006B5C0A">
                        <w:rPr>
                          <w:sz w:val="18"/>
                          <w:szCs w:val="18"/>
                        </w:rPr>
                        <w:t xml:space="preserve"> animals for scientific purposes</w:t>
                      </w:r>
                      <w:r>
                        <w:rPr>
                          <w:sz w:val="18"/>
                          <w:szCs w:val="18"/>
                        </w:rPr>
                        <w:t xml:space="preserve"> and</w:t>
                      </w:r>
                      <w:r w:rsidR="00D9515A" w:rsidRPr="00222AAB">
                        <w:rPr>
                          <w:sz w:val="18"/>
                          <w:szCs w:val="18"/>
                        </w:rPr>
                        <w:t xml:space="preserve"> must consider the </w:t>
                      </w:r>
                      <w:r w:rsidR="00D9515A" w:rsidRPr="009109C6">
                        <w:rPr>
                          <w:b/>
                          <w:bCs/>
                          <w:sz w:val="18"/>
                          <w:szCs w:val="18"/>
                        </w:rPr>
                        <w:t>3Rs</w:t>
                      </w:r>
                      <w:r w:rsidR="00D9515A" w:rsidRPr="00222AAB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D9515A" w:rsidRPr="00222AAB">
                        <w:rPr>
                          <w:b/>
                          <w:sz w:val="18"/>
                          <w:szCs w:val="18"/>
                        </w:rPr>
                        <w:t>Replacement</w:t>
                      </w:r>
                      <w:r w:rsidR="00D9515A" w:rsidRPr="00BC4B27">
                        <w:rPr>
                          <w:bCs/>
                          <w:sz w:val="18"/>
                          <w:szCs w:val="18"/>
                        </w:rPr>
                        <w:t>,</w:t>
                      </w:r>
                      <w:r w:rsidR="00D9515A" w:rsidRPr="00222AAB">
                        <w:rPr>
                          <w:b/>
                          <w:sz w:val="18"/>
                          <w:szCs w:val="18"/>
                        </w:rPr>
                        <w:t xml:space="preserve"> Reduction</w:t>
                      </w:r>
                      <w:r w:rsidR="00D9515A" w:rsidRPr="00BC4B27">
                        <w:rPr>
                          <w:bCs/>
                          <w:sz w:val="18"/>
                          <w:szCs w:val="18"/>
                        </w:rPr>
                        <w:t>, and</w:t>
                      </w:r>
                      <w:r w:rsidR="00D9515A" w:rsidRPr="00222AAB">
                        <w:rPr>
                          <w:b/>
                          <w:sz w:val="18"/>
                          <w:szCs w:val="18"/>
                        </w:rPr>
                        <w:t xml:space="preserve"> Refinement </w:t>
                      </w:r>
                      <w:r w:rsidR="00D9515A" w:rsidRPr="00222AAB">
                        <w:rPr>
                          <w:sz w:val="18"/>
                          <w:szCs w:val="18"/>
                        </w:rPr>
                        <w:t>at all times.</w:t>
                      </w:r>
                      <w:r w:rsidR="00997FAB" w:rsidRPr="00997FA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6ECF71" w14:textId="6E8F5B5D" w:rsidR="00997FAB" w:rsidRDefault="00997FAB" w:rsidP="00997FAB">
                      <w:pPr>
                        <w:spacing w:before="120" w:after="120" w:line="276" w:lineRule="auto"/>
                        <w:ind w:right="122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External Investigators need to be listed on the </w:t>
                      </w:r>
                      <w:r w:rsidRPr="00043BD5">
                        <w:rPr>
                          <w:i/>
                          <w:iCs/>
                          <w:sz w:val="18"/>
                          <w:szCs w:val="18"/>
                        </w:rPr>
                        <w:t>External Co-Investigators Form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17E9FF7" w14:textId="16190901" w:rsidR="00104D4B" w:rsidRPr="00BE306C" w:rsidRDefault="00104D4B" w:rsidP="00997FAB">
                      <w:pPr>
                        <w:spacing w:after="120" w:line="276" w:lineRule="auto"/>
                        <w:ind w:right="125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4FC7">
        <w:rPr>
          <w:noProof/>
          <w:lang w:eastAsia="en-AU"/>
        </w:rPr>
        <w:drawing>
          <wp:anchor distT="0" distB="0" distL="114300" distR="114300" simplePos="0" relativeHeight="251760640" behindDoc="0" locked="0" layoutInCell="1" allowOverlap="1" wp14:anchorId="75FC8FE4" wp14:editId="02B625BF">
            <wp:simplePos x="0" y="0"/>
            <wp:positionH relativeFrom="column">
              <wp:posOffset>-333375</wp:posOffset>
            </wp:positionH>
            <wp:positionV relativeFrom="paragraph">
              <wp:posOffset>83185</wp:posOffset>
            </wp:positionV>
            <wp:extent cx="304800" cy="3524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B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6A5C7657" wp14:editId="5AA4D874">
                <wp:simplePos x="0" y="0"/>
                <wp:positionH relativeFrom="column">
                  <wp:posOffset>4660265</wp:posOffset>
                </wp:positionH>
                <wp:positionV relativeFrom="paragraph">
                  <wp:posOffset>81915</wp:posOffset>
                </wp:positionV>
                <wp:extent cx="1790700" cy="1062355"/>
                <wp:effectExtent l="0" t="0" r="19050" b="23495"/>
                <wp:wrapNone/>
                <wp:docPr id="2382" name="Shape 2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062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4786" h="850303">
                              <a:moveTo>
                                <a:pt x="0" y="0"/>
                              </a:moveTo>
                              <a:lnTo>
                                <a:pt x="2224786" y="0"/>
                              </a:lnTo>
                              <a:lnTo>
                                <a:pt x="2224786" y="850303"/>
                              </a:lnTo>
                              <a:lnTo>
                                <a:pt x="0" y="850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 cap="flat">
                          <a:solidFill>
                            <a:schemeClr val="tx1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3F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F1CC6" id="Shape 2382" o:spid="_x0000_s1026" style="position:absolute;margin-left:366.95pt;margin-top:6.45pt;width:141pt;height:83.65pt;z-index:-25155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224786,850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" path="m,l2224786,r,850303l,850303,,e" fillcolor="#d8d8d8 [2732]" strokecolor="black [3213]" strokeweight="0">
                <v:stroke miterlimit="83231f" joinstyle="miter"/>
                <v:path arrowok="t" textboxrect="0,0,2224786,850303"/>
              </v:shape>
            </w:pict>
          </mc:Fallback>
        </mc:AlternateContent>
      </w:r>
      <w:r w:rsidR="00670B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53809" wp14:editId="7BE69AC0">
                <wp:simplePos x="0" y="0"/>
                <wp:positionH relativeFrom="column">
                  <wp:posOffset>-6985</wp:posOffset>
                </wp:positionH>
                <wp:positionV relativeFrom="paragraph">
                  <wp:posOffset>81915</wp:posOffset>
                </wp:positionV>
                <wp:extent cx="4591050" cy="1062355"/>
                <wp:effectExtent l="0" t="0" r="19050" b="23495"/>
                <wp:wrapNone/>
                <wp:docPr id="2381" name="Shape 2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062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5997" h="850303">
                              <a:moveTo>
                                <a:pt x="0" y="0"/>
                              </a:moveTo>
                              <a:lnTo>
                                <a:pt x="5255997" y="0"/>
                              </a:lnTo>
                              <a:lnTo>
                                <a:pt x="5255997" y="850303"/>
                              </a:lnTo>
                              <a:lnTo>
                                <a:pt x="0" y="850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 cap="flat">
                          <a:solidFill>
                            <a:schemeClr val="tx1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3F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98DDB" id="Shape 2381" o:spid="_x0000_s1026" style="position:absolute;margin-left:-.55pt;margin-top:6.45pt;width:361.5pt;height:83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255997,850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" path="m,l5255997,r,850303l,850303,,e" fillcolor="#d8d8d8 [2732]" strokecolor="black [3213]" strokeweight="0">
                <v:stroke miterlimit="83231f" joinstyle="miter"/>
                <v:path arrowok="t" textboxrect="0,0,5255997,850303"/>
              </v:shape>
            </w:pict>
          </mc:Fallback>
        </mc:AlternateContent>
      </w:r>
    </w:p>
    <w:p w14:paraId="28CBE550" w14:textId="66A9BD45" w:rsidR="00CD6534" w:rsidRPr="00CD6534" w:rsidRDefault="00CD653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3129068E" w14:textId="56D45690" w:rsidR="00CD6534" w:rsidRPr="00CD6534" w:rsidRDefault="00CD653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0DED3CEC" w14:textId="36F7973C" w:rsidR="00CD6534" w:rsidRDefault="00CD653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6146DA36" w14:textId="7221FBA1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762E3776" w14:textId="60E5039A" w:rsidR="00057C74" w:rsidRDefault="00683B38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59AA4D8" wp14:editId="340172CA">
                <wp:simplePos x="0" y="0"/>
                <wp:positionH relativeFrom="column">
                  <wp:posOffset>4739640</wp:posOffset>
                </wp:positionH>
                <wp:positionV relativeFrom="paragraph">
                  <wp:posOffset>8255</wp:posOffset>
                </wp:positionV>
                <wp:extent cx="1743075" cy="43815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9BF485" w14:textId="77777777" w:rsidR="00670B48" w:rsidRPr="009926B3" w:rsidRDefault="00670B48" w:rsidP="00670B48">
                            <w:pPr>
                              <w:rPr>
                                <w:b/>
                                <w:w w:val="111"/>
                                <w:sz w:val="18"/>
                                <w:szCs w:val="24"/>
                              </w:rPr>
                            </w:pPr>
                            <w:r w:rsidRPr="009926B3">
                              <w:rPr>
                                <w:b/>
                                <w:w w:val="111"/>
                                <w:sz w:val="18"/>
                                <w:szCs w:val="24"/>
                              </w:rPr>
                              <w:t>Animal Ethics Office</w:t>
                            </w:r>
                          </w:p>
                          <w:p w14:paraId="220066C3" w14:textId="77777777" w:rsidR="00670B48" w:rsidRPr="009926B3" w:rsidRDefault="00670B48" w:rsidP="00670B48">
                            <w:pPr>
                              <w:rPr>
                                <w:rFonts w:eastAsia="Times New Roman" w:cs="Times New Roman"/>
                                <w:w w:val="114"/>
                                <w:sz w:val="18"/>
                                <w:szCs w:val="24"/>
                              </w:rPr>
                            </w:pPr>
                            <w:r w:rsidRPr="009926B3">
                              <w:rPr>
                                <w:rFonts w:eastAsia="Times New Roman" w:cs="Times New Roman"/>
                                <w:w w:val="114"/>
                                <w:sz w:val="18"/>
                                <w:szCs w:val="24"/>
                              </w:rPr>
                              <w:t>(08) 9360 6472 / 9360 7366</w:t>
                            </w:r>
                          </w:p>
                          <w:p w14:paraId="04731585" w14:textId="77777777" w:rsidR="00670B48" w:rsidRPr="009926B3" w:rsidRDefault="00670B48" w:rsidP="00670B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926B3">
                              <w:rPr>
                                <w:rFonts w:eastAsia="Times New Roman" w:cs="Times New Roman"/>
                                <w:w w:val="105"/>
                                <w:sz w:val="18"/>
                                <w:szCs w:val="24"/>
                              </w:rPr>
                              <w:t>animal.ethics@murdoch.edu.au</w:t>
                            </w:r>
                          </w:p>
                          <w:p w14:paraId="4E0D3827" w14:textId="77777777" w:rsidR="00670B48" w:rsidRPr="009926B3" w:rsidRDefault="00670B48" w:rsidP="00670B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3009C8" w14:textId="77777777" w:rsidR="00670B48" w:rsidRPr="009926B3" w:rsidRDefault="00670B48" w:rsidP="00670B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AA4D8" id="Rectangle 51" o:spid="_x0000_s1029" style="position:absolute;left:0;text-align:left;margin-left:373.2pt;margin-top:.65pt;width:137.25pt;height:3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" filled="f" stroked="f">
                <v:textbox inset="0,0,0,0">
                  <w:txbxContent>
                    <w:p w14:paraId="489BF485" w14:textId="77777777" w:rsidR="00670B48" w:rsidRPr="009926B3" w:rsidRDefault="00670B48" w:rsidP="00670B48">
                      <w:pPr>
                        <w:rPr>
                          <w:b/>
                          <w:w w:val="111"/>
                          <w:sz w:val="18"/>
                          <w:szCs w:val="24"/>
                        </w:rPr>
                      </w:pPr>
                      <w:r w:rsidRPr="009926B3">
                        <w:rPr>
                          <w:b/>
                          <w:w w:val="111"/>
                          <w:sz w:val="18"/>
                          <w:szCs w:val="24"/>
                        </w:rPr>
                        <w:t>Animal Ethics Office</w:t>
                      </w:r>
                    </w:p>
                    <w:p w14:paraId="220066C3" w14:textId="77777777" w:rsidR="00670B48" w:rsidRPr="009926B3" w:rsidRDefault="00670B48" w:rsidP="00670B48">
                      <w:pPr>
                        <w:rPr>
                          <w:rFonts w:eastAsia="Times New Roman" w:cs="Times New Roman"/>
                          <w:w w:val="114"/>
                          <w:sz w:val="18"/>
                          <w:szCs w:val="24"/>
                        </w:rPr>
                      </w:pPr>
                      <w:r w:rsidRPr="009926B3">
                        <w:rPr>
                          <w:rFonts w:eastAsia="Times New Roman" w:cs="Times New Roman"/>
                          <w:w w:val="114"/>
                          <w:sz w:val="18"/>
                          <w:szCs w:val="24"/>
                        </w:rPr>
                        <w:t>(08) 9360 6472 / 9360 7366</w:t>
                      </w:r>
                    </w:p>
                    <w:p w14:paraId="04731585" w14:textId="77777777" w:rsidR="00670B48" w:rsidRPr="009926B3" w:rsidRDefault="00670B48" w:rsidP="00670B48">
                      <w:pPr>
                        <w:rPr>
                          <w:sz w:val="24"/>
                          <w:szCs w:val="24"/>
                        </w:rPr>
                      </w:pPr>
                      <w:r w:rsidRPr="009926B3">
                        <w:rPr>
                          <w:rFonts w:eastAsia="Times New Roman" w:cs="Times New Roman"/>
                          <w:w w:val="105"/>
                          <w:sz w:val="18"/>
                          <w:szCs w:val="24"/>
                        </w:rPr>
                        <w:t>animal.ethics@murdoch.edu.au</w:t>
                      </w:r>
                    </w:p>
                    <w:p w14:paraId="4E0D3827" w14:textId="77777777" w:rsidR="00670B48" w:rsidRPr="009926B3" w:rsidRDefault="00670B48" w:rsidP="00670B4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C3009C8" w14:textId="77777777" w:rsidR="00670B48" w:rsidRPr="009926B3" w:rsidRDefault="00670B48" w:rsidP="00670B4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128EA5" w14:textId="77777777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70F7359E" w14:textId="77777777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56D0DAE5" w14:textId="77777777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2784D91C" w14:textId="77777777" w:rsidR="00591D9D" w:rsidRPr="00591D9D" w:rsidRDefault="00591D9D" w:rsidP="00BE306C">
      <w:pPr>
        <w:spacing w:line="276" w:lineRule="auto"/>
        <w:ind w:right="122"/>
        <w:contextualSpacing/>
        <w:jc w:val="center"/>
        <w:rPr>
          <w:sz w:val="18"/>
          <w:szCs w:val="18"/>
          <w:u w:val="single"/>
        </w:rPr>
      </w:pPr>
    </w:p>
    <w:p w14:paraId="2D20E5AF" w14:textId="548FB0F7" w:rsidR="00BE306C" w:rsidRDefault="00BE306C" w:rsidP="00BE306C">
      <w:pPr>
        <w:spacing w:line="276" w:lineRule="auto"/>
        <w:ind w:right="122"/>
        <w:contextualSpacing/>
        <w:jc w:val="center"/>
        <w:rPr>
          <w:u w:val="single"/>
        </w:rPr>
      </w:pPr>
      <w:r w:rsidRPr="00E039DE">
        <w:rPr>
          <w:u w:val="single"/>
        </w:rPr>
        <w:t xml:space="preserve">Provide responses to </w:t>
      </w:r>
      <w:r w:rsidRPr="00E039DE">
        <w:rPr>
          <w:b/>
          <w:u w:val="single"/>
        </w:rPr>
        <w:t>ALL</w:t>
      </w:r>
      <w:r w:rsidRPr="00E039DE">
        <w:rPr>
          <w:u w:val="single"/>
        </w:rPr>
        <w:t xml:space="preserve"> questions on this form.</w:t>
      </w:r>
    </w:p>
    <w:p w14:paraId="792871AA" w14:textId="77777777" w:rsidR="00591D9D" w:rsidRPr="00591D9D" w:rsidRDefault="00591D9D" w:rsidP="00BE306C">
      <w:pPr>
        <w:spacing w:line="276" w:lineRule="auto"/>
        <w:ind w:right="122"/>
        <w:contextualSpacing/>
        <w:jc w:val="center"/>
        <w:rPr>
          <w:sz w:val="18"/>
          <w:szCs w:val="18"/>
          <w:u w:val="single"/>
        </w:rPr>
      </w:pPr>
    </w:p>
    <w:tbl>
      <w:tblPr>
        <w:tblStyle w:val="TableGrid"/>
        <w:tblW w:w="10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2"/>
        <w:gridCol w:w="851"/>
        <w:gridCol w:w="61"/>
        <w:gridCol w:w="931"/>
        <w:gridCol w:w="223"/>
        <w:gridCol w:w="1194"/>
        <w:gridCol w:w="1560"/>
        <w:gridCol w:w="599"/>
        <w:gridCol w:w="818"/>
        <w:gridCol w:w="1559"/>
        <w:gridCol w:w="1701"/>
        <w:gridCol w:w="236"/>
      </w:tblGrid>
      <w:tr w:rsidR="00D62DA6" w:rsidRPr="00947FCC" w14:paraId="4031CF48" w14:textId="77777777" w:rsidTr="0085292A">
        <w:trPr>
          <w:gridAfter w:val="1"/>
          <w:wAfter w:w="236" w:type="dxa"/>
          <w:trHeight w:val="397"/>
        </w:trPr>
        <w:tc>
          <w:tcPr>
            <w:tcW w:w="10206" w:type="dxa"/>
            <w:gridSpan w:val="12"/>
            <w:tcBorders>
              <w:bottom w:val="single" w:sz="12" w:space="0" w:color="auto"/>
            </w:tcBorders>
            <w:vAlign w:val="center"/>
          </w:tcPr>
          <w:p w14:paraId="7C96CC8A" w14:textId="6B634AFF" w:rsidR="00D62DA6" w:rsidRPr="00947FCC" w:rsidRDefault="00D62DA6" w:rsidP="00477E67">
            <w:pPr>
              <w:spacing w:before="240"/>
              <w:contextualSpacing/>
              <w:rPr>
                <w:b/>
                <w:caps/>
                <w:sz w:val="24"/>
                <w:szCs w:val="20"/>
              </w:rPr>
            </w:pPr>
            <w:r w:rsidRPr="00947FCC">
              <w:rPr>
                <w:b/>
                <w:sz w:val="24"/>
                <w:szCs w:val="20"/>
              </w:rPr>
              <w:t xml:space="preserve">Part </w:t>
            </w:r>
            <w:proofErr w:type="gramStart"/>
            <w:r w:rsidR="00F649F2">
              <w:rPr>
                <w:b/>
                <w:sz w:val="24"/>
                <w:szCs w:val="20"/>
              </w:rPr>
              <w:t>1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947FCC">
              <w:rPr>
                <w:b/>
                <w:sz w:val="24"/>
                <w:szCs w:val="20"/>
              </w:rPr>
              <w:t xml:space="preserve"> -</w:t>
            </w:r>
            <w:proofErr w:type="gramEnd"/>
            <w:r w:rsidRPr="00947FCC">
              <w:rPr>
                <w:b/>
                <w:sz w:val="24"/>
                <w:szCs w:val="20"/>
              </w:rPr>
              <w:t xml:space="preserve"> </w:t>
            </w:r>
            <w:r>
              <w:rPr>
                <w:b/>
                <w:sz w:val="24"/>
                <w:szCs w:val="20"/>
              </w:rPr>
              <w:t xml:space="preserve"> Permit</w:t>
            </w:r>
            <w:r w:rsidRPr="00947FCC">
              <w:rPr>
                <w:b/>
                <w:sz w:val="24"/>
                <w:szCs w:val="20"/>
              </w:rPr>
              <w:t xml:space="preserve"> </w:t>
            </w:r>
            <w:r>
              <w:rPr>
                <w:b/>
                <w:sz w:val="24"/>
                <w:szCs w:val="20"/>
              </w:rPr>
              <w:t>Application Information</w:t>
            </w:r>
          </w:p>
        </w:tc>
      </w:tr>
      <w:tr w:rsidR="004F2970" w:rsidRPr="00CD6534" w14:paraId="120E768E" w14:textId="77777777" w:rsidTr="00F518DE">
        <w:trPr>
          <w:gridAfter w:val="1"/>
          <w:wAfter w:w="236" w:type="dxa"/>
        </w:trPr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14:paraId="51E9CE74" w14:textId="77777777" w:rsidR="004F2970" w:rsidRDefault="004F2970" w:rsidP="004F2970">
            <w:pPr>
              <w:contextualSpacing/>
              <w:rPr>
                <w:b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single" w:sz="12" w:space="0" w:color="auto"/>
            </w:tcBorders>
            <w:vAlign w:val="center"/>
          </w:tcPr>
          <w:p w14:paraId="11A2150E" w14:textId="77777777" w:rsidR="004F2970" w:rsidRDefault="004F2970" w:rsidP="004F2970">
            <w:pPr>
              <w:contextualSpacing/>
              <w:rPr>
                <w:b/>
                <w:szCs w:val="20"/>
              </w:rPr>
            </w:pPr>
          </w:p>
        </w:tc>
      </w:tr>
      <w:tr w:rsidR="00616558" w:rsidRPr="00947FCC" w14:paraId="0643D374" w14:textId="77777777" w:rsidTr="00F518DE">
        <w:trPr>
          <w:gridAfter w:val="1"/>
          <w:wAfter w:w="236" w:type="dxa"/>
        </w:trPr>
        <w:tc>
          <w:tcPr>
            <w:tcW w:w="697" w:type="dxa"/>
            <w:vAlign w:val="center"/>
          </w:tcPr>
          <w:p w14:paraId="0DEB4BA1" w14:textId="160E919F" w:rsidR="00616558" w:rsidRPr="00947FCC" w:rsidRDefault="00F62816" w:rsidP="00F635C4">
            <w:pPr>
              <w:contextualSpacing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1.1</w:t>
            </w:r>
          </w:p>
        </w:tc>
        <w:tc>
          <w:tcPr>
            <w:tcW w:w="9509" w:type="dxa"/>
            <w:gridSpan w:val="11"/>
            <w:tcBorders>
              <w:bottom w:val="single" w:sz="4" w:space="0" w:color="auto"/>
            </w:tcBorders>
            <w:vAlign w:val="center"/>
          </w:tcPr>
          <w:p w14:paraId="16C1075A" w14:textId="62071698" w:rsidR="00616558" w:rsidRPr="00947FCC" w:rsidRDefault="00616558" w:rsidP="000A54B1">
            <w:pPr>
              <w:contextualSpacing/>
              <w:rPr>
                <w:b/>
                <w:szCs w:val="20"/>
              </w:rPr>
            </w:pPr>
            <w:r w:rsidRPr="00947FCC">
              <w:rPr>
                <w:b/>
                <w:szCs w:val="20"/>
              </w:rPr>
              <w:t>P</w:t>
            </w:r>
            <w:r w:rsidR="00CC0870">
              <w:rPr>
                <w:b/>
                <w:szCs w:val="20"/>
              </w:rPr>
              <w:t>ermit</w:t>
            </w:r>
            <w:r w:rsidRPr="00947FCC">
              <w:rPr>
                <w:b/>
                <w:szCs w:val="20"/>
              </w:rPr>
              <w:t xml:space="preserve"> Title:</w:t>
            </w:r>
          </w:p>
        </w:tc>
      </w:tr>
      <w:tr w:rsidR="00616558" w:rsidRPr="00947FCC" w14:paraId="6193C53B" w14:textId="77777777" w:rsidTr="00232F7C">
        <w:trPr>
          <w:gridAfter w:val="1"/>
          <w:wAfter w:w="236" w:type="dxa"/>
          <w:trHeight w:val="317"/>
        </w:trPr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14:paraId="7313AEC0" w14:textId="77777777" w:rsidR="00616558" w:rsidRPr="00947FCC" w:rsidRDefault="00616558" w:rsidP="00F635C4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402FF" w14:textId="77777777" w:rsidR="00616558" w:rsidRPr="00947FCC" w:rsidRDefault="00733A67" w:rsidP="00733A67">
            <w:pPr>
              <w:contextualSpacing/>
              <w:rPr>
                <w:sz w:val="20"/>
                <w:szCs w:val="18"/>
              </w:rPr>
            </w:pPr>
            <w:r w:rsidRPr="00760C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0C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0C41">
              <w:rPr>
                <w:rFonts w:ascii="Arial" w:hAnsi="Arial" w:cs="Arial"/>
                <w:sz w:val="20"/>
                <w:szCs w:val="20"/>
              </w:rPr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0C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6558" w:rsidRPr="00CD6534" w14:paraId="67EF91DD" w14:textId="77777777" w:rsidTr="00F518DE">
        <w:trPr>
          <w:gridAfter w:val="1"/>
          <w:wAfter w:w="236" w:type="dxa"/>
        </w:trPr>
        <w:tc>
          <w:tcPr>
            <w:tcW w:w="697" w:type="dxa"/>
            <w:vAlign w:val="center"/>
          </w:tcPr>
          <w:p w14:paraId="7D02450B" w14:textId="77777777" w:rsidR="00616558" w:rsidRPr="00CD6534" w:rsidRDefault="00616558" w:rsidP="00F635C4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single" w:sz="4" w:space="0" w:color="auto"/>
            </w:tcBorders>
            <w:vAlign w:val="center"/>
          </w:tcPr>
          <w:p w14:paraId="5B1FA451" w14:textId="77777777" w:rsidR="00616558" w:rsidRPr="00CD6534" w:rsidRDefault="00616558" w:rsidP="000A54B1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16558" w:rsidRPr="00947FCC" w14:paraId="0CC6B3A1" w14:textId="77777777" w:rsidTr="00F518DE">
        <w:trPr>
          <w:gridAfter w:val="1"/>
          <w:wAfter w:w="236" w:type="dxa"/>
        </w:trPr>
        <w:tc>
          <w:tcPr>
            <w:tcW w:w="697" w:type="dxa"/>
            <w:vAlign w:val="center"/>
          </w:tcPr>
          <w:p w14:paraId="6CBBAE57" w14:textId="501CB929" w:rsidR="00616558" w:rsidRPr="00947FCC" w:rsidRDefault="00F62816" w:rsidP="00F635C4">
            <w:pPr>
              <w:contextualSpacing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1.2</w:t>
            </w:r>
          </w:p>
        </w:tc>
        <w:tc>
          <w:tcPr>
            <w:tcW w:w="9509" w:type="dxa"/>
            <w:gridSpan w:val="11"/>
            <w:vAlign w:val="center"/>
          </w:tcPr>
          <w:p w14:paraId="771C1E63" w14:textId="4961E4A1" w:rsidR="00616558" w:rsidRPr="00947FCC" w:rsidRDefault="00616558" w:rsidP="000A54B1">
            <w:pPr>
              <w:contextualSpacing/>
              <w:rPr>
                <w:b/>
                <w:szCs w:val="20"/>
              </w:rPr>
            </w:pPr>
            <w:r w:rsidRPr="00947FCC">
              <w:rPr>
                <w:b/>
                <w:szCs w:val="20"/>
              </w:rPr>
              <w:t>Chief Investigator:</w:t>
            </w:r>
            <w:r w:rsidRPr="00947FCC">
              <w:rPr>
                <w:noProof/>
              </w:rPr>
              <w:t xml:space="preserve"> </w:t>
            </w:r>
          </w:p>
        </w:tc>
      </w:tr>
      <w:tr w:rsidR="00616558" w:rsidRPr="00947FCC" w14:paraId="3CD8C900" w14:textId="77777777" w:rsidTr="00F518DE">
        <w:trPr>
          <w:gridAfter w:val="1"/>
          <w:wAfter w:w="236" w:type="dxa"/>
        </w:trPr>
        <w:tc>
          <w:tcPr>
            <w:tcW w:w="697" w:type="dxa"/>
            <w:vAlign w:val="center"/>
          </w:tcPr>
          <w:p w14:paraId="3DE5DE1D" w14:textId="77777777" w:rsidR="00616558" w:rsidRPr="00947FCC" w:rsidRDefault="00616558" w:rsidP="00F635C4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  <w:vAlign w:val="center"/>
          </w:tcPr>
          <w:p w14:paraId="3686C1F9" w14:textId="77777777" w:rsidR="00616558" w:rsidRPr="00D62DA6" w:rsidRDefault="00616558" w:rsidP="000A54B1">
            <w:pPr>
              <w:contextualSpacing/>
            </w:pPr>
            <w:r w:rsidRPr="00D62DA6">
              <w:t>Title</w:t>
            </w:r>
          </w:p>
        </w:tc>
        <w:tc>
          <w:tcPr>
            <w:tcW w:w="3576" w:type="dxa"/>
            <w:gridSpan w:val="4"/>
            <w:tcBorders>
              <w:bottom w:val="single" w:sz="4" w:space="0" w:color="auto"/>
            </w:tcBorders>
            <w:vAlign w:val="center"/>
          </w:tcPr>
          <w:p w14:paraId="6ACC3337" w14:textId="77777777" w:rsidR="00616558" w:rsidRPr="00D62DA6" w:rsidRDefault="00616558" w:rsidP="000A54B1">
            <w:pPr>
              <w:contextualSpacing/>
            </w:pPr>
            <w:r w:rsidRPr="00D62DA6">
              <w:t xml:space="preserve">Given Name </w:t>
            </w:r>
          </w:p>
        </w:tc>
        <w:tc>
          <w:tcPr>
            <w:tcW w:w="4078" w:type="dxa"/>
            <w:gridSpan w:val="3"/>
            <w:tcBorders>
              <w:bottom w:val="single" w:sz="4" w:space="0" w:color="auto"/>
            </w:tcBorders>
            <w:vAlign w:val="center"/>
          </w:tcPr>
          <w:p w14:paraId="36D5A2F1" w14:textId="77777777" w:rsidR="00616558" w:rsidRPr="00D62DA6" w:rsidRDefault="00616558" w:rsidP="000A54B1">
            <w:pPr>
              <w:contextualSpacing/>
            </w:pPr>
            <w:r w:rsidRPr="00D62DA6">
              <w:t>Surname</w:t>
            </w:r>
          </w:p>
        </w:tc>
      </w:tr>
      <w:tr w:rsidR="00733A67" w:rsidRPr="00947FCC" w14:paraId="7515F90F" w14:textId="77777777" w:rsidTr="00232F7C">
        <w:trPr>
          <w:gridAfter w:val="1"/>
          <w:wAfter w:w="236" w:type="dxa"/>
          <w:trHeight w:val="317"/>
        </w:trPr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14:paraId="63A3C97C" w14:textId="77777777" w:rsidR="00733A67" w:rsidRPr="00947FCC" w:rsidRDefault="00733A67" w:rsidP="00F635C4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574A3" w14:textId="77777777" w:rsidR="00733A67" w:rsidRDefault="00733A67" w:rsidP="00733A67">
            <w:r w:rsidRPr="00AA50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0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5045">
              <w:rPr>
                <w:rFonts w:ascii="Arial" w:hAnsi="Arial" w:cs="Arial"/>
                <w:sz w:val="20"/>
                <w:szCs w:val="20"/>
              </w:rPr>
            </w:r>
            <w:r w:rsidRPr="00AA50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50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85BD8" w14:textId="77777777" w:rsidR="00733A67" w:rsidRDefault="00733A67" w:rsidP="00733A67">
            <w:r w:rsidRPr="00AA50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0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5045">
              <w:rPr>
                <w:rFonts w:ascii="Arial" w:hAnsi="Arial" w:cs="Arial"/>
                <w:sz w:val="20"/>
                <w:szCs w:val="20"/>
              </w:rPr>
            </w:r>
            <w:r w:rsidRPr="00AA50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50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B84402" w14:textId="77777777" w:rsidR="00733A67" w:rsidRDefault="00733A67" w:rsidP="00733A67">
            <w:r w:rsidRPr="00AA50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0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5045">
              <w:rPr>
                <w:rFonts w:ascii="Arial" w:hAnsi="Arial" w:cs="Arial"/>
                <w:sz w:val="20"/>
                <w:szCs w:val="20"/>
              </w:rPr>
            </w:r>
            <w:r w:rsidRPr="00AA50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50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6558" w:rsidRPr="00947FCC" w14:paraId="62352AD4" w14:textId="77777777" w:rsidTr="00F518DE">
        <w:trPr>
          <w:gridAfter w:val="1"/>
          <w:wAfter w:w="236" w:type="dxa"/>
        </w:trPr>
        <w:tc>
          <w:tcPr>
            <w:tcW w:w="697" w:type="dxa"/>
            <w:vAlign w:val="center"/>
          </w:tcPr>
          <w:p w14:paraId="6700A9B6" w14:textId="77777777" w:rsidR="00616558" w:rsidRPr="00947FCC" w:rsidRDefault="00616558" w:rsidP="00F635C4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1F7B8F4C" w14:textId="77777777" w:rsidR="00616558" w:rsidRPr="00947FCC" w:rsidRDefault="00616558" w:rsidP="000A54B1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0D09C8" w:rsidRPr="00947FCC" w14:paraId="530008E9" w14:textId="77777777" w:rsidTr="00232F7C">
        <w:trPr>
          <w:gridAfter w:val="1"/>
          <w:wAfter w:w="236" w:type="dxa"/>
          <w:trHeight w:val="317"/>
        </w:trPr>
        <w:tc>
          <w:tcPr>
            <w:tcW w:w="697" w:type="dxa"/>
            <w:vAlign w:val="center"/>
          </w:tcPr>
          <w:p w14:paraId="2CB8E726" w14:textId="7AEF7766" w:rsidR="000D09C8" w:rsidRPr="00947FCC" w:rsidRDefault="000D09C8" w:rsidP="00F635C4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F62816">
              <w:rPr>
                <w:b/>
              </w:rPr>
              <w:t>1.3</w:t>
            </w:r>
          </w:p>
        </w:tc>
        <w:tc>
          <w:tcPr>
            <w:tcW w:w="2078" w:type="dxa"/>
            <w:gridSpan w:val="5"/>
            <w:tcBorders>
              <w:right w:val="single" w:sz="4" w:space="0" w:color="auto"/>
            </w:tcBorders>
            <w:vAlign w:val="center"/>
          </w:tcPr>
          <w:p w14:paraId="4C88785E" w14:textId="68786072" w:rsidR="000D09C8" w:rsidRPr="00DA41E5" w:rsidRDefault="000D09C8" w:rsidP="000D09C8">
            <w:pPr>
              <w:contextualSpacing/>
              <w:rPr>
                <w:b/>
              </w:rPr>
            </w:pPr>
            <w:r w:rsidRPr="00891F50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891F50">
              <w:rPr>
                <w:b/>
              </w:rPr>
              <w:t>ompleted by: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E86A4" w14:textId="77777777" w:rsidR="000D09C8" w:rsidRDefault="000D09C8" w:rsidP="000D09C8">
            <w:r w:rsidRPr="00C368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8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68A7">
              <w:rPr>
                <w:rFonts w:ascii="Arial" w:hAnsi="Arial" w:cs="Arial"/>
                <w:sz w:val="20"/>
                <w:szCs w:val="20"/>
              </w:rPr>
            </w:r>
            <w:r w:rsidRPr="00C368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8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09C8" w:rsidRPr="00947FCC" w14:paraId="56C20B0F" w14:textId="77777777" w:rsidTr="00232F7C">
        <w:trPr>
          <w:gridAfter w:val="1"/>
          <w:wAfter w:w="236" w:type="dxa"/>
          <w:trHeight w:val="317"/>
        </w:trPr>
        <w:tc>
          <w:tcPr>
            <w:tcW w:w="697" w:type="dxa"/>
            <w:vAlign w:val="center"/>
          </w:tcPr>
          <w:p w14:paraId="25AC0C7B" w14:textId="77777777" w:rsidR="000D09C8" w:rsidRPr="00F62816" w:rsidRDefault="000D09C8" w:rsidP="003272B4">
            <w:pPr>
              <w:contextualSpacing/>
              <w:rPr>
                <w:b/>
              </w:rPr>
            </w:pPr>
          </w:p>
        </w:tc>
        <w:tc>
          <w:tcPr>
            <w:tcW w:w="2078" w:type="dxa"/>
            <w:gridSpan w:val="5"/>
            <w:tcBorders>
              <w:right w:val="single" w:sz="4" w:space="0" w:color="auto"/>
            </w:tcBorders>
            <w:vAlign w:val="center"/>
          </w:tcPr>
          <w:p w14:paraId="546790AA" w14:textId="6D18E2F5" w:rsidR="000D09C8" w:rsidRPr="00DA41E5" w:rsidRDefault="000D09C8" w:rsidP="000D09C8">
            <w:pPr>
              <w:contextualSpacing/>
              <w:rPr>
                <w:b/>
              </w:rPr>
            </w:pPr>
            <w:r>
              <w:rPr>
                <w:b/>
              </w:rPr>
              <w:t>Date of completion: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25BCA0" w14:textId="77777777" w:rsidR="000D09C8" w:rsidRPr="00C368A7" w:rsidRDefault="000D09C8" w:rsidP="000D0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9C8" w:rsidRPr="00947FCC" w14:paraId="3422F1EA" w14:textId="77777777" w:rsidTr="00232F7C">
        <w:trPr>
          <w:gridAfter w:val="1"/>
          <w:wAfter w:w="236" w:type="dxa"/>
          <w:trHeight w:val="317"/>
        </w:trPr>
        <w:tc>
          <w:tcPr>
            <w:tcW w:w="697" w:type="dxa"/>
            <w:vAlign w:val="center"/>
          </w:tcPr>
          <w:p w14:paraId="4362A97D" w14:textId="77777777" w:rsidR="000D09C8" w:rsidRPr="00947FCC" w:rsidRDefault="000D09C8" w:rsidP="000D09C8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right w:val="single" w:sz="4" w:space="0" w:color="auto"/>
            </w:tcBorders>
            <w:vAlign w:val="center"/>
          </w:tcPr>
          <w:p w14:paraId="3B0CE7E4" w14:textId="00280D3C" w:rsidR="000D09C8" w:rsidRPr="00DA41E5" w:rsidRDefault="000D09C8" w:rsidP="000D09C8">
            <w:pPr>
              <w:contextualSpacing/>
              <w:rPr>
                <w:b/>
              </w:rPr>
            </w:pPr>
            <w:r w:rsidRPr="00891F50">
              <w:rPr>
                <w:b/>
              </w:rPr>
              <w:t>Role on the p</w:t>
            </w:r>
            <w:r>
              <w:rPr>
                <w:b/>
              </w:rPr>
              <w:t>ermit</w:t>
            </w:r>
            <w:r w:rsidRPr="00891F50">
              <w:rPr>
                <w:b/>
              </w:rPr>
              <w:t>: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8FA9A" w14:textId="77777777" w:rsidR="000D09C8" w:rsidRDefault="000D09C8" w:rsidP="000D09C8">
            <w:r w:rsidRPr="00C368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8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68A7">
              <w:rPr>
                <w:rFonts w:ascii="Arial" w:hAnsi="Arial" w:cs="Arial"/>
                <w:sz w:val="20"/>
                <w:szCs w:val="20"/>
              </w:rPr>
            </w:r>
            <w:r w:rsidRPr="00C368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8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2970" w:rsidRPr="000A2E78" w14:paraId="1DC89A2E" w14:textId="77777777" w:rsidTr="00F518DE">
        <w:trPr>
          <w:gridAfter w:val="1"/>
          <w:wAfter w:w="236" w:type="dxa"/>
        </w:trPr>
        <w:tc>
          <w:tcPr>
            <w:tcW w:w="697" w:type="dxa"/>
          </w:tcPr>
          <w:p w14:paraId="3BA75D2C" w14:textId="77777777" w:rsidR="004F2970" w:rsidRPr="000A2E78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1EAE3F8C" w14:textId="76AE1362" w:rsidR="004F2970" w:rsidRPr="000A2E78" w:rsidRDefault="004F2970" w:rsidP="004F2970">
            <w:pPr>
              <w:contextualSpacing/>
              <w:rPr>
                <w:sz w:val="20"/>
                <w:szCs w:val="20"/>
              </w:rPr>
            </w:pPr>
          </w:p>
        </w:tc>
      </w:tr>
      <w:tr w:rsidR="005840EC" w:rsidRPr="00CD6534" w14:paraId="4E669C3C" w14:textId="77777777" w:rsidTr="00F518DE">
        <w:trPr>
          <w:gridAfter w:val="1"/>
          <w:wAfter w:w="236" w:type="dxa"/>
        </w:trPr>
        <w:tc>
          <w:tcPr>
            <w:tcW w:w="697" w:type="dxa"/>
          </w:tcPr>
          <w:p w14:paraId="63C20133" w14:textId="77777777" w:rsidR="005840EC" w:rsidRPr="00CD6534" w:rsidRDefault="005840EC" w:rsidP="004F297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24B4FD50" w14:textId="77777777" w:rsidR="005840EC" w:rsidRPr="00CD6534" w:rsidRDefault="005840EC" w:rsidP="004F2970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D62DA6" w:rsidRPr="00947FCC" w14:paraId="019B5299" w14:textId="77777777" w:rsidTr="0085292A">
        <w:trPr>
          <w:gridAfter w:val="1"/>
          <w:wAfter w:w="236" w:type="dxa"/>
          <w:trHeight w:val="397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vAlign w:val="center"/>
          </w:tcPr>
          <w:p w14:paraId="659AE04A" w14:textId="7AE1BEB9" w:rsidR="00D62DA6" w:rsidRPr="00947FCC" w:rsidRDefault="00D62DA6" w:rsidP="00A86AD5">
            <w:pPr>
              <w:contextualSpacing/>
              <w:rPr>
                <w:b/>
                <w:caps/>
                <w:sz w:val="24"/>
              </w:rPr>
            </w:pPr>
            <w:r w:rsidRPr="00947FCC">
              <w:rPr>
                <w:b/>
                <w:sz w:val="24"/>
              </w:rPr>
              <w:t xml:space="preserve">Part </w:t>
            </w:r>
            <w:proofErr w:type="gramStart"/>
            <w:r w:rsidR="00F649F2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</w:t>
            </w:r>
            <w:r w:rsidRPr="00947FCC">
              <w:rPr>
                <w:b/>
                <w:sz w:val="24"/>
              </w:rPr>
              <w:t xml:space="preserve"> -</w:t>
            </w:r>
            <w:proofErr w:type="gramEnd"/>
            <w:r>
              <w:rPr>
                <w:b/>
                <w:sz w:val="24"/>
              </w:rPr>
              <w:t xml:space="preserve">  Additional</w:t>
            </w:r>
            <w:r w:rsidR="002406C2">
              <w:rPr>
                <w:b/>
                <w:sz w:val="24"/>
              </w:rPr>
              <w:t xml:space="preserve"> Internal</w:t>
            </w:r>
            <w:r w:rsidRPr="00947F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Co-</w:t>
            </w:r>
            <w:r w:rsidRPr="00947FCC">
              <w:rPr>
                <w:b/>
                <w:sz w:val="24"/>
              </w:rPr>
              <w:t>Investigators</w:t>
            </w:r>
            <w:r>
              <w:rPr>
                <w:b/>
                <w:sz w:val="24"/>
              </w:rPr>
              <w:t xml:space="preserve"> at Murdoch University</w:t>
            </w:r>
          </w:p>
        </w:tc>
      </w:tr>
      <w:tr w:rsidR="00811213" w:rsidRPr="000A2E78" w14:paraId="3C3537BF" w14:textId="77777777" w:rsidTr="00F518DE">
        <w:trPr>
          <w:gridAfter w:val="1"/>
          <w:wAfter w:w="236" w:type="dxa"/>
        </w:trPr>
        <w:tc>
          <w:tcPr>
            <w:tcW w:w="697" w:type="dxa"/>
            <w:tcBorders>
              <w:top w:val="single" w:sz="12" w:space="0" w:color="auto"/>
            </w:tcBorders>
          </w:tcPr>
          <w:p w14:paraId="3EBC77A5" w14:textId="77777777" w:rsidR="00811213" w:rsidRPr="000A2E78" w:rsidRDefault="00811213" w:rsidP="00E742D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single" w:sz="12" w:space="0" w:color="auto"/>
            </w:tcBorders>
            <w:vAlign w:val="center"/>
          </w:tcPr>
          <w:p w14:paraId="5F46DA65" w14:textId="77777777" w:rsidR="00811213" w:rsidRPr="000A2E78" w:rsidRDefault="00811213" w:rsidP="00E742DC">
            <w:pPr>
              <w:contextualSpacing/>
              <w:rPr>
                <w:i/>
                <w:sz w:val="18"/>
                <w:szCs w:val="18"/>
              </w:rPr>
            </w:pPr>
          </w:p>
        </w:tc>
      </w:tr>
      <w:tr w:rsidR="00F518DE" w:rsidRPr="00947FCC" w14:paraId="31BF7E1E" w14:textId="77777777" w:rsidTr="00F518DE">
        <w:trPr>
          <w:gridAfter w:val="1"/>
          <w:wAfter w:w="236" w:type="dxa"/>
        </w:trPr>
        <w:tc>
          <w:tcPr>
            <w:tcW w:w="709" w:type="dxa"/>
            <w:gridSpan w:val="2"/>
            <w:vAlign w:val="center"/>
          </w:tcPr>
          <w:p w14:paraId="60A8792B" w14:textId="6EE909E1" w:rsidR="00F518DE" w:rsidRPr="00947FCC" w:rsidRDefault="00F518DE" w:rsidP="003272B4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2.1</w:t>
            </w:r>
          </w:p>
        </w:tc>
        <w:tc>
          <w:tcPr>
            <w:tcW w:w="9497" w:type="dxa"/>
            <w:gridSpan w:val="10"/>
            <w:vAlign w:val="center"/>
          </w:tcPr>
          <w:p w14:paraId="3A3D5E35" w14:textId="33F120BC" w:rsidR="00F518DE" w:rsidRPr="0089592D" w:rsidRDefault="00F518DE" w:rsidP="0089592D">
            <w:pPr>
              <w:contextualSpacing/>
              <w:rPr>
                <w:bCs/>
                <w:i/>
                <w:szCs w:val="20"/>
              </w:rPr>
            </w:pPr>
            <w:r>
              <w:rPr>
                <w:b/>
              </w:rPr>
              <w:t>For each additional Co-Investigator</w:t>
            </w:r>
            <w:r w:rsidRPr="00A4478E">
              <w:rPr>
                <w:b/>
              </w:rPr>
              <w:t xml:space="preserve"> at Murdoch University</w:t>
            </w:r>
            <w:r>
              <w:rPr>
                <w:b/>
              </w:rPr>
              <w:t>, complete the following:</w:t>
            </w:r>
          </w:p>
        </w:tc>
      </w:tr>
      <w:tr w:rsidR="00F518DE" w:rsidRPr="00947FCC" w14:paraId="026C7EFD" w14:textId="77777777" w:rsidTr="00F518DE">
        <w:trPr>
          <w:gridAfter w:val="1"/>
          <w:wAfter w:w="236" w:type="dxa"/>
        </w:trPr>
        <w:tc>
          <w:tcPr>
            <w:tcW w:w="709" w:type="dxa"/>
            <w:gridSpan w:val="2"/>
            <w:vAlign w:val="center"/>
          </w:tcPr>
          <w:p w14:paraId="1B5D6735" w14:textId="77777777" w:rsidR="00F518DE" w:rsidRDefault="00F518DE" w:rsidP="008F5551">
            <w:pPr>
              <w:contextualSpacing/>
              <w:rPr>
                <w:b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694D1712" w14:textId="77777777" w:rsidR="00F518DE" w:rsidRDefault="00F518DE" w:rsidP="008F5551">
            <w:pPr>
              <w:contextualSpacing/>
              <w:rPr>
                <w:b/>
              </w:rPr>
            </w:pPr>
          </w:p>
        </w:tc>
      </w:tr>
      <w:tr w:rsidR="003F6A5F" w:rsidRPr="009C2ADD" w14:paraId="0C767D26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</w:tcPr>
          <w:p w14:paraId="07452D11" w14:textId="5330387F" w:rsidR="003F6A5F" w:rsidRPr="009C2ADD" w:rsidRDefault="003F6A5F" w:rsidP="00462706">
            <w:pPr>
              <w:contextualSpacing/>
              <w:rPr>
                <w:b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03DE913D" w14:textId="77777777" w:rsidR="003F6A5F" w:rsidRPr="009C2ADD" w:rsidRDefault="003F6A5F" w:rsidP="00462706">
            <w:pPr>
              <w:contextualSpacing/>
              <w:rPr>
                <w:b/>
              </w:rPr>
            </w:pPr>
            <w:r w:rsidRPr="009C2ADD">
              <w:rPr>
                <w:b/>
              </w:rPr>
              <w:t>Co-Investigator 1:</w:t>
            </w:r>
          </w:p>
        </w:tc>
      </w:tr>
      <w:tr w:rsidR="003F6A5F" w:rsidRPr="009C2ADD" w14:paraId="32545144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</w:tcPr>
          <w:p w14:paraId="38ABBFD2" w14:textId="77777777" w:rsidR="003F6A5F" w:rsidRPr="009C2ADD" w:rsidRDefault="003F6A5F" w:rsidP="0046270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2FEAAACA" w14:textId="77777777" w:rsidR="003F6A5F" w:rsidRPr="00D62DA6" w:rsidRDefault="003F6A5F" w:rsidP="00462706">
            <w:pPr>
              <w:contextualSpacing/>
            </w:pPr>
            <w:r w:rsidRPr="00D62DA6">
              <w:t>Title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58A6D682" w14:textId="77777777" w:rsidR="003F6A5F" w:rsidRPr="00D62DA6" w:rsidRDefault="003F6A5F" w:rsidP="00462706">
            <w:pPr>
              <w:contextualSpacing/>
            </w:pPr>
            <w:r w:rsidRPr="00D62DA6">
              <w:t xml:space="preserve">Given Name 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vAlign w:val="center"/>
          </w:tcPr>
          <w:p w14:paraId="13800BE0" w14:textId="77777777" w:rsidR="003F6A5F" w:rsidRPr="00D62DA6" w:rsidRDefault="003F6A5F" w:rsidP="00462706">
            <w:pPr>
              <w:contextualSpacing/>
            </w:pPr>
            <w:r w:rsidRPr="00D62DA6">
              <w:t>Surname</w:t>
            </w:r>
          </w:p>
        </w:tc>
      </w:tr>
      <w:tr w:rsidR="00EC412B" w:rsidRPr="009C2ADD" w14:paraId="6EDFA613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67BE5CB7" w14:textId="77777777" w:rsidR="00EC412B" w:rsidRPr="009C2ADD" w:rsidRDefault="00EC412B" w:rsidP="00EC412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7CF78" w14:textId="26A5E81C" w:rsidR="00EC412B" w:rsidRPr="006C270C" w:rsidRDefault="00EC412B" w:rsidP="00EC412B">
            <w:pPr>
              <w:rPr>
                <w:sz w:val="21"/>
                <w:szCs w:val="21"/>
              </w:rPr>
            </w:pPr>
            <w:r w:rsidRPr="009F2B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B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BD4">
              <w:rPr>
                <w:rFonts w:ascii="Arial" w:hAnsi="Arial" w:cs="Arial"/>
                <w:sz w:val="20"/>
                <w:szCs w:val="20"/>
              </w:rPr>
            </w:r>
            <w:r w:rsidRPr="009F2B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EF328" w14:textId="45C63956" w:rsidR="00EC412B" w:rsidRPr="006C270C" w:rsidRDefault="00EC412B" w:rsidP="00EC412B">
            <w:pPr>
              <w:rPr>
                <w:sz w:val="21"/>
                <w:szCs w:val="21"/>
              </w:rPr>
            </w:pPr>
            <w:r w:rsidRPr="009F2B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B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BD4">
              <w:rPr>
                <w:rFonts w:ascii="Arial" w:hAnsi="Arial" w:cs="Arial"/>
                <w:sz w:val="20"/>
                <w:szCs w:val="20"/>
              </w:rPr>
            </w:r>
            <w:r w:rsidRPr="009F2B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300BA" w14:textId="609276CD" w:rsidR="00EC412B" w:rsidRPr="006C270C" w:rsidRDefault="00EC412B" w:rsidP="00EC412B">
            <w:pPr>
              <w:rPr>
                <w:sz w:val="21"/>
                <w:szCs w:val="21"/>
              </w:rPr>
            </w:pPr>
            <w:r w:rsidRPr="009F2B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B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BD4">
              <w:rPr>
                <w:rFonts w:ascii="Arial" w:hAnsi="Arial" w:cs="Arial"/>
                <w:sz w:val="20"/>
                <w:szCs w:val="20"/>
              </w:rPr>
            </w:r>
            <w:r w:rsidRPr="009F2B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2B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D6F" w:rsidRPr="009C2ADD" w14:paraId="341ADF38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14F3242F" w14:textId="77777777" w:rsidR="003A3D6F" w:rsidRPr="009C2ADD" w:rsidRDefault="003A3D6F" w:rsidP="0046270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4EBFED86" w14:textId="523A0DF3" w:rsidR="003A3D6F" w:rsidRPr="00E97AD7" w:rsidRDefault="003A3D6F" w:rsidP="00462706">
            <w:pPr>
              <w:contextualSpacing/>
            </w:pPr>
            <w:r>
              <w:t>University School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F33828" w14:textId="77777777" w:rsidR="003A3D6F" w:rsidRDefault="003A3D6F" w:rsidP="00462706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AD" w14:textId="01A3C576" w:rsidR="003A3D6F" w:rsidRDefault="00E4651C" w:rsidP="00E4651C">
            <w:pPr>
              <w:jc w:val="right"/>
            </w:pPr>
            <w:r>
              <w:t>Office No.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080E57" w14:textId="5CA3AB65" w:rsidR="003A3D6F" w:rsidRDefault="003A3D6F" w:rsidP="00462706"/>
        </w:tc>
      </w:tr>
      <w:tr w:rsidR="003F6A5F" w:rsidRPr="009C2ADD" w14:paraId="5B4370A5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6B31224A" w14:textId="77777777" w:rsidR="003F6A5F" w:rsidRPr="009C2ADD" w:rsidRDefault="003F6A5F" w:rsidP="0046270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56FD4E51" w14:textId="77777777" w:rsidR="003F6A5F" w:rsidRPr="00E97AD7" w:rsidRDefault="003F6A5F" w:rsidP="00462706">
            <w:pPr>
              <w:contextualSpacing/>
            </w:pPr>
            <w:r w:rsidRPr="00E97AD7">
              <w:t>Telephone No.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266BF" w14:textId="75409AC8" w:rsidR="003F6A5F" w:rsidRDefault="00EC412B" w:rsidP="00462706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C87C0" w14:textId="77777777" w:rsidR="003F6A5F" w:rsidRPr="009C2ADD" w:rsidRDefault="003F6A5F" w:rsidP="00462706">
            <w:pPr>
              <w:contextualSpacing/>
              <w:jc w:val="right"/>
              <w:rPr>
                <w:sz w:val="20"/>
                <w:szCs w:val="20"/>
              </w:rPr>
            </w:pPr>
            <w:r w:rsidRPr="00E97AD7">
              <w:t>Email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0ACD6" w14:textId="4A7EE52A" w:rsidR="003F6A5F" w:rsidRPr="009C2ADD" w:rsidRDefault="00EC412B" w:rsidP="00462706">
            <w:pPr>
              <w:rPr>
                <w:sz w:val="20"/>
                <w:szCs w:val="18"/>
              </w:rPr>
            </w:pPr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10D2" w:rsidRPr="000A2E78" w14:paraId="7BB5911D" w14:textId="77777777" w:rsidTr="00A17691">
        <w:trPr>
          <w:gridAfter w:val="1"/>
          <w:wAfter w:w="236" w:type="dxa"/>
          <w:trHeight w:val="397"/>
        </w:trPr>
        <w:tc>
          <w:tcPr>
            <w:tcW w:w="709" w:type="dxa"/>
            <w:gridSpan w:val="2"/>
          </w:tcPr>
          <w:p w14:paraId="46565D0B" w14:textId="77777777" w:rsidR="009510D2" w:rsidRPr="00437705" w:rsidRDefault="009510D2" w:rsidP="00462706">
            <w:pPr>
              <w:contextualSpacing/>
              <w:rPr>
                <w:b/>
                <w:szCs w:val="20"/>
              </w:rPr>
            </w:pPr>
          </w:p>
        </w:tc>
        <w:tc>
          <w:tcPr>
            <w:tcW w:w="7796" w:type="dxa"/>
            <w:gridSpan w:val="9"/>
            <w:vAlign w:val="center"/>
          </w:tcPr>
          <w:p w14:paraId="7A3C551F" w14:textId="1F458532" w:rsidR="009510D2" w:rsidRPr="009510D2" w:rsidRDefault="009510D2" w:rsidP="00462706">
            <w:pPr>
              <w:contextualSpacing/>
            </w:pPr>
            <w:r w:rsidRPr="009510D2">
              <w:t xml:space="preserve">Has the new Co-Investigator completed </w:t>
            </w:r>
            <w:r w:rsidRPr="00D62DA6">
              <w:rPr>
                <w:i/>
                <w:iCs/>
              </w:rPr>
              <w:t>ComPass</w:t>
            </w:r>
            <w:r w:rsidR="00D62DA6" w:rsidRPr="00D62DA6">
              <w:rPr>
                <w:i/>
                <w:iCs/>
              </w:rPr>
              <w:t xml:space="preserve"> </w:t>
            </w:r>
            <w:r w:rsidR="003A3D6F" w:rsidRPr="003A3D6F">
              <w:rPr>
                <w:u w:val="single"/>
              </w:rPr>
              <w:t>and</w:t>
            </w:r>
            <w:r w:rsidR="00D62DA6" w:rsidRPr="00D62DA6">
              <w:rPr>
                <w:i/>
                <w:iCs/>
              </w:rPr>
              <w:t xml:space="preserve"> ACE</w:t>
            </w:r>
            <w:r w:rsidRPr="009510D2">
              <w:t xml:space="preserve"> Training?</w:t>
            </w:r>
          </w:p>
        </w:tc>
        <w:tc>
          <w:tcPr>
            <w:tcW w:w="1701" w:type="dxa"/>
            <w:vAlign w:val="center"/>
          </w:tcPr>
          <w:p w14:paraId="779A7634" w14:textId="77777777" w:rsidR="009510D2" w:rsidRPr="000A2E78" w:rsidRDefault="009510D2" w:rsidP="00A17691">
            <w:pPr>
              <w:contextualSpacing/>
              <w:rPr>
                <w:sz w:val="20"/>
                <w:szCs w:val="20"/>
              </w:rPr>
            </w:pPr>
            <w:r w:rsidRPr="004C59BC">
              <w:t xml:space="preserve">Yes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No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  </w:t>
            </w:r>
          </w:p>
        </w:tc>
      </w:tr>
      <w:tr w:rsidR="009510D2" w:rsidRPr="00CD6534" w14:paraId="711CA34A" w14:textId="77777777" w:rsidTr="00F518DE">
        <w:trPr>
          <w:gridAfter w:val="1"/>
          <w:wAfter w:w="236" w:type="dxa"/>
        </w:trPr>
        <w:tc>
          <w:tcPr>
            <w:tcW w:w="709" w:type="dxa"/>
            <w:gridSpan w:val="2"/>
            <w:vAlign w:val="center"/>
          </w:tcPr>
          <w:p w14:paraId="2E546CED" w14:textId="77777777" w:rsidR="009510D2" w:rsidRPr="00CD6534" w:rsidRDefault="009510D2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77E396C9" w14:textId="77777777" w:rsidR="009510D2" w:rsidRPr="00CD6534" w:rsidRDefault="009510D2" w:rsidP="00462706">
            <w:pPr>
              <w:contextualSpacing/>
              <w:rPr>
                <w:sz w:val="20"/>
                <w:szCs w:val="20"/>
              </w:rPr>
            </w:pPr>
          </w:p>
        </w:tc>
      </w:tr>
      <w:tr w:rsidR="003F6A5F" w:rsidRPr="009C2ADD" w14:paraId="12C9087D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182E9DFE" w14:textId="77777777" w:rsidR="003F6A5F" w:rsidRPr="009C2ADD" w:rsidRDefault="003F6A5F" w:rsidP="00462706">
            <w:pPr>
              <w:contextualSpacing/>
              <w:rPr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4F6FE5A0" w14:textId="77777777" w:rsidR="003F6A5F" w:rsidRPr="009C2ADD" w:rsidRDefault="003F6A5F" w:rsidP="00462706">
            <w:pPr>
              <w:contextualSpacing/>
              <w:rPr>
                <w:b/>
                <w:szCs w:val="20"/>
              </w:rPr>
            </w:pPr>
            <w:r w:rsidRPr="009C2ADD">
              <w:rPr>
                <w:b/>
                <w:szCs w:val="20"/>
              </w:rPr>
              <w:t>Co-Investigator 2:</w:t>
            </w:r>
          </w:p>
        </w:tc>
      </w:tr>
      <w:tr w:rsidR="003F6A5F" w:rsidRPr="009C2ADD" w14:paraId="42C33A47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45576353" w14:textId="77777777" w:rsidR="003F6A5F" w:rsidRPr="009C2ADD" w:rsidRDefault="003F6A5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448A3EAB" w14:textId="77777777" w:rsidR="003F6A5F" w:rsidRPr="00D62DA6" w:rsidRDefault="003F6A5F" w:rsidP="00462706">
            <w:pPr>
              <w:contextualSpacing/>
              <w:rPr>
                <w:sz w:val="24"/>
                <w:szCs w:val="24"/>
              </w:rPr>
            </w:pPr>
            <w:r w:rsidRPr="00D62DA6">
              <w:rPr>
                <w:sz w:val="24"/>
                <w:szCs w:val="24"/>
              </w:rPr>
              <w:t>Title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069305F5" w14:textId="77777777" w:rsidR="003F6A5F" w:rsidRPr="00D62DA6" w:rsidRDefault="003F6A5F" w:rsidP="00462706">
            <w:pPr>
              <w:contextualSpacing/>
              <w:rPr>
                <w:sz w:val="24"/>
                <w:szCs w:val="24"/>
              </w:rPr>
            </w:pPr>
            <w:r w:rsidRPr="00D62DA6">
              <w:rPr>
                <w:sz w:val="24"/>
                <w:szCs w:val="24"/>
              </w:rPr>
              <w:t xml:space="preserve">Given Name 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vAlign w:val="center"/>
          </w:tcPr>
          <w:p w14:paraId="515847B1" w14:textId="77777777" w:rsidR="003F6A5F" w:rsidRPr="00D62DA6" w:rsidRDefault="003F6A5F" w:rsidP="00462706">
            <w:pPr>
              <w:contextualSpacing/>
              <w:rPr>
                <w:sz w:val="24"/>
                <w:szCs w:val="24"/>
              </w:rPr>
            </w:pPr>
            <w:r w:rsidRPr="00D62DA6">
              <w:rPr>
                <w:sz w:val="24"/>
                <w:szCs w:val="24"/>
              </w:rPr>
              <w:t>Surname</w:t>
            </w:r>
          </w:p>
        </w:tc>
      </w:tr>
      <w:tr w:rsidR="00EC412B" w:rsidRPr="009C2ADD" w14:paraId="16E22083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569F7BA0" w14:textId="77777777" w:rsidR="00EC412B" w:rsidRPr="009C2ADD" w:rsidRDefault="00EC412B" w:rsidP="00EC412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68E0E" w14:textId="18B90C65" w:rsidR="00EC412B" w:rsidRDefault="00EC412B" w:rsidP="00EC412B">
            <w:r w:rsidRPr="001577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7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777C">
              <w:rPr>
                <w:rFonts w:ascii="Arial" w:hAnsi="Arial" w:cs="Arial"/>
                <w:sz w:val="20"/>
                <w:szCs w:val="20"/>
              </w:rPr>
            </w:r>
            <w:r w:rsidRPr="001577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947C42" w14:textId="0E1D3E29" w:rsidR="00EC412B" w:rsidRDefault="00EC412B" w:rsidP="00EC412B">
            <w:r w:rsidRPr="001577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7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777C">
              <w:rPr>
                <w:rFonts w:ascii="Arial" w:hAnsi="Arial" w:cs="Arial"/>
                <w:sz w:val="20"/>
                <w:szCs w:val="20"/>
              </w:rPr>
            </w:r>
            <w:r w:rsidRPr="001577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6FF3A0" w14:textId="12E6589B" w:rsidR="00EC412B" w:rsidRDefault="00EC412B" w:rsidP="00EC412B">
            <w:r w:rsidRPr="001577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7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777C">
              <w:rPr>
                <w:rFonts w:ascii="Arial" w:hAnsi="Arial" w:cs="Arial"/>
                <w:sz w:val="20"/>
                <w:szCs w:val="20"/>
              </w:rPr>
            </w:r>
            <w:r w:rsidRPr="001577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77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D6F" w:rsidRPr="009C2ADD" w14:paraId="34A6D487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7C05FDD4" w14:textId="77777777" w:rsidR="003A3D6F" w:rsidRPr="009C2ADD" w:rsidRDefault="003A3D6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0CE7AFB8" w14:textId="18360C7B" w:rsidR="003A3D6F" w:rsidRPr="00E97AD7" w:rsidRDefault="003A3D6F" w:rsidP="00462706">
            <w:pPr>
              <w:contextualSpacing/>
            </w:pPr>
            <w:r>
              <w:t>University School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7488E" w14:textId="77777777" w:rsidR="003A3D6F" w:rsidRDefault="003A3D6F" w:rsidP="00462706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9C2" w14:textId="2FC3F0D1" w:rsidR="003A3D6F" w:rsidRDefault="00E4651C" w:rsidP="00E4651C">
            <w:pPr>
              <w:jc w:val="right"/>
            </w:pPr>
            <w:r>
              <w:t>Office No.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4CE981" w14:textId="51C9B165" w:rsidR="003A3D6F" w:rsidRDefault="003A3D6F" w:rsidP="00462706"/>
        </w:tc>
      </w:tr>
      <w:tr w:rsidR="003F6A5F" w:rsidRPr="009C2ADD" w14:paraId="5E18CEBB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5403029D" w14:textId="77777777" w:rsidR="003F6A5F" w:rsidRPr="009C2ADD" w:rsidRDefault="003F6A5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12883687" w14:textId="77777777" w:rsidR="003F6A5F" w:rsidRPr="00E97AD7" w:rsidRDefault="003F6A5F" w:rsidP="00462706">
            <w:pPr>
              <w:contextualSpacing/>
            </w:pPr>
            <w:r w:rsidRPr="00E97AD7">
              <w:t>Telephone No.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A08554" w14:textId="6CC02BD7" w:rsidR="003F6A5F" w:rsidRDefault="00EC412B" w:rsidP="00462706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7A867" w14:textId="77777777" w:rsidR="003F6A5F" w:rsidRPr="009C2ADD" w:rsidRDefault="003F6A5F" w:rsidP="00462706">
            <w:pPr>
              <w:contextualSpacing/>
              <w:jc w:val="right"/>
              <w:rPr>
                <w:sz w:val="20"/>
                <w:szCs w:val="20"/>
              </w:rPr>
            </w:pPr>
            <w:r w:rsidRPr="00E97AD7">
              <w:rPr>
                <w:sz w:val="21"/>
                <w:szCs w:val="21"/>
              </w:rPr>
              <w:t>Email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45CCB" w14:textId="235ECBD9" w:rsidR="003F6A5F" w:rsidRPr="009C2ADD" w:rsidRDefault="00EC412B" w:rsidP="00462706">
            <w:pPr>
              <w:rPr>
                <w:sz w:val="20"/>
                <w:szCs w:val="18"/>
              </w:rPr>
            </w:pPr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10D2" w:rsidRPr="000A2E78" w14:paraId="4FCB5682" w14:textId="77777777" w:rsidTr="00A17691">
        <w:trPr>
          <w:gridAfter w:val="1"/>
          <w:wAfter w:w="236" w:type="dxa"/>
          <w:trHeight w:val="397"/>
        </w:trPr>
        <w:tc>
          <w:tcPr>
            <w:tcW w:w="709" w:type="dxa"/>
            <w:gridSpan w:val="2"/>
          </w:tcPr>
          <w:p w14:paraId="5B5B860F" w14:textId="77777777" w:rsidR="009510D2" w:rsidRPr="00437705" w:rsidRDefault="009510D2" w:rsidP="00462706">
            <w:pPr>
              <w:contextualSpacing/>
              <w:rPr>
                <w:b/>
                <w:szCs w:val="20"/>
              </w:rPr>
            </w:pPr>
          </w:p>
        </w:tc>
        <w:tc>
          <w:tcPr>
            <w:tcW w:w="7796" w:type="dxa"/>
            <w:gridSpan w:val="9"/>
            <w:vAlign w:val="center"/>
          </w:tcPr>
          <w:p w14:paraId="6132CB08" w14:textId="14EBFD27" w:rsidR="009510D2" w:rsidRPr="009510D2" w:rsidRDefault="009510D2" w:rsidP="00462706">
            <w:pPr>
              <w:contextualSpacing/>
            </w:pPr>
            <w:r w:rsidRPr="009510D2">
              <w:t xml:space="preserve">Has the new Co-Investigator completed </w:t>
            </w:r>
            <w:r w:rsidR="00D62DA6" w:rsidRPr="00D62DA6">
              <w:rPr>
                <w:i/>
                <w:iCs/>
              </w:rPr>
              <w:t xml:space="preserve">ComPass </w:t>
            </w:r>
            <w:r w:rsidR="003A3D6F" w:rsidRPr="003A3D6F">
              <w:rPr>
                <w:u w:val="single"/>
              </w:rPr>
              <w:t>and</w:t>
            </w:r>
            <w:r w:rsidR="00D62DA6" w:rsidRPr="00D62DA6">
              <w:rPr>
                <w:i/>
                <w:iCs/>
              </w:rPr>
              <w:t xml:space="preserve"> ACE</w:t>
            </w:r>
            <w:r w:rsidRPr="009510D2">
              <w:t xml:space="preserve"> Training?</w:t>
            </w:r>
          </w:p>
        </w:tc>
        <w:tc>
          <w:tcPr>
            <w:tcW w:w="1701" w:type="dxa"/>
            <w:vAlign w:val="center"/>
          </w:tcPr>
          <w:p w14:paraId="74A3ED16" w14:textId="77777777" w:rsidR="009510D2" w:rsidRPr="000A2E78" w:rsidRDefault="009510D2" w:rsidP="00A17691">
            <w:pPr>
              <w:contextualSpacing/>
              <w:rPr>
                <w:sz w:val="20"/>
                <w:szCs w:val="20"/>
              </w:rPr>
            </w:pPr>
            <w:r w:rsidRPr="004C59BC">
              <w:t xml:space="preserve">Yes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No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  </w:t>
            </w:r>
          </w:p>
        </w:tc>
      </w:tr>
      <w:tr w:rsidR="003F6A5F" w:rsidRPr="00CD6534" w14:paraId="60FDC28E" w14:textId="77777777" w:rsidTr="00F518DE">
        <w:trPr>
          <w:gridAfter w:val="1"/>
          <w:wAfter w:w="236" w:type="dxa"/>
        </w:trPr>
        <w:tc>
          <w:tcPr>
            <w:tcW w:w="709" w:type="dxa"/>
            <w:gridSpan w:val="2"/>
            <w:vAlign w:val="center"/>
          </w:tcPr>
          <w:p w14:paraId="78BFC6DA" w14:textId="77777777" w:rsidR="003F6A5F" w:rsidRPr="00CD6534" w:rsidRDefault="003F6A5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703CA11D" w14:textId="77777777" w:rsidR="003F6A5F" w:rsidRPr="00CD6534" w:rsidRDefault="003F6A5F" w:rsidP="00462706">
            <w:pPr>
              <w:contextualSpacing/>
              <w:rPr>
                <w:sz w:val="20"/>
                <w:szCs w:val="20"/>
              </w:rPr>
            </w:pPr>
          </w:p>
        </w:tc>
      </w:tr>
      <w:tr w:rsidR="003F6A5F" w:rsidRPr="009C2ADD" w14:paraId="32DB4647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021DA685" w14:textId="77777777" w:rsidR="003F6A5F" w:rsidRPr="009C2ADD" w:rsidRDefault="003F6A5F" w:rsidP="00462706">
            <w:pPr>
              <w:contextualSpacing/>
              <w:rPr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4689E321" w14:textId="77777777" w:rsidR="003F6A5F" w:rsidRPr="009C2ADD" w:rsidRDefault="003F6A5F" w:rsidP="00462706">
            <w:pPr>
              <w:contextualSpacing/>
              <w:rPr>
                <w:b/>
                <w:szCs w:val="20"/>
              </w:rPr>
            </w:pPr>
            <w:r w:rsidRPr="009C2ADD">
              <w:rPr>
                <w:b/>
                <w:szCs w:val="20"/>
              </w:rPr>
              <w:t>Co-Investigator 3:</w:t>
            </w:r>
          </w:p>
        </w:tc>
      </w:tr>
      <w:tr w:rsidR="003F6A5F" w:rsidRPr="009C2ADD" w14:paraId="2CC9AF32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2123E1BE" w14:textId="77777777" w:rsidR="003F6A5F" w:rsidRPr="009C2ADD" w:rsidRDefault="003F6A5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78980897" w14:textId="77777777" w:rsidR="003F6A5F" w:rsidRPr="00E97AD7" w:rsidRDefault="003F6A5F" w:rsidP="00462706">
            <w:pPr>
              <w:contextualSpacing/>
            </w:pPr>
            <w:r w:rsidRPr="00E97AD7">
              <w:t>Title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7B8E8F80" w14:textId="77777777" w:rsidR="003F6A5F" w:rsidRPr="00E97AD7" w:rsidRDefault="003F6A5F" w:rsidP="00462706">
            <w:pPr>
              <w:contextualSpacing/>
            </w:pPr>
            <w:r w:rsidRPr="00E97AD7">
              <w:t xml:space="preserve">Given Name 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vAlign w:val="center"/>
          </w:tcPr>
          <w:p w14:paraId="27240B13" w14:textId="77777777" w:rsidR="003F6A5F" w:rsidRPr="00E97AD7" w:rsidRDefault="003F6A5F" w:rsidP="00462706">
            <w:pPr>
              <w:contextualSpacing/>
            </w:pPr>
            <w:r w:rsidRPr="00E97AD7">
              <w:t>Surname</w:t>
            </w:r>
          </w:p>
        </w:tc>
      </w:tr>
      <w:tr w:rsidR="003F6A5F" w:rsidRPr="009C2ADD" w14:paraId="622C2715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5052DC17" w14:textId="77777777" w:rsidR="003F6A5F" w:rsidRPr="009C2ADD" w:rsidRDefault="003F6A5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250C6" w14:textId="06BEF750" w:rsidR="003F6A5F" w:rsidRDefault="00EC412B" w:rsidP="00462706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717D6B" w14:textId="6722635E" w:rsidR="003F6A5F" w:rsidRDefault="00EC412B" w:rsidP="00462706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54245" w14:textId="2D4B0CE7" w:rsidR="003F6A5F" w:rsidRDefault="00EC412B" w:rsidP="00462706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D6F" w:rsidRPr="009C2ADD" w14:paraId="4A9BC649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52E43E8C" w14:textId="77777777" w:rsidR="003A3D6F" w:rsidRPr="009C2ADD" w:rsidRDefault="003A3D6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19406C9C" w14:textId="6C897F0E" w:rsidR="003A3D6F" w:rsidRPr="00E97AD7" w:rsidRDefault="003A3D6F" w:rsidP="00462706">
            <w:pPr>
              <w:contextualSpacing/>
            </w:pPr>
            <w:r>
              <w:t>University School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44EA6F" w14:textId="77777777" w:rsidR="003A3D6F" w:rsidRDefault="003A3D6F" w:rsidP="00462706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5D7E" w14:textId="0AFA609A" w:rsidR="003A3D6F" w:rsidRDefault="00E4651C" w:rsidP="00E4651C">
            <w:pPr>
              <w:jc w:val="right"/>
            </w:pPr>
            <w:r>
              <w:t>Office No.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9357CA" w14:textId="78AC7657" w:rsidR="003A3D6F" w:rsidRDefault="003A3D6F" w:rsidP="00462706"/>
        </w:tc>
      </w:tr>
      <w:tr w:rsidR="003F6A5F" w:rsidRPr="009C2ADD" w14:paraId="4069C134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60574BB6" w14:textId="77777777" w:rsidR="003F6A5F" w:rsidRPr="009C2ADD" w:rsidRDefault="003F6A5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100060AF" w14:textId="77777777" w:rsidR="003F6A5F" w:rsidRPr="00E97AD7" w:rsidRDefault="003F6A5F" w:rsidP="00462706">
            <w:pPr>
              <w:contextualSpacing/>
            </w:pPr>
            <w:r w:rsidRPr="00E97AD7">
              <w:t>Telephone No.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9CBB3" w14:textId="0076ED25" w:rsidR="003F6A5F" w:rsidRDefault="00EC412B" w:rsidP="00462706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87FB9" w14:textId="77777777" w:rsidR="003F6A5F" w:rsidRPr="009C2ADD" w:rsidRDefault="003F6A5F" w:rsidP="00462706">
            <w:pPr>
              <w:contextualSpacing/>
              <w:jc w:val="right"/>
              <w:rPr>
                <w:sz w:val="20"/>
                <w:szCs w:val="20"/>
              </w:rPr>
            </w:pPr>
            <w:r w:rsidRPr="00E97AD7">
              <w:rPr>
                <w:sz w:val="21"/>
                <w:szCs w:val="21"/>
              </w:rPr>
              <w:t>Email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8B30C" w14:textId="6D745F1C" w:rsidR="003F6A5F" w:rsidRPr="009C2ADD" w:rsidRDefault="00EC412B" w:rsidP="00462706">
            <w:pPr>
              <w:rPr>
                <w:sz w:val="20"/>
                <w:szCs w:val="18"/>
              </w:rPr>
            </w:pPr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10D2" w:rsidRPr="000A2E78" w14:paraId="0F047570" w14:textId="77777777" w:rsidTr="00A17691">
        <w:trPr>
          <w:gridAfter w:val="1"/>
          <w:wAfter w:w="236" w:type="dxa"/>
          <w:trHeight w:val="397"/>
        </w:trPr>
        <w:tc>
          <w:tcPr>
            <w:tcW w:w="709" w:type="dxa"/>
            <w:gridSpan w:val="2"/>
          </w:tcPr>
          <w:p w14:paraId="6FA688A6" w14:textId="77777777" w:rsidR="009510D2" w:rsidRPr="00437705" w:rsidRDefault="009510D2" w:rsidP="00462706">
            <w:pPr>
              <w:contextualSpacing/>
              <w:rPr>
                <w:b/>
                <w:szCs w:val="20"/>
              </w:rPr>
            </w:pPr>
          </w:p>
        </w:tc>
        <w:tc>
          <w:tcPr>
            <w:tcW w:w="7796" w:type="dxa"/>
            <w:gridSpan w:val="9"/>
            <w:vAlign w:val="center"/>
          </w:tcPr>
          <w:p w14:paraId="62D53D1E" w14:textId="42847F2A" w:rsidR="009510D2" w:rsidRPr="009510D2" w:rsidRDefault="009510D2" w:rsidP="00462706">
            <w:pPr>
              <w:contextualSpacing/>
            </w:pPr>
            <w:r w:rsidRPr="009510D2">
              <w:t xml:space="preserve">Has the new Co-Investigator completed </w:t>
            </w:r>
            <w:r w:rsidR="00D62DA6" w:rsidRPr="00D62DA6">
              <w:rPr>
                <w:i/>
                <w:iCs/>
              </w:rPr>
              <w:t xml:space="preserve">ComPass </w:t>
            </w:r>
            <w:r w:rsidR="003A3D6F" w:rsidRPr="003A3D6F">
              <w:rPr>
                <w:u w:val="single"/>
              </w:rPr>
              <w:t>and</w:t>
            </w:r>
            <w:r w:rsidR="00D62DA6" w:rsidRPr="00D62DA6">
              <w:rPr>
                <w:i/>
                <w:iCs/>
              </w:rPr>
              <w:t xml:space="preserve"> ACE</w:t>
            </w:r>
            <w:r w:rsidRPr="009510D2">
              <w:t xml:space="preserve"> Training?</w:t>
            </w:r>
          </w:p>
        </w:tc>
        <w:tc>
          <w:tcPr>
            <w:tcW w:w="1701" w:type="dxa"/>
            <w:vAlign w:val="center"/>
          </w:tcPr>
          <w:p w14:paraId="299688A2" w14:textId="77777777" w:rsidR="009510D2" w:rsidRPr="000A2E78" w:rsidRDefault="009510D2" w:rsidP="00A17691">
            <w:pPr>
              <w:contextualSpacing/>
              <w:rPr>
                <w:sz w:val="20"/>
                <w:szCs w:val="20"/>
              </w:rPr>
            </w:pPr>
            <w:r w:rsidRPr="004C59BC">
              <w:t xml:space="preserve">Yes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No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  </w:t>
            </w:r>
          </w:p>
        </w:tc>
      </w:tr>
      <w:tr w:rsidR="003F6A5F" w:rsidRPr="00CD6534" w14:paraId="19BAEF85" w14:textId="77777777" w:rsidTr="00F518DE">
        <w:trPr>
          <w:gridAfter w:val="1"/>
          <w:wAfter w:w="236" w:type="dxa"/>
        </w:trPr>
        <w:tc>
          <w:tcPr>
            <w:tcW w:w="709" w:type="dxa"/>
            <w:gridSpan w:val="2"/>
            <w:vAlign w:val="center"/>
          </w:tcPr>
          <w:p w14:paraId="3425CCD2" w14:textId="77777777" w:rsidR="003F6A5F" w:rsidRPr="00CD6534" w:rsidRDefault="003F6A5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292F6178" w14:textId="77777777" w:rsidR="003F6A5F" w:rsidRPr="00CD6534" w:rsidRDefault="003F6A5F" w:rsidP="00462706">
            <w:pPr>
              <w:contextualSpacing/>
              <w:rPr>
                <w:sz w:val="20"/>
                <w:szCs w:val="20"/>
              </w:rPr>
            </w:pPr>
          </w:p>
        </w:tc>
      </w:tr>
      <w:tr w:rsidR="003F6A5F" w:rsidRPr="009C2ADD" w14:paraId="61CE5147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33837A43" w14:textId="77777777" w:rsidR="003F6A5F" w:rsidRPr="009C2ADD" w:rsidRDefault="003F6A5F" w:rsidP="00462706">
            <w:pPr>
              <w:contextualSpacing/>
              <w:rPr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55F637FA" w14:textId="77777777" w:rsidR="003F6A5F" w:rsidRPr="009C2ADD" w:rsidRDefault="003F6A5F" w:rsidP="00462706">
            <w:pPr>
              <w:contextualSpacing/>
              <w:rPr>
                <w:b/>
                <w:szCs w:val="20"/>
              </w:rPr>
            </w:pPr>
            <w:r w:rsidRPr="009C2ADD">
              <w:rPr>
                <w:b/>
                <w:szCs w:val="20"/>
              </w:rPr>
              <w:t>Co-Investigator 4:</w:t>
            </w:r>
          </w:p>
        </w:tc>
      </w:tr>
      <w:tr w:rsidR="003F6A5F" w:rsidRPr="009C2ADD" w14:paraId="74BE9650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4310FA5E" w14:textId="77777777" w:rsidR="003F6A5F" w:rsidRPr="009C2ADD" w:rsidRDefault="003F6A5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7D61BF5D" w14:textId="77777777" w:rsidR="003F6A5F" w:rsidRPr="00E97AD7" w:rsidRDefault="003F6A5F" w:rsidP="00462706">
            <w:pPr>
              <w:contextualSpacing/>
            </w:pPr>
            <w:r w:rsidRPr="00E97AD7">
              <w:t>Title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29F73D1C" w14:textId="77777777" w:rsidR="003F6A5F" w:rsidRPr="00E97AD7" w:rsidRDefault="003F6A5F" w:rsidP="00462706">
            <w:pPr>
              <w:contextualSpacing/>
            </w:pPr>
            <w:r w:rsidRPr="00E97AD7">
              <w:t xml:space="preserve">Given Name 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vAlign w:val="center"/>
          </w:tcPr>
          <w:p w14:paraId="0CF02B6C" w14:textId="77777777" w:rsidR="003F6A5F" w:rsidRPr="00E97AD7" w:rsidRDefault="003F6A5F" w:rsidP="00462706">
            <w:pPr>
              <w:contextualSpacing/>
            </w:pPr>
            <w:r w:rsidRPr="00E97AD7">
              <w:t>Surname</w:t>
            </w:r>
          </w:p>
        </w:tc>
      </w:tr>
      <w:tr w:rsidR="00EC412B" w:rsidRPr="009C2ADD" w14:paraId="01D5E20D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4E997139" w14:textId="77777777" w:rsidR="00EC412B" w:rsidRPr="009C2ADD" w:rsidRDefault="00EC412B" w:rsidP="00EC412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982C7" w14:textId="2A647B22" w:rsidR="00EC412B" w:rsidRDefault="00EC412B" w:rsidP="00EC412B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AFBC9" w14:textId="6BD49E91" w:rsidR="00EC412B" w:rsidRDefault="00EC412B" w:rsidP="00EC412B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A32A6" w14:textId="56D40AFF" w:rsidR="00EC412B" w:rsidRDefault="00EC412B" w:rsidP="00EC412B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D6F" w:rsidRPr="009C2ADD" w14:paraId="07B901E6" w14:textId="77777777" w:rsidTr="00F518DE">
        <w:trPr>
          <w:gridAfter w:val="1"/>
          <w:wAfter w:w="236" w:type="dxa"/>
        </w:trPr>
        <w:tc>
          <w:tcPr>
            <w:tcW w:w="709" w:type="dxa"/>
            <w:gridSpan w:val="2"/>
            <w:vAlign w:val="center"/>
          </w:tcPr>
          <w:p w14:paraId="054DB4BD" w14:textId="77777777" w:rsidR="003A3D6F" w:rsidRPr="009C2ADD" w:rsidRDefault="003A3D6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111B69FE" w14:textId="71DC3B03" w:rsidR="003A3D6F" w:rsidRPr="00E97AD7" w:rsidRDefault="003A3D6F" w:rsidP="00462706">
            <w:pPr>
              <w:contextualSpacing/>
            </w:pPr>
            <w:r>
              <w:t>University School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251C8" w14:textId="77777777" w:rsidR="003A3D6F" w:rsidRDefault="003A3D6F" w:rsidP="00462706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4A35" w14:textId="4258A789" w:rsidR="003A3D6F" w:rsidRDefault="00E4651C" w:rsidP="00E4651C">
            <w:pPr>
              <w:jc w:val="right"/>
            </w:pPr>
            <w:r>
              <w:t>Office No.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DE9A3" w14:textId="326101E4" w:rsidR="003A3D6F" w:rsidRDefault="003A3D6F" w:rsidP="00462706"/>
        </w:tc>
      </w:tr>
      <w:tr w:rsidR="003F6A5F" w:rsidRPr="009C2ADD" w14:paraId="2EC3261C" w14:textId="77777777" w:rsidTr="00F518DE">
        <w:trPr>
          <w:gridAfter w:val="1"/>
          <w:wAfter w:w="236" w:type="dxa"/>
          <w:trHeight w:val="340"/>
        </w:trPr>
        <w:tc>
          <w:tcPr>
            <w:tcW w:w="709" w:type="dxa"/>
            <w:gridSpan w:val="2"/>
            <w:vAlign w:val="center"/>
          </w:tcPr>
          <w:p w14:paraId="442E60E1" w14:textId="77777777" w:rsidR="003F6A5F" w:rsidRPr="009C2ADD" w:rsidRDefault="003F6A5F" w:rsidP="004627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42476417" w14:textId="77777777" w:rsidR="003F6A5F" w:rsidRPr="00E97AD7" w:rsidRDefault="003F6A5F" w:rsidP="00462706">
            <w:pPr>
              <w:contextualSpacing/>
            </w:pPr>
            <w:r w:rsidRPr="00E97AD7">
              <w:t>Telephone No.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7A3B7" w14:textId="12AF96AE" w:rsidR="003F6A5F" w:rsidRDefault="00EC412B" w:rsidP="00462706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89C2" w14:textId="77777777" w:rsidR="003F6A5F" w:rsidRPr="009C2ADD" w:rsidRDefault="003F6A5F" w:rsidP="00462706">
            <w:pPr>
              <w:contextualSpacing/>
              <w:jc w:val="right"/>
              <w:rPr>
                <w:sz w:val="20"/>
                <w:szCs w:val="20"/>
              </w:rPr>
            </w:pPr>
            <w:r w:rsidRPr="00E97AD7">
              <w:t>Email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1AEFF" w14:textId="753455D8" w:rsidR="003F6A5F" w:rsidRPr="009C2ADD" w:rsidRDefault="00EC412B" w:rsidP="00462706">
            <w:pPr>
              <w:rPr>
                <w:sz w:val="20"/>
                <w:szCs w:val="18"/>
              </w:rPr>
            </w:pPr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10D2" w:rsidRPr="000A2E78" w14:paraId="152EE85F" w14:textId="77777777" w:rsidTr="00E4564B">
        <w:trPr>
          <w:gridAfter w:val="1"/>
          <w:wAfter w:w="236" w:type="dxa"/>
          <w:trHeight w:val="454"/>
        </w:trPr>
        <w:tc>
          <w:tcPr>
            <w:tcW w:w="709" w:type="dxa"/>
            <w:gridSpan w:val="2"/>
          </w:tcPr>
          <w:p w14:paraId="391A0136" w14:textId="77777777" w:rsidR="009510D2" w:rsidRPr="00437705" w:rsidRDefault="009510D2" w:rsidP="00462706">
            <w:pPr>
              <w:contextualSpacing/>
              <w:rPr>
                <w:b/>
                <w:szCs w:val="20"/>
              </w:rPr>
            </w:pPr>
          </w:p>
        </w:tc>
        <w:tc>
          <w:tcPr>
            <w:tcW w:w="7796" w:type="dxa"/>
            <w:gridSpan w:val="9"/>
            <w:vAlign w:val="center"/>
          </w:tcPr>
          <w:p w14:paraId="35AD3EF2" w14:textId="3B1799DD" w:rsidR="009510D2" w:rsidRPr="009510D2" w:rsidRDefault="009510D2" w:rsidP="00462706">
            <w:pPr>
              <w:contextualSpacing/>
            </w:pPr>
            <w:r w:rsidRPr="009510D2">
              <w:t xml:space="preserve">Has the new Co-Investigator completed </w:t>
            </w:r>
            <w:r w:rsidR="00D62DA6" w:rsidRPr="00D62DA6">
              <w:rPr>
                <w:i/>
                <w:iCs/>
              </w:rPr>
              <w:t xml:space="preserve">ComPass </w:t>
            </w:r>
            <w:r w:rsidR="003A3D6F" w:rsidRPr="003A3D6F">
              <w:rPr>
                <w:u w:val="single"/>
              </w:rPr>
              <w:t>and</w:t>
            </w:r>
            <w:r w:rsidR="00D62DA6" w:rsidRPr="00D62DA6">
              <w:rPr>
                <w:i/>
                <w:iCs/>
              </w:rPr>
              <w:t xml:space="preserve"> ACE</w:t>
            </w:r>
            <w:r w:rsidRPr="009510D2">
              <w:t xml:space="preserve"> Training?</w:t>
            </w:r>
          </w:p>
        </w:tc>
        <w:tc>
          <w:tcPr>
            <w:tcW w:w="1701" w:type="dxa"/>
            <w:vAlign w:val="center"/>
          </w:tcPr>
          <w:p w14:paraId="5254AAF2" w14:textId="77777777" w:rsidR="009510D2" w:rsidRPr="000A2E78" w:rsidRDefault="009510D2" w:rsidP="00E4564B">
            <w:pPr>
              <w:contextualSpacing/>
              <w:rPr>
                <w:sz w:val="20"/>
                <w:szCs w:val="20"/>
              </w:rPr>
            </w:pPr>
            <w:r w:rsidRPr="004C59BC">
              <w:t xml:space="preserve">Yes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No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  </w:t>
            </w:r>
          </w:p>
        </w:tc>
      </w:tr>
      <w:tr w:rsidR="003F6A5F" w:rsidRPr="00947FCC" w14:paraId="317C43E3" w14:textId="77777777" w:rsidTr="00F518DE">
        <w:tc>
          <w:tcPr>
            <w:tcW w:w="709" w:type="dxa"/>
            <w:gridSpan w:val="2"/>
          </w:tcPr>
          <w:p w14:paraId="55B88B70" w14:textId="77777777" w:rsidR="003F6A5F" w:rsidRPr="00947FCC" w:rsidRDefault="003F6A5F" w:rsidP="008F5551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23CA2234" w14:textId="77777777" w:rsidR="003F6A5F" w:rsidRPr="00947FCC" w:rsidRDefault="003F6A5F" w:rsidP="008F5551">
            <w:pPr>
              <w:contextualSpacing/>
              <w:rPr>
                <w:i/>
                <w:sz w:val="18"/>
              </w:rPr>
            </w:pPr>
          </w:p>
        </w:tc>
        <w:tc>
          <w:tcPr>
            <w:tcW w:w="236" w:type="dxa"/>
            <w:vAlign w:val="center"/>
          </w:tcPr>
          <w:p w14:paraId="1C8EE88E" w14:textId="77777777" w:rsidR="003F6A5F" w:rsidRPr="00947FCC" w:rsidRDefault="003F6A5F" w:rsidP="008F5551">
            <w:pPr>
              <w:rPr>
                <w:i/>
                <w:sz w:val="18"/>
              </w:rPr>
            </w:pPr>
          </w:p>
        </w:tc>
      </w:tr>
      <w:tr w:rsidR="00B35AF3" w:rsidRPr="009C2ADD" w14:paraId="00ED71E3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18CDE273" w14:textId="77777777" w:rsidR="00B35AF3" w:rsidRPr="009C2ADD" w:rsidRDefault="00B35AF3" w:rsidP="00E047EE">
            <w:pPr>
              <w:contextualSpacing/>
              <w:rPr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2D751D2F" w14:textId="6F94FCA6" w:rsidR="00B35AF3" w:rsidRPr="009C2ADD" w:rsidRDefault="00B35AF3" w:rsidP="00E047EE">
            <w:pPr>
              <w:contextualSpacing/>
              <w:rPr>
                <w:b/>
                <w:szCs w:val="20"/>
              </w:rPr>
            </w:pPr>
            <w:r w:rsidRPr="009C2ADD">
              <w:rPr>
                <w:b/>
                <w:szCs w:val="20"/>
              </w:rPr>
              <w:t xml:space="preserve">Co-Investigator </w:t>
            </w:r>
            <w:r w:rsidR="008473A1">
              <w:rPr>
                <w:b/>
                <w:szCs w:val="20"/>
              </w:rPr>
              <w:t>5</w:t>
            </w:r>
            <w:r w:rsidRPr="009C2ADD">
              <w:rPr>
                <w:b/>
                <w:szCs w:val="20"/>
              </w:rPr>
              <w:t>:</w:t>
            </w:r>
          </w:p>
        </w:tc>
      </w:tr>
      <w:tr w:rsidR="00B35AF3" w:rsidRPr="00E97AD7" w14:paraId="515456D5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3036D4D4" w14:textId="77777777" w:rsidR="00B35AF3" w:rsidRPr="009C2ADD" w:rsidRDefault="00B35AF3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428F87CF" w14:textId="77777777" w:rsidR="00B35AF3" w:rsidRPr="00E97AD7" w:rsidRDefault="00B35AF3" w:rsidP="00E047EE">
            <w:pPr>
              <w:contextualSpacing/>
            </w:pPr>
            <w:r w:rsidRPr="00E97AD7">
              <w:t>Title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1759D76C" w14:textId="77777777" w:rsidR="00B35AF3" w:rsidRPr="00E97AD7" w:rsidRDefault="00B35AF3" w:rsidP="00E047EE">
            <w:pPr>
              <w:contextualSpacing/>
            </w:pPr>
            <w:r w:rsidRPr="00E97AD7">
              <w:t xml:space="preserve">Given Name 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vAlign w:val="center"/>
          </w:tcPr>
          <w:p w14:paraId="6CAA037A" w14:textId="77777777" w:rsidR="00B35AF3" w:rsidRPr="00E97AD7" w:rsidRDefault="00B35AF3" w:rsidP="00E047EE">
            <w:pPr>
              <w:contextualSpacing/>
            </w:pPr>
            <w:r w:rsidRPr="00E97AD7">
              <w:t>Surname</w:t>
            </w:r>
          </w:p>
        </w:tc>
      </w:tr>
      <w:tr w:rsidR="00B35AF3" w14:paraId="49FD5248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2B93F86E" w14:textId="77777777" w:rsidR="00B35AF3" w:rsidRPr="009C2ADD" w:rsidRDefault="00B35AF3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AE5FA3" w14:textId="77777777" w:rsidR="00B35AF3" w:rsidRDefault="00B35AF3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7DB96" w14:textId="77777777" w:rsidR="00B35AF3" w:rsidRDefault="00B35AF3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FEE7F" w14:textId="77777777" w:rsidR="00B35AF3" w:rsidRDefault="00B35AF3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26D2" w14:paraId="6B0EC7C1" w14:textId="77777777" w:rsidTr="00F518DE">
        <w:trPr>
          <w:gridAfter w:val="1"/>
          <w:wAfter w:w="236" w:type="dxa"/>
        </w:trPr>
        <w:tc>
          <w:tcPr>
            <w:tcW w:w="709" w:type="dxa"/>
            <w:gridSpan w:val="2"/>
            <w:vAlign w:val="center"/>
          </w:tcPr>
          <w:p w14:paraId="164A6D53" w14:textId="77777777" w:rsidR="00C126D2" w:rsidRPr="009C2ADD" w:rsidRDefault="00C126D2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4050C279" w14:textId="28D0D6E8" w:rsidR="00C126D2" w:rsidRPr="00E97AD7" w:rsidRDefault="00C126D2" w:rsidP="00E047EE">
            <w:pPr>
              <w:contextualSpacing/>
            </w:pPr>
            <w:r>
              <w:t>University School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67452" w14:textId="77777777" w:rsidR="00C126D2" w:rsidRDefault="00C126D2" w:rsidP="00E047EE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89B" w14:textId="5E1FFBB6" w:rsidR="00C126D2" w:rsidRDefault="00E4651C" w:rsidP="00E4651C">
            <w:pPr>
              <w:jc w:val="right"/>
            </w:pPr>
            <w:r>
              <w:t>Office No.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417412" w14:textId="7946090F" w:rsidR="00C126D2" w:rsidRDefault="00C126D2" w:rsidP="00E047EE"/>
        </w:tc>
      </w:tr>
      <w:tr w:rsidR="00B35AF3" w:rsidRPr="009C2ADD" w14:paraId="4A7AE1D0" w14:textId="77777777" w:rsidTr="00F518DE">
        <w:trPr>
          <w:gridAfter w:val="1"/>
          <w:wAfter w:w="236" w:type="dxa"/>
          <w:trHeight w:val="340"/>
        </w:trPr>
        <w:tc>
          <w:tcPr>
            <w:tcW w:w="709" w:type="dxa"/>
            <w:gridSpan w:val="2"/>
            <w:vAlign w:val="center"/>
          </w:tcPr>
          <w:p w14:paraId="0CF92D31" w14:textId="77777777" w:rsidR="00B35AF3" w:rsidRPr="009C2ADD" w:rsidRDefault="00B35AF3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4E475C2F" w14:textId="77777777" w:rsidR="00B35AF3" w:rsidRPr="00E97AD7" w:rsidRDefault="00B35AF3" w:rsidP="00E047EE">
            <w:pPr>
              <w:contextualSpacing/>
            </w:pPr>
            <w:r w:rsidRPr="00E97AD7">
              <w:t>Telephone No.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A8576F" w14:textId="77777777" w:rsidR="00B35AF3" w:rsidRDefault="00B35AF3" w:rsidP="00E047EE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076E" w14:textId="77777777" w:rsidR="00B35AF3" w:rsidRPr="009C2ADD" w:rsidRDefault="00B35AF3" w:rsidP="00E047EE">
            <w:pPr>
              <w:contextualSpacing/>
              <w:jc w:val="right"/>
              <w:rPr>
                <w:sz w:val="20"/>
                <w:szCs w:val="20"/>
              </w:rPr>
            </w:pPr>
            <w:r w:rsidRPr="00E97AD7">
              <w:t>Email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CD317" w14:textId="77777777" w:rsidR="00B35AF3" w:rsidRPr="009C2ADD" w:rsidRDefault="00B35AF3" w:rsidP="00E047EE">
            <w:pPr>
              <w:rPr>
                <w:sz w:val="20"/>
                <w:szCs w:val="18"/>
              </w:rPr>
            </w:pPr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5AF3" w:rsidRPr="000A2E78" w14:paraId="140ACAEA" w14:textId="77777777" w:rsidTr="00E4564B">
        <w:trPr>
          <w:gridAfter w:val="1"/>
          <w:wAfter w:w="236" w:type="dxa"/>
          <w:trHeight w:val="454"/>
        </w:trPr>
        <w:tc>
          <w:tcPr>
            <w:tcW w:w="709" w:type="dxa"/>
            <w:gridSpan w:val="2"/>
          </w:tcPr>
          <w:p w14:paraId="6735B4D6" w14:textId="77777777" w:rsidR="00B35AF3" w:rsidRPr="00437705" w:rsidRDefault="00B35AF3" w:rsidP="00E047EE">
            <w:pPr>
              <w:contextualSpacing/>
              <w:rPr>
                <w:b/>
                <w:szCs w:val="20"/>
              </w:rPr>
            </w:pPr>
          </w:p>
        </w:tc>
        <w:tc>
          <w:tcPr>
            <w:tcW w:w="7796" w:type="dxa"/>
            <w:gridSpan w:val="9"/>
            <w:vAlign w:val="center"/>
          </w:tcPr>
          <w:p w14:paraId="12677280" w14:textId="21F94D4D" w:rsidR="00B35AF3" w:rsidRPr="009510D2" w:rsidRDefault="00B35AF3" w:rsidP="00E047EE">
            <w:pPr>
              <w:contextualSpacing/>
            </w:pPr>
            <w:r w:rsidRPr="009510D2">
              <w:t xml:space="preserve">Has the new Co-Investigator completed </w:t>
            </w:r>
            <w:r w:rsidR="00D62DA6" w:rsidRPr="00D62DA6">
              <w:rPr>
                <w:i/>
                <w:iCs/>
              </w:rPr>
              <w:t xml:space="preserve">ComPass </w:t>
            </w:r>
            <w:r w:rsidR="003A3D6F" w:rsidRPr="003A3D6F">
              <w:rPr>
                <w:u w:val="single"/>
              </w:rPr>
              <w:t>and</w:t>
            </w:r>
            <w:r w:rsidR="00D62DA6" w:rsidRPr="00D62DA6">
              <w:rPr>
                <w:i/>
                <w:iCs/>
              </w:rPr>
              <w:t xml:space="preserve"> ACE</w:t>
            </w:r>
            <w:r w:rsidRPr="009510D2">
              <w:t xml:space="preserve"> Training?</w:t>
            </w:r>
          </w:p>
        </w:tc>
        <w:tc>
          <w:tcPr>
            <w:tcW w:w="1701" w:type="dxa"/>
            <w:vAlign w:val="center"/>
          </w:tcPr>
          <w:p w14:paraId="25A05C89" w14:textId="77777777" w:rsidR="00B35AF3" w:rsidRPr="004C59BC" w:rsidRDefault="00B35AF3" w:rsidP="00E4564B">
            <w:pPr>
              <w:contextualSpacing/>
            </w:pPr>
            <w:r w:rsidRPr="004C59BC">
              <w:t xml:space="preserve">Yes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No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  </w:t>
            </w:r>
          </w:p>
        </w:tc>
      </w:tr>
      <w:tr w:rsidR="00B35AF3" w:rsidRPr="00947FCC" w14:paraId="48EB87AB" w14:textId="77777777" w:rsidTr="00F518DE">
        <w:tc>
          <w:tcPr>
            <w:tcW w:w="709" w:type="dxa"/>
            <w:gridSpan w:val="2"/>
          </w:tcPr>
          <w:p w14:paraId="34CE9643" w14:textId="77777777" w:rsidR="00B35AF3" w:rsidRPr="00947FCC" w:rsidRDefault="00B35AF3" w:rsidP="008F5551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74675151" w14:textId="77777777" w:rsidR="00B35AF3" w:rsidRPr="00947FCC" w:rsidRDefault="00B35AF3" w:rsidP="008F5551">
            <w:pPr>
              <w:contextualSpacing/>
              <w:rPr>
                <w:i/>
                <w:sz w:val="18"/>
              </w:rPr>
            </w:pPr>
          </w:p>
        </w:tc>
        <w:tc>
          <w:tcPr>
            <w:tcW w:w="236" w:type="dxa"/>
            <w:vAlign w:val="center"/>
          </w:tcPr>
          <w:p w14:paraId="3AA78D7B" w14:textId="77777777" w:rsidR="00B35AF3" w:rsidRPr="00947FCC" w:rsidRDefault="00B35AF3" w:rsidP="008F5551">
            <w:pPr>
              <w:rPr>
                <w:i/>
                <w:sz w:val="18"/>
              </w:rPr>
            </w:pPr>
          </w:p>
        </w:tc>
      </w:tr>
      <w:tr w:rsidR="00B35AF3" w:rsidRPr="009C2ADD" w14:paraId="7BDDD86B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7D172FFF" w14:textId="77777777" w:rsidR="00B35AF3" w:rsidRPr="009C2ADD" w:rsidRDefault="00B35AF3" w:rsidP="00E047EE">
            <w:pPr>
              <w:contextualSpacing/>
              <w:rPr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7D99444A" w14:textId="354267BC" w:rsidR="00B35AF3" w:rsidRPr="009C2ADD" w:rsidRDefault="00B35AF3" w:rsidP="00E047EE">
            <w:pPr>
              <w:contextualSpacing/>
              <w:rPr>
                <w:b/>
                <w:szCs w:val="20"/>
              </w:rPr>
            </w:pPr>
            <w:r w:rsidRPr="009C2ADD">
              <w:rPr>
                <w:b/>
                <w:szCs w:val="20"/>
              </w:rPr>
              <w:t xml:space="preserve">Co-Investigator </w:t>
            </w:r>
            <w:r w:rsidR="008473A1">
              <w:rPr>
                <w:b/>
                <w:szCs w:val="20"/>
              </w:rPr>
              <w:t>6</w:t>
            </w:r>
            <w:r w:rsidRPr="009C2ADD">
              <w:rPr>
                <w:b/>
                <w:szCs w:val="20"/>
              </w:rPr>
              <w:t>:</w:t>
            </w:r>
          </w:p>
        </w:tc>
      </w:tr>
      <w:tr w:rsidR="00B35AF3" w:rsidRPr="00E97AD7" w14:paraId="6AD0CD4A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08C485B9" w14:textId="77777777" w:rsidR="00B35AF3" w:rsidRPr="009C2ADD" w:rsidRDefault="00B35AF3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764ABFA1" w14:textId="77777777" w:rsidR="00B35AF3" w:rsidRPr="00E97AD7" w:rsidRDefault="00B35AF3" w:rsidP="00E047EE">
            <w:pPr>
              <w:contextualSpacing/>
            </w:pPr>
            <w:r w:rsidRPr="00E97AD7">
              <w:t>Title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2CA670E3" w14:textId="77777777" w:rsidR="00B35AF3" w:rsidRPr="00E97AD7" w:rsidRDefault="00B35AF3" w:rsidP="00E047EE">
            <w:pPr>
              <w:contextualSpacing/>
            </w:pPr>
            <w:r w:rsidRPr="00E97AD7">
              <w:t xml:space="preserve">Given Name 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vAlign w:val="center"/>
          </w:tcPr>
          <w:p w14:paraId="08456F70" w14:textId="77777777" w:rsidR="00B35AF3" w:rsidRPr="00E97AD7" w:rsidRDefault="00B35AF3" w:rsidP="00E047EE">
            <w:pPr>
              <w:contextualSpacing/>
            </w:pPr>
            <w:r w:rsidRPr="00E97AD7">
              <w:t>Surname</w:t>
            </w:r>
          </w:p>
        </w:tc>
      </w:tr>
      <w:tr w:rsidR="00B35AF3" w14:paraId="02AA5E82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67607329" w14:textId="77777777" w:rsidR="00B35AF3" w:rsidRPr="009C2ADD" w:rsidRDefault="00B35AF3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2EDFA8" w14:textId="77777777" w:rsidR="00B35AF3" w:rsidRDefault="00B35AF3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472238" w14:textId="77777777" w:rsidR="00B35AF3" w:rsidRDefault="00B35AF3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F8B7A8" w14:textId="77777777" w:rsidR="00B35AF3" w:rsidRDefault="00B35AF3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26D2" w14:paraId="460E70E3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5CF856B9" w14:textId="77777777" w:rsidR="00C126D2" w:rsidRPr="009C2ADD" w:rsidRDefault="00C126D2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3E23EB93" w14:textId="6ED13CA6" w:rsidR="00C126D2" w:rsidRPr="00E97AD7" w:rsidRDefault="00C126D2" w:rsidP="00E047EE">
            <w:pPr>
              <w:contextualSpacing/>
            </w:pPr>
            <w:r>
              <w:t>University School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EC262A" w14:textId="77777777" w:rsidR="00C126D2" w:rsidRDefault="00C126D2" w:rsidP="00E047EE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8C3" w14:textId="0C085B79" w:rsidR="00C126D2" w:rsidRDefault="00E4651C" w:rsidP="00E4651C">
            <w:pPr>
              <w:jc w:val="right"/>
            </w:pPr>
            <w:r>
              <w:t>Office No.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13442" w14:textId="22CA675D" w:rsidR="00C126D2" w:rsidRDefault="00C126D2" w:rsidP="00E047EE"/>
        </w:tc>
      </w:tr>
      <w:tr w:rsidR="00B35AF3" w:rsidRPr="009C2ADD" w14:paraId="34350FC8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4C76C3D6" w14:textId="77777777" w:rsidR="00B35AF3" w:rsidRPr="009C2ADD" w:rsidRDefault="00B35AF3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0343C715" w14:textId="77777777" w:rsidR="00B35AF3" w:rsidRPr="00E97AD7" w:rsidRDefault="00B35AF3" w:rsidP="00E047EE">
            <w:pPr>
              <w:contextualSpacing/>
            </w:pPr>
            <w:r w:rsidRPr="00E97AD7">
              <w:t>Telephone No.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9180A" w14:textId="77777777" w:rsidR="00B35AF3" w:rsidRDefault="00B35AF3" w:rsidP="00E047EE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264E" w14:textId="77777777" w:rsidR="00B35AF3" w:rsidRPr="009C2ADD" w:rsidRDefault="00B35AF3" w:rsidP="00E047EE">
            <w:pPr>
              <w:contextualSpacing/>
              <w:jc w:val="right"/>
              <w:rPr>
                <w:sz w:val="20"/>
                <w:szCs w:val="20"/>
              </w:rPr>
            </w:pPr>
            <w:r w:rsidRPr="00E97AD7">
              <w:t>Email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653AD" w14:textId="77777777" w:rsidR="00B35AF3" w:rsidRPr="009C2ADD" w:rsidRDefault="00B35AF3" w:rsidP="00E047EE">
            <w:pPr>
              <w:rPr>
                <w:sz w:val="20"/>
                <w:szCs w:val="18"/>
              </w:rPr>
            </w:pPr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5AF3" w:rsidRPr="000A2E78" w14:paraId="67A9546C" w14:textId="77777777" w:rsidTr="00E4564B">
        <w:trPr>
          <w:gridAfter w:val="1"/>
          <w:wAfter w:w="236" w:type="dxa"/>
          <w:trHeight w:val="397"/>
        </w:trPr>
        <w:tc>
          <w:tcPr>
            <w:tcW w:w="709" w:type="dxa"/>
            <w:gridSpan w:val="2"/>
          </w:tcPr>
          <w:p w14:paraId="72AB2FEA" w14:textId="77777777" w:rsidR="00B35AF3" w:rsidRPr="00437705" w:rsidRDefault="00B35AF3" w:rsidP="00E047EE">
            <w:pPr>
              <w:contextualSpacing/>
              <w:rPr>
                <w:b/>
                <w:szCs w:val="20"/>
              </w:rPr>
            </w:pPr>
          </w:p>
        </w:tc>
        <w:tc>
          <w:tcPr>
            <w:tcW w:w="7796" w:type="dxa"/>
            <w:gridSpan w:val="9"/>
            <w:vAlign w:val="center"/>
          </w:tcPr>
          <w:p w14:paraId="2C5A100E" w14:textId="16E45073" w:rsidR="00B35AF3" w:rsidRPr="009510D2" w:rsidRDefault="00B35AF3" w:rsidP="00E047EE">
            <w:pPr>
              <w:contextualSpacing/>
            </w:pPr>
            <w:r w:rsidRPr="009510D2">
              <w:t xml:space="preserve">Has the new Co-Investigator completed </w:t>
            </w:r>
            <w:r w:rsidR="00D62DA6" w:rsidRPr="00D62DA6">
              <w:rPr>
                <w:i/>
                <w:iCs/>
              </w:rPr>
              <w:t xml:space="preserve">ComPass </w:t>
            </w:r>
            <w:r w:rsidR="003A3D6F" w:rsidRPr="003A3D6F">
              <w:rPr>
                <w:u w:val="single"/>
              </w:rPr>
              <w:t>and</w:t>
            </w:r>
            <w:r w:rsidR="00D62DA6" w:rsidRPr="00D62DA6">
              <w:rPr>
                <w:i/>
                <w:iCs/>
              </w:rPr>
              <w:t xml:space="preserve"> ACE</w:t>
            </w:r>
            <w:r w:rsidR="00D62DA6" w:rsidRPr="009510D2">
              <w:t xml:space="preserve"> </w:t>
            </w:r>
            <w:r w:rsidRPr="009510D2">
              <w:t>Training?</w:t>
            </w:r>
          </w:p>
        </w:tc>
        <w:tc>
          <w:tcPr>
            <w:tcW w:w="1701" w:type="dxa"/>
            <w:vAlign w:val="center"/>
          </w:tcPr>
          <w:p w14:paraId="1626C03B" w14:textId="77777777" w:rsidR="00B35AF3" w:rsidRPr="000A2E78" w:rsidRDefault="00B35AF3" w:rsidP="00E4564B">
            <w:pPr>
              <w:contextualSpacing/>
              <w:rPr>
                <w:sz w:val="20"/>
                <w:szCs w:val="20"/>
              </w:rPr>
            </w:pPr>
            <w:r w:rsidRPr="004C59BC">
              <w:t xml:space="preserve">Yes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No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  </w:t>
            </w:r>
          </w:p>
        </w:tc>
      </w:tr>
      <w:tr w:rsidR="00B35AF3" w:rsidRPr="00947FCC" w14:paraId="10B9DF56" w14:textId="77777777" w:rsidTr="00F518DE">
        <w:tc>
          <w:tcPr>
            <w:tcW w:w="709" w:type="dxa"/>
            <w:gridSpan w:val="2"/>
          </w:tcPr>
          <w:p w14:paraId="12C0960C" w14:textId="77777777" w:rsidR="00B35AF3" w:rsidRPr="00947FCC" w:rsidRDefault="00B35AF3" w:rsidP="008F5551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0148FA52" w14:textId="77777777" w:rsidR="00B35AF3" w:rsidRPr="00947FCC" w:rsidRDefault="00B35AF3" w:rsidP="008F5551">
            <w:pPr>
              <w:contextualSpacing/>
              <w:rPr>
                <w:i/>
                <w:sz w:val="18"/>
              </w:rPr>
            </w:pPr>
          </w:p>
        </w:tc>
        <w:tc>
          <w:tcPr>
            <w:tcW w:w="236" w:type="dxa"/>
            <w:vAlign w:val="center"/>
          </w:tcPr>
          <w:p w14:paraId="67B7C97E" w14:textId="77777777" w:rsidR="00B35AF3" w:rsidRPr="00947FCC" w:rsidRDefault="00B35AF3" w:rsidP="008F5551">
            <w:pPr>
              <w:rPr>
                <w:i/>
                <w:sz w:val="18"/>
              </w:rPr>
            </w:pPr>
          </w:p>
        </w:tc>
      </w:tr>
      <w:tr w:rsidR="008473A1" w:rsidRPr="009C2ADD" w14:paraId="6B60AA2F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34FC1B0A" w14:textId="77777777" w:rsidR="008473A1" w:rsidRPr="009C2ADD" w:rsidRDefault="008473A1" w:rsidP="00E047EE">
            <w:pPr>
              <w:contextualSpacing/>
              <w:rPr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46A60D7F" w14:textId="402ABBF7" w:rsidR="008473A1" w:rsidRPr="009C2ADD" w:rsidRDefault="008473A1" w:rsidP="00E047EE">
            <w:pPr>
              <w:contextualSpacing/>
              <w:rPr>
                <w:b/>
                <w:szCs w:val="20"/>
              </w:rPr>
            </w:pPr>
            <w:r w:rsidRPr="009C2ADD">
              <w:rPr>
                <w:b/>
                <w:szCs w:val="20"/>
              </w:rPr>
              <w:t xml:space="preserve">Co-Investigator </w:t>
            </w:r>
            <w:r>
              <w:rPr>
                <w:b/>
                <w:szCs w:val="20"/>
              </w:rPr>
              <w:t>7</w:t>
            </w:r>
            <w:r w:rsidRPr="009C2ADD">
              <w:rPr>
                <w:b/>
                <w:szCs w:val="20"/>
              </w:rPr>
              <w:t>:</w:t>
            </w:r>
          </w:p>
        </w:tc>
      </w:tr>
      <w:tr w:rsidR="008473A1" w:rsidRPr="00E97AD7" w14:paraId="6233AE7F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766DC03C" w14:textId="77777777" w:rsidR="008473A1" w:rsidRPr="009C2ADD" w:rsidRDefault="008473A1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6B74C50A" w14:textId="77777777" w:rsidR="008473A1" w:rsidRPr="00E97AD7" w:rsidRDefault="008473A1" w:rsidP="00E047EE">
            <w:pPr>
              <w:contextualSpacing/>
            </w:pPr>
            <w:r w:rsidRPr="00E97AD7">
              <w:t>Title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79B80B96" w14:textId="77777777" w:rsidR="008473A1" w:rsidRPr="00E97AD7" w:rsidRDefault="008473A1" w:rsidP="00E047EE">
            <w:pPr>
              <w:contextualSpacing/>
            </w:pPr>
            <w:r w:rsidRPr="00E97AD7">
              <w:t xml:space="preserve">Given Name 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vAlign w:val="center"/>
          </w:tcPr>
          <w:p w14:paraId="24A17C8B" w14:textId="77777777" w:rsidR="008473A1" w:rsidRPr="00E97AD7" w:rsidRDefault="008473A1" w:rsidP="00E047EE">
            <w:pPr>
              <w:contextualSpacing/>
            </w:pPr>
            <w:r w:rsidRPr="00E97AD7">
              <w:t>Surname</w:t>
            </w:r>
          </w:p>
        </w:tc>
      </w:tr>
      <w:tr w:rsidR="008473A1" w14:paraId="7FB3BD4B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73BA1B58" w14:textId="77777777" w:rsidR="008473A1" w:rsidRPr="009C2ADD" w:rsidRDefault="008473A1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7FDAC" w14:textId="77777777" w:rsidR="008473A1" w:rsidRDefault="008473A1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B8F51" w14:textId="77777777" w:rsidR="008473A1" w:rsidRDefault="008473A1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5FC7B" w14:textId="77777777" w:rsidR="008473A1" w:rsidRDefault="008473A1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26D2" w14:paraId="19A1EDB6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2D71D272" w14:textId="77777777" w:rsidR="00C126D2" w:rsidRPr="009C2ADD" w:rsidRDefault="00C126D2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02A31DFC" w14:textId="6C109940" w:rsidR="00C126D2" w:rsidRPr="00E97AD7" w:rsidRDefault="00C126D2" w:rsidP="00E047EE">
            <w:pPr>
              <w:contextualSpacing/>
            </w:pPr>
            <w:r>
              <w:t>University School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60990" w14:textId="77777777" w:rsidR="00C126D2" w:rsidRDefault="00C126D2" w:rsidP="00E047EE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0FD" w14:textId="37A9E914" w:rsidR="00C126D2" w:rsidRDefault="00E4651C" w:rsidP="00E4651C">
            <w:pPr>
              <w:jc w:val="right"/>
            </w:pPr>
            <w:r>
              <w:t>Office No.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C1F35C" w14:textId="71E8EB41" w:rsidR="00C126D2" w:rsidRDefault="00C126D2" w:rsidP="00E047EE"/>
        </w:tc>
      </w:tr>
      <w:tr w:rsidR="008473A1" w:rsidRPr="009C2ADD" w14:paraId="2B39276C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0EA708AA" w14:textId="77777777" w:rsidR="008473A1" w:rsidRPr="009C2ADD" w:rsidRDefault="008473A1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39042678" w14:textId="77777777" w:rsidR="008473A1" w:rsidRPr="00E97AD7" w:rsidRDefault="008473A1" w:rsidP="00E047EE">
            <w:pPr>
              <w:contextualSpacing/>
            </w:pPr>
            <w:r w:rsidRPr="00E97AD7">
              <w:t>Telephone No.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492B9" w14:textId="77777777" w:rsidR="008473A1" w:rsidRDefault="008473A1" w:rsidP="00E047EE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A7D6" w14:textId="77777777" w:rsidR="008473A1" w:rsidRPr="009C2ADD" w:rsidRDefault="008473A1" w:rsidP="00E047EE">
            <w:pPr>
              <w:contextualSpacing/>
              <w:jc w:val="right"/>
              <w:rPr>
                <w:sz w:val="20"/>
                <w:szCs w:val="20"/>
              </w:rPr>
            </w:pPr>
            <w:r w:rsidRPr="00E97AD7">
              <w:t>Email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C947B" w14:textId="77777777" w:rsidR="008473A1" w:rsidRPr="009C2ADD" w:rsidRDefault="008473A1" w:rsidP="00E047EE">
            <w:pPr>
              <w:rPr>
                <w:sz w:val="20"/>
                <w:szCs w:val="18"/>
              </w:rPr>
            </w:pPr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73A1" w:rsidRPr="000A2E78" w14:paraId="13D8180D" w14:textId="77777777" w:rsidTr="00E4564B">
        <w:trPr>
          <w:gridAfter w:val="1"/>
          <w:wAfter w:w="236" w:type="dxa"/>
          <w:trHeight w:val="397"/>
        </w:trPr>
        <w:tc>
          <w:tcPr>
            <w:tcW w:w="709" w:type="dxa"/>
            <w:gridSpan w:val="2"/>
          </w:tcPr>
          <w:p w14:paraId="4AAA3413" w14:textId="77777777" w:rsidR="008473A1" w:rsidRPr="00437705" w:rsidRDefault="008473A1" w:rsidP="00E047EE">
            <w:pPr>
              <w:contextualSpacing/>
              <w:rPr>
                <w:b/>
                <w:szCs w:val="20"/>
              </w:rPr>
            </w:pPr>
          </w:p>
        </w:tc>
        <w:tc>
          <w:tcPr>
            <w:tcW w:w="7796" w:type="dxa"/>
            <w:gridSpan w:val="9"/>
            <w:vAlign w:val="center"/>
          </w:tcPr>
          <w:p w14:paraId="7E9C8E92" w14:textId="2710B8B0" w:rsidR="008473A1" w:rsidRPr="009510D2" w:rsidRDefault="008473A1" w:rsidP="00E047EE">
            <w:pPr>
              <w:contextualSpacing/>
            </w:pPr>
            <w:r w:rsidRPr="009510D2">
              <w:t xml:space="preserve">Has the new Co-Investigator completed </w:t>
            </w:r>
            <w:r w:rsidR="00D62DA6" w:rsidRPr="00D62DA6">
              <w:rPr>
                <w:i/>
                <w:iCs/>
              </w:rPr>
              <w:t xml:space="preserve">ComPass </w:t>
            </w:r>
            <w:r w:rsidR="003A3D6F" w:rsidRPr="003A3D6F">
              <w:rPr>
                <w:u w:val="single"/>
              </w:rPr>
              <w:t>and</w:t>
            </w:r>
            <w:r w:rsidR="00D62DA6" w:rsidRPr="00D62DA6">
              <w:rPr>
                <w:i/>
                <w:iCs/>
              </w:rPr>
              <w:t xml:space="preserve"> ACE</w:t>
            </w:r>
            <w:r w:rsidRPr="009510D2">
              <w:t xml:space="preserve"> Training?</w:t>
            </w:r>
          </w:p>
        </w:tc>
        <w:tc>
          <w:tcPr>
            <w:tcW w:w="1701" w:type="dxa"/>
            <w:vAlign w:val="center"/>
          </w:tcPr>
          <w:p w14:paraId="571676CA" w14:textId="77777777" w:rsidR="008473A1" w:rsidRPr="000A2E78" w:rsidRDefault="008473A1" w:rsidP="00E4564B">
            <w:pPr>
              <w:contextualSpacing/>
              <w:rPr>
                <w:sz w:val="20"/>
                <w:szCs w:val="20"/>
              </w:rPr>
            </w:pPr>
            <w:r w:rsidRPr="004C59BC">
              <w:t xml:space="preserve">Yes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No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  </w:t>
            </w:r>
          </w:p>
        </w:tc>
      </w:tr>
      <w:tr w:rsidR="00982BC6" w:rsidRPr="00947FCC" w14:paraId="5008F539" w14:textId="77777777" w:rsidTr="00F518DE">
        <w:trPr>
          <w:gridAfter w:val="1"/>
          <w:wAfter w:w="236" w:type="dxa"/>
        </w:trPr>
        <w:tc>
          <w:tcPr>
            <w:tcW w:w="709" w:type="dxa"/>
            <w:gridSpan w:val="2"/>
          </w:tcPr>
          <w:p w14:paraId="40A96831" w14:textId="77777777" w:rsidR="00982BC6" w:rsidRPr="00947FCC" w:rsidRDefault="00982BC6" w:rsidP="008F5551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3E0F0435" w14:textId="77777777" w:rsidR="00982BC6" w:rsidRPr="00947FCC" w:rsidRDefault="00982BC6" w:rsidP="008F5551">
            <w:pPr>
              <w:contextualSpacing/>
              <w:rPr>
                <w:i/>
                <w:sz w:val="18"/>
              </w:rPr>
            </w:pPr>
          </w:p>
        </w:tc>
      </w:tr>
      <w:tr w:rsidR="008473A1" w:rsidRPr="009C2ADD" w14:paraId="75ECDE4D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641F5714" w14:textId="77777777" w:rsidR="008473A1" w:rsidRPr="009C2ADD" w:rsidRDefault="008473A1" w:rsidP="00E047EE">
            <w:pPr>
              <w:contextualSpacing/>
              <w:rPr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215C887D" w14:textId="548D3B83" w:rsidR="008473A1" w:rsidRPr="009C2ADD" w:rsidRDefault="008473A1" w:rsidP="00E047EE">
            <w:pPr>
              <w:contextualSpacing/>
              <w:rPr>
                <w:b/>
                <w:szCs w:val="20"/>
              </w:rPr>
            </w:pPr>
            <w:r w:rsidRPr="009C2ADD">
              <w:rPr>
                <w:b/>
                <w:szCs w:val="20"/>
              </w:rPr>
              <w:t xml:space="preserve">Co-Investigator </w:t>
            </w:r>
            <w:r>
              <w:rPr>
                <w:b/>
                <w:szCs w:val="20"/>
              </w:rPr>
              <w:t>8</w:t>
            </w:r>
            <w:r w:rsidRPr="009C2ADD">
              <w:rPr>
                <w:b/>
                <w:szCs w:val="20"/>
              </w:rPr>
              <w:t>:</w:t>
            </w:r>
          </w:p>
        </w:tc>
      </w:tr>
      <w:tr w:rsidR="008473A1" w:rsidRPr="00E97AD7" w14:paraId="2B8FC919" w14:textId="77777777" w:rsidTr="00F518DE">
        <w:trPr>
          <w:gridAfter w:val="1"/>
          <w:wAfter w:w="236" w:type="dxa"/>
          <w:trHeight w:val="283"/>
        </w:trPr>
        <w:tc>
          <w:tcPr>
            <w:tcW w:w="709" w:type="dxa"/>
            <w:gridSpan w:val="2"/>
            <w:vAlign w:val="center"/>
          </w:tcPr>
          <w:p w14:paraId="1B192756" w14:textId="77777777" w:rsidR="008473A1" w:rsidRPr="009C2ADD" w:rsidRDefault="008473A1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2F06CF5B" w14:textId="77777777" w:rsidR="008473A1" w:rsidRPr="00E97AD7" w:rsidRDefault="008473A1" w:rsidP="00E047EE">
            <w:pPr>
              <w:contextualSpacing/>
            </w:pPr>
            <w:r w:rsidRPr="00E97AD7">
              <w:t>Title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334DA9FB" w14:textId="77777777" w:rsidR="008473A1" w:rsidRPr="00E97AD7" w:rsidRDefault="008473A1" w:rsidP="00E047EE">
            <w:pPr>
              <w:contextualSpacing/>
            </w:pPr>
            <w:r w:rsidRPr="00E97AD7">
              <w:t xml:space="preserve">Given Name 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vAlign w:val="center"/>
          </w:tcPr>
          <w:p w14:paraId="457EC671" w14:textId="77777777" w:rsidR="008473A1" w:rsidRPr="00E97AD7" w:rsidRDefault="008473A1" w:rsidP="00E047EE">
            <w:pPr>
              <w:contextualSpacing/>
            </w:pPr>
            <w:r w:rsidRPr="00E97AD7">
              <w:t>Surname</w:t>
            </w:r>
          </w:p>
        </w:tc>
      </w:tr>
      <w:tr w:rsidR="008473A1" w14:paraId="27C1385A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46229B13" w14:textId="77777777" w:rsidR="008473A1" w:rsidRPr="009C2ADD" w:rsidRDefault="008473A1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3FD52" w14:textId="77777777" w:rsidR="008473A1" w:rsidRDefault="008473A1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3A0F54" w14:textId="77777777" w:rsidR="008473A1" w:rsidRDefault="008473A1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AC980" w14:textId="77777777" w:rsidR="008473A1" w:rsidRDefault="008473A1" w:rsidP="00E047EE">
            <w:r w:rsidRPr="002C1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93B">
              <w:rPr>
                <w:rFonts w:ascii="Arial" w:hAnsi="Arial" w:cs="Arial"/>
                <w:sz w:val="20"/>
                <w:szCs w:val="20"/>
              </w:rPr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26D2" w14:paraId="1F9D69CF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3A9B8A1F" w14:textId="77777777" w:rsidR="00C126D2" w:rsidRPr="009C2ADD" w:rsidRDefault="00C126D2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7C0E8E4A" w14:textId="53D40A49" w:rsidR="00C126D2" w:rsidRPr="00E97AD7" w:rsidRDefault="00C126D2" w:rsidP="00E047EE">
            <w:pPr>
              <w:contextualSpacing/>
            </w:pPr>
            <w:r>
              <w:t>University School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233C8" w14:textId="77777777" w:rsidR="00C126D2" w:rsidRDefault="00C126D2" w:rsidP="00E047EE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933" w14:textId="5E0FDBAF" w:rsidR="00C126D2" w:rsidRDefault="00171EDE" w:rsidP="00171EDE">
            <w:pPr>
              <w:jc w:val="right"/>
            </w:pPr>
            <w:r>
              <w:t>Office No.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5B494" w14:textId="0E24140F" w:rsidR="00C126D2" w:rsidRDefault="00C126D2" w:rsidP="00E047EE"/>
        </w:tc>
      </w:tr>
      <w:tr w:rsidR="008473A1" w:rsidRPr="009C2ADD" w14:paraId="1740BA8F" w14:textId="77777777" w:rsidTr="00232F7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vAlign w:val="center"/>
          </w:tcPr>
          <w:p w14:paraId="60288BA3" w14:textId="77777777" w:rsidR="008473A1" w:rsidRPr="009C2ADD" w:rsidRDefault="008473A1" w:rsidP="00E04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0E81C6F5" w14:textId="77777777" w:rsidR="008473A1" w:rsidRPr="00E97AD7" w:rsidRDefault="008473A1" w:rsidP="00E047EE">
            <w:pPr>
              <w:contextualSpacing/>
            </w:pPr>
            <w:r w:rsidRPr="00E97AD7">
              <w:t>Telephone No.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BA5735" w14:textId="77777777" w:rsidR="008473A1" w:rsidRDefault="008473A1" w:rsidP="00E047EE"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5A8E" w14:textId="77777777" w:rsidR="008473A1" w:rsidRPr="009C2ADD" w:rsidRDefault="008473A1" w:rsidP="00E047EE">
            <w:pPr>
              <w:contextualSpacing/>
              <w:jc w:val="right"/>
              <w:rPr>
                <w:sz w:val="20"/>
                <w:szCs w:val="20"/>
              </w:rPr>
            </w:pPr>
            <w:r w:rsidRPr="00E97AD7">
              <w:t>Email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ECC4F" w14:textId="77777777" w:rsidR="008473A1" w:rsidRPr="009C2ADD" w:rsidRDefault="008473A1" w:rsidP="00E047EE">
            <w:pPr>
              <w:rPr>
                <w:sz w:val="20"/>
                <w:szCs w:val="18"/>
              </w:rPr>
            </w:pPr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73A1" w:rsidRPr="000A2E78" w14:paraId="3DFCE8CE" w14:textId="77777777" w:rsidTr="00E4564B">
        <w:trPr>
          <w:gridAfter w:val="1"/>
          <w:wAfter w:w="236" w:type="dxa"/>
          <w:trHeight w:val="397"/>
        </w:trPr>
        <w:tc>
          <w:tcPr>
            <w:tcW w:w="709" w:type="dxa"/>
            <w:gridSpan w:val="2"/>
          </w:tcPr>
          <w:p w14:paraId="2941BAD8" w14:textId="77777777" w:rsidR="008473A1" w:rsidRPr="00437705" w:rsidRDefault="008473A1" w:rsidP="00E047EE">
            <w:pPr>
              <w:contextualSpacing/>
              <w:rPr>
                <w:b/>
                <w:szCs w:val="20"/>
              </w:rPr>
            </w:pPr>
          </w:p>
        </w:tc>
        <w:tc>
          <w:tcPr>
            <w:tcW w:w="7796" w:type="dxa"/>
            <w:gridSpan w:val="9"/>
            <w:vAlign w:val="center"/>
          </w:tcPr>
          <w:p w14:paraId="59A9C177" w14:textId="5015FD90" w:rsidR="008473A1" w:rsidRPr="009510D2" w:rsidRDefault="008473A1" w:rsidP="00E047EE">
            <w:pPr>
              <w:contextualSpacing/>
            </w:pPr>
            <w:r w:rsidRPr="009510D2">
              <w:t xml:space="preserve">Has the new Co-Investigator completed </w:t>
            </w:r>
            <w:r w:rsidR="00D62DA6" w:rsidRPr="00D62DA6">
              <w:rPr>
                <w:i/>
                <w:iCs/>
              </w:rPr>
              <w:t xml:space="preserve">ComPass </w:t>
            </w:r>
            <w:r w:rsidR="00D62DA6" w:rsidRPr="003A3D6F">
              <w:rPr>
                <w:u w:val="single"/>
              </w:rPr>
              <w:t>and</w:t>
            </w:r>
            <w:r w:rsidR="00D62DA6" w:rsidRPr="00D62DA6">
              <w:rPr>
                <w:i/>
                <w:iCs/>
              </w:rPr>
              <w:t xml:space="preserve"> ACE</w:t>
            </w:r>
            <w:r w:rsidR="00D62DA6" w:rsidRPr="009510D2">
              <w:t xml:space="preserve"> </w:t>
            </w:r>
            <w:r w:rsidRPr="009510D2">
              <w:t>Training?</w:t>
            </w:r>
          </w:p>
        </w:tc>
        <w:tc>
          <w:tcPr>
            <w:tcW w:w="1701" w:type="dxa"/>
            <w:vAlign w:val="center"/>
          </w:tcPr>
          <w:p w14:paraId="606FD9A1" w14:textId="77777777" w:rsidR="008473A1" w:rsidRPr="004C59BC" w:rsidRDefault="008473A1" w:rsidP="00E4564B">
            <w:pPr>
              <w:contextualSpacing/>
            </w:pPr>
            <w:r w:rsidRPr="004C59BC">
              <w:t xml:space="preserve">Yes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No </w:t>
            </w:r>
            <w:r w:rsidRPr="004C59BC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BC">
              <w:instrText xml:space="preserve"> FORMCHECKBOX </w:instrText>
            </w:r>
            <w:r w:rsidRPr="004C59BC">
              <w:fldChar w:fldCharType="separate"/>
            </w:r>
            <w:r w:rsidRPr="004C59BC">
              <w:fldChar w:fldCharType="end"/>
            </w:r>
            <w:r w:rsidRPr="004C59BC">
              <w:t xml:space="preserve">    </w:t>
            </w:r>
          </w:p>
        </w:tc>
      </w:tr>
      <w:tr w:rsidR="00982BC6" w:rsidRPr="00947FCC" w14:paraId="1379DBD1" w14:textId="77777777" w:rsidTr="00F518DE">
        <w:trPr>
          <w:gridAfter w:val="1"/>
          <w:wAfter w:w="236" w:type="dxa"/>
        </w:trPr>
        <w:tc>
          <w:tcPr>
            <w:tcW w:w="709" w:type="dxa"/>
            <w:gridSpan w:val="2"/>
          </w:tcPr>
          <w:p w14:paraId="6018E350" w14:textId="77777777" w:rsidR="00982BC6" w:rsidRPr="00947FCC" w:rsidRDefault="00982BC6" w:rsidP="008F5551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35D557CB" w14:textId="77777777" w:rsidR="00982BC6" w:rsidRPr="00947FCC" w:rsidRDefault="00982BC6" w:rsidP="008F5551">
            <w:pPr>
              <w:contextualSpacing/>
              <w:rPr>
                <w:i/>
                <w:sz w:val="18"/>
              </w:rPr>
            </w:pPr>
          </w:p>
        </w:tc>
      </w:tr>
      <w:tr w:rsidR="00982BC6" w:rsidRPr="00947FCC" w14:paraId="311D2B29" w14:textId="77777777" w:rsidTr="00734659">
        <w:trPr>
          <w:gridAfter w:val="1"/>
          <w:wAfter w:w="236" w:type="dxa"/>
        </w:trPr>
        <w:tc>
          <w:tcPr>
            <w:tcW w:w="709" w:type="dxa"/>
            <w:gridSpan w:val="2"/>
          </w:tcPr>
          <w:p w14:paraId="18AF650B" w14:textId="77777777" w:rsidR="00982BC6" w:rsidRPr="00947FCC" w:rsidRDefault="00982BC6" w:rsidP="008F5551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1BC40D06" w14:textId="77777777" w:rsidR="00982BC6" w:rsidRPr="00947FCC" w:rsidRDefault="00982BC6" w:rsidP="008F5551">
            <w:pPr>
              <w:contextualSpacing/>
              <w:rPr>
                <w:i/>
                <w:sz w:val="18"/>
              </w:rPr>
            </w:pPr>
          </w:p>
        </w:tc>
      </w:tr>
      <w:tr w:rsidR="00616E90" w:rsidRPr="00CD6534" w14:paraId="4CD4669E" w14:textId="77777777" w:rsidTr="00734659">
        <w:trPr>
          <w:gridAfter w:val="1"/>
          <w:wAfter w:w="236" w:type="dxa"/>
        </w:trPr>
        <w:tc>
          <w:tcPr>
            <w:tcW w:w="709" w:type="dxa"/>
            <w:gridSpan w:val="2"/>
          </w:tcPr>
          <w:p w14:paraId="5CDECB04" w14:textId="61702C3A" w:rsidR="00616E90" w:rsidRDefault="00616E90" w:rsidP="003272B4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2.2</w:t>
            </w:r>
          </w:p>
        </w:tc>
        <w:tc>
          <w:tcPr>
            <w:tcW w:w="9497" w:type="dxa"/>
            <w:gridSpan w:val="10"/>
            <w:vAlign w:val="center"/>
          </w:tcPr>
          <w:p w14:paraId="6A1F462F" w14:textId="52680AC1" w:rsidR="00616E90" w:rsidRDefault="00846DD1" w:rsidP="00462706">
            <w:pPr>
              <w:contextualSpacing/>
              <w:rPr>
                <w:b/>
                <w:szCs w:val="20"/>
              </w:rPr>
            </w:pPr>
            <w:r w:rsidRPr="009C2ADD">
              <w:rPr>
                <w:b/>
                <w:szCs w:val="20"/>
              </w:rPr>
              <w:t xml:space="preserve">List the </w:t>
            </w:r>
            <w:r>
              <w:rPr>
                <w:b/>
                <w:szCs w:val="20"/>
              </w:rPr>
              <w:t xml:space="preserve">specific </w:t>
            </w:r>
            <w:r w:rsidRPr="009C2ADD">
              <w:rPr>
                <w:b/>
                <w:szCs w:val="20"/>
              </w:rPr>
              <w:t xml:space="preserve">responsibilities of </w:t>
            </w:r>
            <w:r>
              <w:rPr>
                <w:b/>
                <w:szCs w:val="20"/>
              </w:rPr>
              <w:t>each</w:t>
            </w:r>
            <w:r w:rsidRPr="009C2ADD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new </w:t>
            </w:r>
            <w:r w:rsidRPr="009C2ADD">
              <w:rPr>
                <w:b/>
                <w:szCs w:val="20"/>
              </w:rPr>
              <w:t xml:space="preserve">Co-Investigator as they relate to </w:t>
            </w:r>
            <w:r>
              <w:rPr>
                <w:b/>
                <w:szCs w:val="20"/>
              </w:rPr>
              <w:t xml:space="preserve">live animal use on </w:t>
            </w:r>
            <w:r w:rsidRPr="009C2ADD">
              <w:rPr>
                <w:b/>
                <w:szCs w:val="20"/>
              </w:rPr>
              <w:t>this p</w:t>
            </w:r>
            <w:r w:rsidR="00B21D16">
              <w:rPr>
                <w:b/>
                <w:szCs w:val="20"/>
              </w:rPr>
              <w:t>ermit</w:t>
            </w:r>
            <w:r w:rsidRPr="009C2ADD">
              <w:rPr>
                <w:b/>
                <w:szCs w:val="20"/>
              </w:rPr>
              <w:t>.</w:t>
            </w:r>
            <w:r w:rsidR="003D1029">
              <w:rPr>
                <w:b/>
                <w:szCs w:val="20"/>
              </w:rPr>
              <w:t xml:space="preserve"> </w:t>
            </w:r>
            <w:r w:rsidR="003D1029" w:rsidRPr="00A74DA7">
              <w:rPr>
                <w:b/>
                <w:szCs w:val="20"/>
              </w:rPr>
              <w:t>Please identify any students involved in the project.</w:t>
            </w:r>
          </w:p>
        </w:tc>
      </w:tr>
      <w:tr w:rsidR="0069463C" w:rsidRPr="00CD6534" w14:paraId="36B268A1" w14:textId="77777777" w:rsidTr="00734659">
        <w:trPr>
          <w:gridAfter w:val="1"/>
          <w:wAfter w:w="236" w:type="dxa"/>
        </w:trPr>
        <w:tc>
          <w:tcPr>
            <w:tcW w:w="709" w:type="dxa"/>
            <w:gridSpan w:val="2"/>
          </w:tcPr>
          <w:p w14:paraId="3AE1EB17" w14:textId="77777777" w:rsidR="0069463C" w:rsidRDefault="0069463C" w:rsidP="00F62816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0804AECB" w14:textId="77777777" w:rsidR="0069463C" w:rsidRPr="009C2ADD" w:rsidRDefault="0069463C" w:rsidP="00462706">
            <w:pPr>
              <w:contextualSpacing/>
              <w:rPr>
                <w:b/>
                <w:szCs w:val="20"/>
              </w:rPr>
            </w:pPr>
          </w:p>
        </w:tc>
      </w:tr>
      <w:tr w:rsidR="00734659" w:rsidRPr="00CD6534" w14:paraId="66045494" w14:textId="77777777" w:rsidTr="0069463C">
        <w:trPr>
          <w:gridAfter w:val="1"/>
          <w:wAfter w:w="236" w:type="dxa"/>
          <w:trHeight w:val="317"/>
        </w:trPr>
        <w:tc>
          <w:tcPr>
            <w:tcW w:w="709" w:type="dxa"/>
            <w:gridSpan w:val="2"/>
          </w:tcPr>
          <w:p w14:paraId="77E8940C" w14:textId="77777777" w:rsidR="00734659" w:rsidRDefault="00734659" w:rsidP="00F62816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9497" w:type="dxa"/>
            <w:gridSpan w:val="10"/>
            <w:tcBorders>
              <w:bottom w:val="single" w:sz="4" w:space="0" w:color="auto"/>
            </w:tcBorders>
            <w:vAlign w:val="center"/>
          </w:tcPr>
          <w:p w14:paraId="30847EE1" w14:textId="579E05ED" w:rsidR="00734659" w:rsidRDefault="00232F7C" w:rsidP="00232F7C">
            <w:pPr>
              <w:ind w:firstLine="750"/>
              <w:contextualSpacing/>
              <w:rPr>
                <w:b/>
              </w:rPr>
            </w:pPr>
            <w:r w:rsidRPr="00FD6A5E">
              <w:rPr>
                <w:b/>
              </w:rPr>
              <w:t>Specific Responsibilities on Project</w:t>
            </w:r>
            <w:r>
              <w:rPr>
                <w:b/>
              </w:rPr>
              <w:t>:</w:t>
            </w:r>
          </w:p>
        </w:tc>
      </w:tr>
      <w:tr w:rsidR="00C46F50" w:rsidRPr="00CD6534" w14:paraId="294370B3" w14:textId="77777777" w:rsidTr="0069463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F0911DD" w14:textId="77777777" w:rsidR="00C46F50" w:rsidRDefault="00C46F50" w:rsidP="00C46F50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060" w14:textId="77777777" w:rsidR="00C46F50" w:rsidRDefault="00C46F50" w:rsidP="00C46F50">
            <w:pPr>
              <w:contextualSpacing/>
              <w:rPr>
                <w:b/>
              </w:rPr>
            </w:pPr>
            <w:r w:rsidRPr="00BD3E50">
              <w:rPr>
                <w:b/>
              </w:rPr>
              <w:t>Co-I 1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F1131" w14:textId="58A08FE8" w:rsidR="00C46F50" w:rsidRDefault="00C46F50" w:rsidP="00C46F50">
            <w:pPr>
              <w:contextualSpacing/>
              <w:rPr>
                <w:b/>
              </w:rPr>
            </w:pPr>
          </w:p>
        </w:tc>
      </w:tr>
      <w:tr w:rsidR="00C46F50" w:rsidRPr="00CD6534" w14:paraId="648ADAAB" w14:textId="77777777" w:rsidTr="0069463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29B0C2B" w14:textId="77777777" w:rsidR="00C46F50" w:rsidRDefault="00C46F50" w:rsidP="00C46F50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D565" w14:textId="77777777" w:rsidR="00C46F50" w:rsidRDefault="00C46F50" w:rsidP="00C46F50">
            <w:pPr>
              <w:contextualSpacing/>
              <w:rPr>
                <w:b/>
              </w:rPr>
            </w:pPr>
            <w:r w:rsidRPr="00BD3E50">
              <w:rPr>
                <w:b/>
              </w:rPr>
              <w:t>Co-I 2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E9EB2" w14:textId="651E33E5" w:rsidR="00C46F50" w:rsidRDefault="00C46F50" w:rsidP="00C46F50">
            <w:pPr>
              <w:contextualSpacing/>
              <w:rPr>
                <w:b/>
              </w:rPr>
            </w:pPr>
          </w:p>
        </w:tc>
      </w:tr>
      <w:tr w:rsidR="00C46F50" w:rsidRPr="00CD6534" w14:paraId="457B26E7" w14:textId="77777777" w:rsidTr="0069463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080B0B4" w14:textId="77777777" w:rsidR="00C46F50" w:rsidRDefault="00C46F50" w:rsidP="00C46F50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763" w14:textId="77777777" w:rsidR="00C46F50" w:rsidRDefault="00C46F50" w:rsidP="00C46F50">
            <w:pPr>
              <w:contextualSpacing/>
              <w:rPr>
                <w:b/>
              </w:rPr>
            </w:pPr>
            <w:r w:rsidRPr="00BD3E50">
              <w:rPr>
                <w:b/>
              </w:rPr>
              <w:t>Co-I 3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7ACC0" w14:textId="6E69C8C1" w:rsidR="00C46F50" w:rsidRDefault="00C46F50" w:rsidP="00C46F50">
            <w:pPr>
              <w:contextualSpacing/>
              <w:rPr>
                <w:b/>
              </w:rPr>
            </w:pPr>
          </w:p>
        </w:tc>
      </w:tr>
      <w:tr w:rsidR="00C46F50" w:rsidRPr="00CD6534" w14:paraId="35E84AC5" w14:textId="77777777" w:rsidTr="0069463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9A57D6E" w14:textId="77777777" w:rsidR="00C46F50" w:rsidRDefault="00C46F50" w:rsidP="00C46F50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133" w14:textId="77777777" w:rsidR="00C46F50" w:rsidRDefault="00C46F50" w:rsidP="00C46F50">
            <w:pPr>
              <w:contextualSpacing/>
              <w:rPr>
                <w:b/>
              </w:rPr>
            </w:pPr>
            <w:r w:rsidRPr="00BD3E50">
              <w:rPr>
                <w:b/>
              </w:rPr>
              <w:t>Co-I 4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9D475" w14:textId="3C4F08B2" w:rsidR="00C46F50" w:rsidRDefault="00C46F50" w:rsidP="00C46F50">
            <w:pPr>
              <w:contextualSpacing/>
              <w:rPr>
                <w:b/>
              </w:rPr>
            </w:pPr>
          </w:p>
        </w:tc>
      </w:tr>
      <w:tr w:rsidR="00C46F50" w:rsidRPr="00CD6534" w14:paraId="79ACCE37" w14:textId="77777777" w:rsidTr="0069463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4C7C6CE" w14:textId="77777777" w:rsidR="00C46F50" w:rsidRDefault="00C46F50" w:rsidP="00C46F50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F36" w14:textId="77777777" w:rsidR="00C46F50" w:rsidRDefault="00C46F50" w:rsidP="00C46F50">
            <w:pPr>
              <w:contextualSpacing/>
              <w:rPr>
                <w:b/>
              </w:rPr>
            </w:pPr>
            <w:r>
              <w:rPr>
                <w:b/>
              </w:rPr>
              <w:t>Co-I 5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2809C" w14:textId="2C9CA650" w:rsidR="00C46F50" w:rsidRDefault="00C46F50" w:rsidP="00C46F50">
            <w:pPr>
              <w:contextualSpacing/>
              <w:rPr>
                <w:b/>
              </w:rPr>
            </w:pPr>
          </w:p>
        </w:tc>
      </w:tr>
      <w:tr w:rsidR="00C46F50" w:rsidRPr="00CD6534" w14:paraId="6FB63CB4" w14:textId="77777777" w:rsidTr="0069463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DAD9972" w14:textId="77777777" w:rsidR="00C46F50" w:rsidRDefault="00C46F50" w:rsidP="00C46F50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5A0" w14:textId="77777777" w:rsidR="00C46F50" w:rsidRDefault="00C46F50" w:rsidP="00C46F50">
            <w:pPr>
              <w:contextualSpacing/>
              <w:rPr>
                <w:b/>
              </w:rPr>
            </w:pPr>
            <w:r w:rsidRPr="00844BF7">
              <w:rPr>
                <w:b/>
              </w:rPr>
              <w:t xml:space="preserve">Co-I </w:t>
            </w:r>
            <w:r>
              <w:rPr>
                <w:b/>
              </w:rPr>
              <w:t>6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462FC" w14:textId="72B379ED" w:rsidR="00C46F50" w:rsidRDefault="00C46F50" w:rsidP="00C46F50">
            <w:pPr>
              <w:contextualSpacing/>
              <w:rPr>
                <w:b/>
              </w:rPr>
            </w:pPr>
          </w:p>
        </w:tc>
      </w:tr>
      <w:tr w:rsidR="00C46F50" w:rsidRPr="00CD6534" w14:paraId="10D192A9" w14:textId="77777777" w:rsidTr="0069463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BBBFED7" w14:textId="77777777" w:rsidR="00C46F50" w:rsidRDefault="00C46F50" w:rsidP="00C46F50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8BA" w14:textId="77777777" w:rsidR="00C46F50" w:rsidRDefault="00C46F50" w:rsidP="00C46F50">
            <w:pPr>
              <w:contextualSpacing/>
              <w:rPr>
                <w:b/>
              </w:rPr>
            </w:pPr>
            <w:r w:rsidRPr="00844BF7">
              <w:rPr>
                <w:b/>
              </w:rPr>
              <w:t xml:space="preserve">Co-I </w:t>
            </w:r>
            <w:r>
              <w:rPr>
                <w:b/>
              </w:rPr>
              <w:t>7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C6954" w14:textId="785D23F1" w:rsidR="00C46F50" w:rsidRDefault="00C46F50" w:rsidP="00C46F50">
            <w:pPr>
              <w:contextualSpacing/>
              <w:rPr>
                <w:b/>
              </w:rPr>
            </w:pPr>
          </w:p>
        </w:tc>
      </w:tr>
      <w:tr w:rsidR="00C46F50" w:rsidRPr="00CD6534" w14:paraId="29F7FF49" w14:textId="77777777" w:rsidTr="0069463C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271B5AC" w14:textId="77777777" w:rsidR="00C46F50" w:rsidRDefault="00C46F50" w:rsidP="00C46F50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D29" w14:textId="77777777" w:rsidR="00C46F50" w:rsidRDefault="00C46F50" w:rsidP="00C46F50">
            <w:pPr>
              <w:contextualSpacing/>
              <w:rPr>
                <w:b/>
              </w:rPr>
            </w:pPr>
            <w:r w:rsidRPr="00844BF7">
              <w:rPr>
                <w:b/>
              </w:rPr>
              <w:t xml:space="preserve">Co-I </w:t>
            </w:r>
            <w:r>
              <w:rPr>
                <w:b/>
              </w:rPr>
              <w:t>8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34E85" w14:textId="15829ACD" w:rsidR="00C46F50" w:rsidRDefault="00C46F50" w:rsidP="00C46F50">
            <w:pPr>
              <w:contextualSpacing/>
              <w:rPr>
                <w:b/>
              </w:rPr>
            </w:pPr>
          </w:p>
        </w:tc>
      </w:tr>
      <w:tr w:rsidR="00C46F50" w:rsidRPr="00CD6534" w14:paraId="3F5BA391" w14:textId="77777777" w:rsidTr="00C46F50">
        <w:trPr>
          <w:gridAfter w:val="1"/>
          <w:wAfter w:w="236" w:type="dxa"/>
        </w:trPr>
        <w:tc>
          <w:tcPr>
            <w:tcW w:w="709" w:type="dxa"/>
            <w:gridSpan w:val="2"/>
          </w:tcPr>
          <w:p w14:paraId="7105D634" w14:textId="77777777" w:rsidR="00C46F50" w:rsidRDefault="00C46F50" w:rsidP="00C46F50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9497" w:type="dxa"/>
            <w:gridSpan w:val="10"/>
          </w:tcPr>
          <w:p w14:paraId="07F78FFD" w14:textId="20BE8283" w:rsidR="00C46F50" w:rsidRDefault="00C46F50" w:rsidP="00C46F50">
            <w:pPr>
              <w:contextualSpacing/>
              <w:rPr>
                <w:b/>
              </w:rPr>
            </w:pPr>
          </w:p>
        </w:tc>
      </w:tr>
      <w:tr w:rsidR="00616E90" w:rsidRPr="00CD6534" w14:paraId="4D9774E8" w14:textId="77777777" w:rsidTr="00C46F50">
        <w:trPr>
          <w:gridAfter w:val="1"/>
          <w:wAfter w:w="236" w:type="dxa"/>
        </w:trPr>
        <w:tc>
          <w:tcPr>
            <w:tcW w:w="709" w:type="dxa"/>
            <w:gridSpan w:val="2"/>
          </w:tcPr>
          <w:p w14:paraId="311DDB6E" w14:textId="77777777" w:rsidR="00616E90" w:rsidRDefault="00616E90" w:rsidP="00F62816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6177D79C" w14:textId="77777777" w:rsidR="00616E90" w:rsidRDefault="00616E90" w:rsidP="00462706">
            <w:pPr>
              <w:contextualSpacing/>
              <w:rPr>
                <w:b/>
                <w:szCs w:val="20"/>
              </w:rPr>
            </w:pPr>
          </w:p>
        </w:tc>
      </w:tr>
      <w:tr w:rsidR="009510D2" w:rsidRPr="00CD6534" w14:paraId="09D089AD" w14:textId="77777777" w:rsidTr="00F518DE">
        <w:trPr>
          <w:gridAfter w:val="1"/>
          <w:wAfter w:w="236" w:type="dxa"/>
        </w:trPr>
        <w:tc>
          <w:tcPr>
            <w:tcW w:w="709" w:type="dxa"/>
            <w:gridSpan w:val="2"/>
          </w:tcPr>
          <w:p w14:paraId="34D27A26" w14:textId="409CCF1A" w:rsidR="009510D2" w:rsidRPr="009C2ADD" w:rsidRDefault="00F62816" w:rsidP="003272B4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="009510D2" w:rsidRPr="009C2ADD">
              <w:rPr>
                <w:b/>
                <w:szCs w:val="20"/>
              </w:rPr>
              <w:t>.</w:t>
            </w:r>
            <w:r w:rsidR="00223198">
              <w:rPr>
                <w:b/>
                <w:szCs w:val="20"/>
              </w:rPr>
              <w:t>3</w:t>
            </w:r>
          </w:p>
        </w:tc>
        <w:tc>
          <w:tcPr>
            <w:tcW w:w="9497" w:type="dxa"/>
            <w:gridSpan w:val="10"/>
            <w:vAlign w:val="center"/>
          </w:tcPr>
          <w:p w14:paraId="09A4DA0D" w14:textId="6E1B2D8D" w:rsidR="009510D2" w:rsidRPr="009C2ADD" w:rsidRDefault="00AC729F" w:rsidP="00FC60FF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List</w:t>
            </w:r>
            <w:r w:rsidR="00222AAB">
              <w:rPr>
                <w:b/>
                <w:szCs w:val="20"/>
              </w:rPr>
              <w:t xml:space="preserve"> the</w:t>
            </w:r>
            <w:r>
              <w:rPr>
                <w:b/>
                <w:szCs w:val="20"/>
              </w:rPr>
              <w:t xml:space="preserve"> relevant</w:t>
            </w:r>
            <w:r w:rsidR="00222AAB">
              <w:rPr>
                <w:b/>
                <w:szCs w:val="20"/>
              </w:rPr>
              <w:t xml:space="preserve"> </w:t>
            </w:r>
            <w:r w:rsidR="009510D2" w:rsidRPr="009C2ADD">
              <w:rPr>
                <w:b/>
                <w:szCs w:val="20"/>
              </w:rPr>
              <w:t>experience</w:t>
            </w:r>
            <w:r w:rsidR="001D75B7">
              <w:rPr>
                <w:b/>
                <w:szCs w:val="20"/>
              </w:rPr>
              <w:t xml:space="preserve">, </w:t>
            </w:r>
            <w:r w:rsidR="005A2B86">
              <w:rPr>
                <w:b/>
                <w:szCs w:val="20"/>
              </w:rPr>
              <w:t xml:space="preserve">training and </w:t>
            </w:r>
            <w:r w:rsidR="001D75B7" w:rsidRPr="009C2ADD">
              <w:rPr>
                <w:b/>
                <w:szCs w:val="20"/>
              </w:rPr>
              <w:t>qualifications</w:t>
            </w:r>
            <w:r w:rsidR="001D75B7">
              <w:rPr>
                <w:b/>
                <w:szCs w:val="20"/>
              </w:rPr>
              <w:t xml:space="preserve"> </w:t>
            </w:r>
            <w:r w:rsidR="005A2B86">
              <w:rPr>
                <w:b/>
                <w:szCs w:val="20"/>
              </w:rPr>
              <w:t>of</w:t>
            </w:r>
            <w:r w:rsidR="00222AAB">
              <w:rPr>
                <w:b/>
                <w:szCs w:val="20"/>
              </w:rPr>
              <w:t xml:space="preserve"> </w:t>
            </w:r>
            <w:r w:rsidR="00BB0AF7">
              <w:rPr>
                <w:b/>
                <w:szCs w:val="20"/>
              </w:rPr>
              <w:t xml:space="preserve">each </w:t>
            </w:r>
            <w:r w:rsidR="00FB5B79">
              <w:rPr>
                <w:b/>
                <w:szCs w:val="20"/>
              </w:rPr>
              <w:t>C</w:t>
            </w:r>
            <w:r w:rsidR="00222AAB">
              <w:rPr>
                <w:b/>
                <w:szCs w:val="20"/>
              </w:rPr>
              <w:t>o-investigator</w:t>
            </w:r>
            <w:r w:rsidR="009510D2" w:rsidRPr="009C2ADD">
              <w:rPr>
                <w:b/>
                <w:szCs w:val="20"/>
              </w:rPr>
              <w:t xml:space="preserve"> and </w:t>
            </w:r>
            <w:r w:rsidR="005A2B86">
              <w:rPr>
                <w:b/>
                <w:szCs w:val="20"/>
              </w:rPr>
              <w:t xml:space="preserve">describe </w:t>
            </w:r>
            <w:r w:rsidR="009510D2" w:rsidRPr="009C2ADD">
              <w:rPr>
                <w:b/>
                <w:szCs w:val="20"/>
              </w:rPr>
              <w:t>how the</w:t>
            </w:r>
            <w:r w:rsidR="00FB5B79">
              <w:rPr>
                <w:b/>
                <w:szCs w:val="20"/>
              </w:rPr>
              <w:t>se</w:t>
            </w:r>
            <w:r w:rsidR="009510D2" w:rsidRPr="009C2ADD">
              <w:rPr>
                <w:b/>
                <w:szCs w:val="20"/>
              </w:rPr>
              <w:t xml:space="preserve"> relate to </w:t>
            </w:r>
            <w:r w:rsidR="00222AAB">
              <w:rPr>
                <w:b/>
                <w:szCs w:val="20"/>
              </w:rPr>
              <w:t xml:space="preserve">their </w:t>
            </w:r>
            <w:r w:rsidR="009510D2" w:rsidRPr="009C2ADD">
              <w:rPr>
                <w:b/>
                <w:szCs w:val="20"/>
              </w:rPr>
              <w:t>responsibilities</w:t>
            </w:r>
            <w:r w:rsidR="00FB5B79">
              <w:rPr>
                <w:b/>
                <w:szCs w:val="20"/>
              </w:rPr>
              <w:t xml:space="preserve"> on the permit</w:t>
            </w:r>
            <w:r w:rsidR="009510D2" w:rsidRPr="009C2ADD">
              <w:rPr>
                <w:b/>
                <w:szCs w:val="20"/>
              </w:rPr>
              <w:t>.</w:t>
            </w:r>
          </w:p>
          <w:p w14:paraId="42B93B55" w14:textId="0ED0D8BA" w:rsidR="00AB6EA0" w:rsidRDefault="00AB6EA0" w:rsidP="00FC60FF">
            <w:pPr>
              <w:spacing w:line="276" w:lineRule="auto"/>
              <w:contextualSpacing/>
            </w:pPr>
            <w:r w:rsidRPr="00BD3E50">
              <w:t xml:space="preserve">Briefly summarise how </w:t>
            </w:r>
            <w:r>
              <w:t>co-investigators</w:t>
            </w:r>
            <w:r w:rsidRPr="00BD3E50">
              <w:t xml:space="preserve"> are appropriate to the procedures to be performed and species to be used.</w:t>
            </w:r>
          </w:p>
          <w:p w14:paraId="144DDAD3" w14:textId="57261171" w:rsidR="00E059B8" w:rsidRPr="00CD6534" w:rsidRDefault="00AB6EA0" w:rsidP="00FC60FF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  <w:r>
              <w:t>The AEC will use this information to assess suitability of personnel to perform relevant procedures under this permit.</w:t>
            </w:r>
          </w:p>
        </w:tc>
      </w:tr>
      <w:tr w:rsidR="009510D2" w:rsidRPr="00CD6534" w14:paraId="55BBC740" w14:textId="77777777" w:rsidTr="00F518DE">
        <w:trPr>
          <w:gridAfter w:val="1"/>
          <w:wAfter w:w="236" w:type="dxa"/>
        </w:trPr>
        <w:tc>
          <w:tcPr>
            <w:tcW w:w="709" w:type="dxa"/>
            <w:gridSpan w:val="2"/>
          </w:tcPr>
          <w:p w14:paraId="203E6E18" w14:textId="77777777" w:rsidR="009510D2" w:rsidRPr="009C2ADD" w:rsidRDefault="009510D2" w:rsidP="00462706">
            <w:pPr>
              <w:contextualSpacing/>
              <w:rPr>
                <w:b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161243B2" w14:textId="77777777" w:rsidR="009510D2" w:rsidRPr="00CD6534" w:rsidRDefault="009510D2" w:rsidP="00462706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9463C" w:rsidRPr="00CD6534" w14:paraId="4256B5D2" w14:textId="77777777" w:rsidTr="0069463C">
        <w:trPr>
          <w:gridAfter w:val="1"/>
          <w:wAfter w:w="236" w:type="dxa"/>
          <w:trHeight w:val="317"/>
        </w:trPr>
        <w:tc>
          <w:tcPr>
            <w:tcW w:w="709" w:type="dxa"/>
            <w:gridSpan w:val="2"/>
          </w:tcPr>
          <w:p w14:paraId="6FBBDDA0" w14:textId="77777777" w:rsidR="0069463C" w:rsidRPr="009C2ADD" w:rsidRDefault="0069463C" w:rsidP="0069463C">
            <w:pPr>
              <w:contextualSpacing/>
              <w:rPr>
                <w:b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15323638" w14:textId="13CDD91F" w:rsidR="0069463C" w:rsidRPr="00CD6534" w:rsidRDefault="0069463C" w:rsidP="0069463C">
            <w:pPr>
              <w:ind w:firstLine="891"/>
              <w:contextualSpacing/>
              <w:rPr>
                <w:b/>
                <w:sz w:val="20"/>
                <w:szCs w:val="20"/>
              </w:rPr>
            </w:pPr>
            <w:r>
              <w:rPr>
                <w:b/>
              </w:rPr>
              <w:t>E</w:t>
            </w:r>
            <w:r w:rsidRPr="00A16228">
              <w:rPr>
                <w:b/>
              </w:rPr>
              <w:t>xperience</w:t>
            </w:r>
            <w:r>
              <w:rPr>
                <w:b/>
              </w:rPr>
              <w:t>, T</w:t>
            </w:r>
            <w:r w:rsidRPr="00A16228">
              <w:rPr>
                <w:b/>
              </w:rPr>
              <w:t xml:space="preserve">raining, </w:t>
            </w:r>
            <w:r>
              <w:rPr>
                <w:b/>
              </w:rPr>
              <w:t>Q</w:t>
            </w:r>
            <w:r w:rsidRPr="00A16228">
              <w:rPr>
                <w:b/>
              </w:rPr>
              <w:t xml:space="preserve">ualifications </w:t>
            </w:r>
            <w:r w:rsidRPr="0071106C">
              <w:rPr>
                <w:b/>
                <w:i/>
                <w:iCs/>
              </w:rPr>
              <w:t>etc.</w:t>
            </w:r>
          </w:p>
        </w:tc>
      </w:tr>
      <w:tr w:rsidR="0069463C" w:rsidRPr="00CD6534" w14:paraId="46C501F1" w14:textId="77777777" w:rsidTr="00367F3A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E1B53C3" w14:textId="77777777" w:rsidR="0069463C" w:rsidRPr="009C2ADD" w:rsidRDefault="0069463C" w:rsidP="0069463C">
            <w:pPr>
              <w:contextualSpacing/>
              <w:rPr>
                <w:b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15B" w14:textId="77777777" w:rsidR="0069463C" w:rsidRPr="00BD3E50" w:rsidRDefault="0069463C" w:rsidP="0069463C">
            <w:pPr>
              <w:contextualSpacing/>
            </w:pPr>
            <w:r w:rsidRPr="00BD3E50">
              <w:rPr>
                <w:b/>
              </w:rPr>
              <w:t>Co-I 1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62F104" w14:textId="2CA62ADF" w:rsidR="0069463C" w:rsidRDefault="0069463C" w:rsidP="0069463C">
            <w:r w:rsidRPr="005950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0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01F">
              <w:rPr>
                <w:rFonts w:ascii="Arial" w:hAnsi="Arial" w:cs="Arial"/>
                <w:sz w:val="20"/>
                <w:szCs w:val="20"/>
              </w:rPr>
            </w:r>
            <w:r w:rsidRPr="005950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9463C" w:rsidRPr="00CD6534" w14:paraId="72FA3B0B" w14:textId="77777777" w:rsidTr="00367F3A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EE84C13" w14:textId="77777777" w:rsidR="0069463C" w:rsidRPr="009C2ADD" w:rsidRDefault="0069463C" w:rsidP="0069463C">
            <w:pPr>
              <w:contextualSpacing/>
              <w:rPr>
                <w:b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05C" w14:textId="77777777" w:rsidR="0069463C" w:rsidRPr="00BD3E50" w:rsidRDefault="0069463C" w:rsidP="0069463C">
            <w:pPr>
              <w:contextualSpacing/>
              <w:rPr>
                <w:b/>
              </w:rPr>
            </w:pPr>
            <w:r w:rsidRPr="00BD3E50">
              <w:rPr>
                <w:b/>
              </w:rPr>
              <w:t>Co-I 2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A0B987" w14:textId="7DC787BF" w:rsidR="0069463C" w:rsidRDefault="0069463C" w:rsidP="0069463C">
            <w:r w:rsidRPr="005950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0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01F">
              <w:rPr>
                <w:rFonts w:ascii="Arial" w:hAnsi="Arial" w:cs="Arial"/>
                <w:sz w:val="20"/>
                <w:szCs w:val="20"/>
              </w:rPr>
            </w:r>
            <w:r w:rsidRPr="005950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9463C" w:rsidRPr="00CD6534" w14:paraId="60A34736" w14:textId="77777777" w:rsidTr="00367F3A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4B819E3" w14:textId="77777777" w:rsidR="0069463C" w:rsidRPr="009C2ADD" w:rsidRDefault="0069463C" w:rsidP="0069463C">
            <w:pPr>
              <w:contextualSpacing/>
              <w:rPr>
                <w:b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BF28" w14:textId="77777777" w:rsidR="0069463C" w:rsidRPr="00BD3E50" w:rsidRDefault="0069463C" w:rsidP="0069463C">
            <w:pPr>
              <w:contextualSpacing/>
              <w:rPr>
                <w:b/>
              </w:rPr>
            </w:pPr>
            <w:r w:rsidRPr="00BD3E50">
              <w:rPr>
                <w:b/>
              </w:rPr>
              <w:t>Co-I 3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432305" w14:textId="6AAFA950" w:rsidR="0069463C" w:rsidRDefault="0069463C" w:rsidP="0069463C">
            <w:r w:rsidRPr="005950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0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01F">
              <w:rPr>
                <w:rFonts w:ascii="Arial" w:hAnsi="Arial" w:cs="Arial"/>
                <w:sz w:val="20"/>
                <w:szCs w:val="20"/>
              </w:rPr>
            </w:r>
            <w:r w:rsidRPr="005950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9463C" w:rsidRPr="00CD6534" w14:paraId="20F59F4F" w14:textId="77777777" w:rsidTr="00367F3A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2EFDEFF" w14:textId="77777777" w:rsidR="0069463C" w:rsidRPr="009C2ADD" w:rsidRDefault="0069463C" w:rsidP="0069463C">
            <w:pPr>
              <w:contextualSpacing/>
              <w:rPr>
                <w:b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A8E" w14:textId="77777777" w:rsidR="0069463C" w:rsidRPr="00BD3E50" w:rsidRDefault="0069463C" w:rsidP="0069463C">
            <w:pPr>
              <w:contextualSpacing/>
              <w:rPr>
                <w:b/>
              </w:rPr>
            </w:pPr>
            <w:r w:rsidRPr="00BD3E50">
              <w:rPr>
                <w:b/>
              </w:rPr>
              <w:t>Co-I 4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499569" w14:textId="6FFF56E0" w:rsidR="0069463C" w:rsidRDefault="0069463C" w:rsidP="0069463C">
            <w:r w:rsidRPr="005950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0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01F">
              <w:rPr>
                <w:rFonts w:ascii="Arial" w:hAnsi="Arial" w:cs="Arial"/>
                <w:sz w:val="20"/>
                <w:szCs w:val="20"/>
              </w:rPr>
            </w:r>
            <w:r w:rsidRPr="005950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0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9463C" w:rsidRPr="00CD6534" w14:paraId="56E0ECBD" w14:textId="77777777" w:rsidTr="00367F3A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A34EC2D" w14:textId="77777777" w:rsidR="0069463C" w:rsidRPr="009C2ADD" w:rsidRDefault="0069463C" w:rsidP="0069463C">
            <w:pPr>
              <w:contextualSpacing/>
              <w:rPr>
                <w:b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3F82" w14:textId="7AD24A30" w:rsidR="0069463C" w:rsidRPr="00BD3E50" w:rsidRDefault="0069463C" w:rsidP="0069463C">
            <w:pPr>
              <w:contextualSpacing/>
              <w:rPr>
                <w:b/>
              </w:rPr>
            </w:pPr>
            <w:r>
              <w:rPr>
                <w:b/>
              </w:rPr>
              <w:t>Co-I 5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722ACE" w14:textId="77777777" w:rsidR="0069463C" w:rsidRPr="0059501F" w:rsidRDefault="0069463C" w:rsidP="00694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63C" w:rsidRPr="00CD6534" w14:paraId="3691A76C" w14:textId="77777777" w:rsidTr="00367F3A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53D8667" w14:textId="77777777" w:rsidR="0069463C" w:rsidRPr="009C2ADD" w:rsidRDefault="0069463C" w:rsidP="0069463C">
            <w:pPr>
              <w:contextualSpacing/>
              <w:rPr>
                <w:b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E6FF" w14:textId="572BAB69" w:rsidR="0069463C" w:rsidRPr="00BD3E50" w:rsidRDefault="0069463C" w:rsidP="0069463C">
            <w:pPr>
              <w:contextualSpacing/>
              <w:rPr>
                <w:b/>
              </w:rPr>
            </w:pPr>
            <w:r w:rsidRPr="00844BF7">
              <w:rPr>
                <w:b/>
              </w:rPr>
              <w:t xml:space="preserve">Co-I </w:t>
            </w:r>
            <w:r>
              <w:rPr>
                <w:b/>
              </w:rPr>
              <w:t>6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FFACB6" w14:textId="77777777" w:rsidR="0069463C" w:rsidRPr="0059501F" w:rsidRDefault="0069463C" w:rsidP="00694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63C" w:rsidRPr="00CD6534" w14:paraId="064F6862" w14:textId="77777777" w:rsidTr="00367F3A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6E540EC" w14:textId="77777777" w:rsidR="0069463C" w:rsidRPr="009C2ADD" w:rsidRDefault="0069463C" w:rsidP="0069463C">
            <w:pPr>
              <w:contextualSpacing/>
              <w:rPr>
                <w:b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6871" w14:textId="415BB1D6" w:rsidR="0069463C" w:rsidRPr="00BD3E50" w:rsidRDefault="0069463C" w:rsidP="0069463C">
            <w:pPr>
              <w:contextualSpacing/>
              <w:rPr>
                <w:b/>
              </w:rPr>
            </w:pPr>
            <w:r w:rsidRPr="00844BF7">
              <w:rPr>
                <w:b/>
              </w:rPr>
              <w:t xml:space="preserve">Co-I </w:t>
            </w:r>
            <w:r>
              <w:rPr>
                <w:b/>
              </w:rPr>
              <w:t>7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CB6E33" w14:textId="77777777" w:rsidR="0069463C" w:rsidRPr="0059501F" w:rsidRDefault="0069463C" w:rsidP="00694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63C" w:rsidRPr="00CD6534" w14:paraId="0984C9B8" w14:textId="77777777" w:rsidTr="00367F3A">
        <w:trPr>
          <w:gridAfter w:val="1"/>
          <w:wAfter w:w="236" w:type="dxa"/>
          <w:trHeight w:val="317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A4DCD9B" w14:textId="77777777" w:rsidR="0069463C" w:rsidRPr="009C2ADD" w:rsidRDefault="0069463C" w:rsidP="0069463C">
            <w:pPr>
              <w:contextualSpacing/>
              <w:rPr>
                <w:b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5D8" w14:textId="338B7C15" w:rsidR="0069463C" w:rsidRPr="00BD3E50" w:rsidRDefault="0069463C" w:rsidP="0069463C">
            <w:pPr>
              <w:contextualSpacing/>
              <w:rPr>
                <w:b/>
              </w:rPr>
            </w:pPr>
            <w:r w:rsidRPr="00844BF7">
              <w:rPr>
                <w:b/>
              </w:rPr>
              <w:t xml:space="preserve">Co-I </w:t>
            </w:r>
            <w:r>
              <w:rPr>
                <w:b/>
              </w:rPr>
              <w:t>8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16C4B2" w14:textId="77777777" w:rsidR="0069463C" w:rsidRPr="0059501F" w:rsidRDefault="0069463C" w:rsidP="00694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63C" w:rsidRPr="00947FCC" w14:paraId="78D6BE01" w14:textId="77777777" w:rsidTr="00F518DE">
        <w:tc>
          <w:tcPr>
            <w:tcW w:w="709" w:type="dxa"/>
            <w:gridSpan w:val="2"/>
          </w:tcPr>
          <w:p w14:paraId="1734188C" w14:textId="77777777" w:rsidR="0069463C" w:rsidRPr="00947FCC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449E63DD" w14:textId="77777777" w:rsidR="0069463C" w:rsidRPr="00947FCC" w:rsidRDefault="0069463C" w:rsidP="0069463C">
            <w:pPr>
              <w:contextualSpacing/>
              <w:rPr>
                <w:i/>
                <w:sz w:val="18"/>
              </w:rPr>
            </w:pPr>
          </w:p>
        </w:tc>
        <w:tc>
          <w:tcPr>
            <w:tcW w:w="236" w:type="dxa"/>
            <w:vAlign w:val="center"/>
          </w:tcPr>
          <w:p w14:paraId="0B69E72F" w14:textId="77777777" w:rsidR="0069463C" w:rsidRPr="00947FCC" w:rsidRDefault="0069463C" w:rsidP="0069463C">
            <w:pPr>
              <w:rPr>
                <w:i/>
                <w:sz w:val="18"/>
              </w:rPr>
            </w:pPr>
          </w:p>
        </w:tc>
      </w:tr>
      <w:tr w:rsidR="0069463C" w:rsidRPr="00947FCC" w14:paraId="3DD251CF" w14:textId="77777777" w:rsidTr="00F518DE">
        <w:tc>
          <w:tcPr>
            <w:tcW w:w="697" w:type="dxa"/>
          </w:tcPr>
          <w:p w14:paraId="2662DC96" w14:textId="77777777" w:rsidR="0069463C" w:rsidRPr="00947FCC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39B535EB" w14:textId="77777777" w:rsidR="0069463C" w:rsidRPr="00947FCC" w:rsidRDefault="0069463C" w:rsidP="0069463C">
            <w:pPr>
              <w:contextualSpacing/>
              <w:rPr>
                <w:i/>
                <w:sz w:val="18"/>
              </w:rPr>
            </w:pPr>
          </w:p>
        </w:tc>
        <w:tc>
          <w:tcPr>
            <w:tcW w:w="236" w:type="dxa"/>
            <w:vAlign w:val="center"/>
          </w:tcPr>
          <w:p w14:paraId="77E24086" w14:textId="77777777" w:rsidR="0069463C" w:rsidRPr="00947FCC" w:rsidRDefault="0069463C" w:rsidP="0069463C">
            <w:pPr>
              <w:rPr>
                <w:i/>
                <w:sz w:val="18"/>
              </w:rPr>
            </w:pPr>
          </w:p>
        </w:tc>
      </w:tr>
      <w:tr w:rsidR="0069463C" w:rsidRPr="00947FCC" w14:paraId="4308240B" w14:textId="77777777" w:rsidTr="00852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397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259D16" w14:textId="1729FA24" w:rsidR="0069463C" w:rsidRPr="00947FCC" w:rsidRDefault="0069463C" w:rsidP="0069463C">
            <w:pPr>
              <w:contextualSpacing/>
              <w:rPr>
                <w:b/>
                <w:caps/>
                <w:sz w:val="24"/>
              </w:rPr>
            </w:pPr>
            <w:r w:rsidRPr="00947FCC">
              <w:rPr>
                <w:b/>
                <w:sz w:val="24"/>
              </w:rPr>
              <w:t xml:space="preserve">Part </w:t>
            </w:r>
            <w:proofErr w:type="gramStart"/>
            <w:r>
              <w:rPr>
                <w:b/>
                <w:sz w:val="24"/>
              </w:rPr>
              <w:t xml:space="preserve">3 </w:t>
            </w:r>
            <w:r w:rsidRPr="00947FCC">
              <w:rPr>
                <w:b/>
                <w:sz w:val="24"/>
              </w:rPr>
              <w:t xml:space="preserve"> -</w:t>
            </w:r>
            <w:proofErr w:type="gramEnd"/>
            <w:r>
              <w:rPr>
                <w:b/>
                <w:sz w:val="24"/>
              </w:rPr>
              <w:t xml:space="preserve">  Legal Declaration for Additional Co-Investigators at Murdoch University</w:t>
            </w:r>
          </w:p>
        </w:tc>
      </w:tr>
      <w:tr w:rsidR="0069463C" w:rsidRPr="000A2E78" w14:paraId="448E7090" w14:textId="77777777" w:rsidTr="00F51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5B85AD" w14:textId="77777777" w:rsidR="0069463C" w:rsidRPr="000A2E78" w:rsidRDefault="0069463C" w:rsidP="0069463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2402DC" w14:textId="77777777" w:rsidR="0069463C" w:rsidRPr="000A2E78" w:rsidRDefault="0069463C" w:rsidP="0069463C">
            <w:pPr>
              <w:contextualSpacing/>
              <w:rPr>
                <w:i/>
                <w:sz w:val="18"/>
                <w:szCs w:val="18"/>
              </w:rPr>
            </w:pPr>
          </w:p>
        </w:tc>
      </w:tr>
      <w:tr w:rsidR="0069463C" w:rsidRPr="00947FCC" w14:paraId="2EBE7AF4" w14:textId="77777777" w:rsidTr="00F51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42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7811875" w14:textId="341E878B" w:rsidR="0069463C" w:rsidRPr="00947FCC" w:rsidRDefault="0069463C" w:rsidP="003272B4">
            <w:pPr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3.1</w:t>
            </w: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9419AC" w14:textId="55F93076" w:rsidR="0069463C" w:rsidRPr="00947FCC" w:rsidRDefault="0069463C" w:rsidP="0069463C">
            <w:pPr>
              <w:spacing w:after="240"/>
              <w:contextualSpacing/>
              <w:rPr>
                <w:b/>
                <w:i/>
                <w:szCs w:val="20"/>
              </w:rPr>
            </w:pPr>
            <w:r>
              <w:rPr>
                <w:b/>
              </w:rPr>
              <w:t>By accepting the responsibility of a Co-Investigator, I declare that:</w:t>
            </w:r>
          </w:p>
        </w:tc>
      </w:tr>
      <w:tr w:rsidR="0069463C" w:rsidRPr="000A2E78" w14:paraId="24089E51" w14:textId="77777777" w:rsidTr="0024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136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C7FAD7E" w14:textId="77777777" w:rsidR="0069463C" w:rsidRPr="00437705" w:rsidRDefault="0069463C" w:rsidP="0069463C">
            <w:pPr>
              <w:contextualSpacing/>
              <w:rPr>
                <w:b/>
                <w:szCs w:val="20"/>
              </w:rPr>
            </w:pPr>
            <w:bookmarkStart w:id="1" w:name="_Hlk175908263"/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2FA639" w14:textId="67349116" w:rsidR="0069463C" w:rsidRPr="00AF31E1" w:rsidRDefault="0069463C" w:rsidP="0069463C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24"/>
              <w:jc w:val="both"/>
              <w:rPr>
                <w:rFonts w:cstheme="minorHAnsi"/>
                <w:sz w:val="20"/>
                <w:szCs w:val="20"/>
              </w:rPr>
            </w:pPr>
            <w:r w:rsidRPr="000B7799">
              <w:rPr>
                <w:rFonts w:cs="Verdana"/>
                <w:szCs w:val="24"/>
              </w:rPr>
              <w:t xml:space="preserve">I will conduct the research in accordance with the protocol as approved by the Murdoch University Animal Ethics Committee (MU AEC) and in compliance with the 8th Edition of the </w:t>
            </w:r>
            <w:r w:rsidRPr="000B7799">
              <w:rPr>
                <w:rFonts w:cs="Verdana"/>
                <w:i/>
                <w:iCs/>
                <w:szCs w:val="24"/>
              </w:rPr>
              <w:t xml:space="preserve">Australian Code for the Care and Use of Animals for Scientific Purposes </w:t>
            </w:r>
            <w:r w:rsidRPr="000B7799">
              <w:rPr>
                <w:rFonts w:cs="Verdana"/>
                <w:szCs w:val="24"/>
              </w:rPr>
              <w:t>(‘</w:t>
            </w:r>
            <w:r w:rsidRPr="000B7799">
              <w:rPr>
                <w:rFonts w:cs="Verdana"/>
                <w:i/>
                <w:iCs/>
                <w:szCs w:val="24"/>
              </w:rPr>
              <w:t>The Code</w:t>
            </w:r>
            <w:r w:rsidRPr="000B7799">
              <w:rPr>
                <w:rFonts w:cs="Verdana"/>
                <w:szCs w:val="24"/>
              </w:rPr>
              <w:t xml:space="preserve">’, NHMRC, 2013) and the </w:t>
            </w:r>
            <w:r w:rsidRPr="000B7799">
              <w:rPr>
                <w:rFonts w:cs="Verdana"/>
                <w:i/>
                <w:iCs/>
                <w:szCs w:val="24"/>
              </w:rPr>
              <w:t>Australian Code for the Responsible Conduct of Research</w:t>
            </w:r>
            <w:r w:rsidRPr="000B7799">
              <w:rPr>
                <w:rFonts w:cs="Verdana"/>
                <w:szCs w:val="24"/>
              </w:rPr>
              <w:t xml:space="preserve"> (NHMRC, 2007).</w:t>
            </w:r>
          </w:p>
        </w:tc>
      </w:tr>
      <w:tr w:rsidR="0069463C" w:rsidRPr="00CD6534" w14:paraId="14BD81AA" w14:textId="77777777" w:rsidTr="0024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701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9AE5972" w14:textId="77777777" w:rsidR="0069463C" w:rsidRPr="00CD6534" w:rsidRDefault="0069463C" w:rsidP="0069463C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AA6A51" w14:textId="0F726149" w:rsidR="0069463C" w:rsidRPr="00AF31E1" w:rsidRDefault="0069463C" w:rsidP="0069463C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2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B7799">
              <w:t xml:space="preserve">I </w:t>
            </w:r>
            <w:r>
              <w:t xml:space="preserve">confirm that I </w:t>
            </w:r>
            <w:r w:rsidRPr="000B7799">
              <w:t>am not guilty of any offence against Animal Act legislations in Australian States or Territories and I confirm that if this changes, I will inform the Animal Ethics Office immediately.</w:t>
            </w:r>
          </w:p>
        </w:tc>
      </w:tr>
      <w:tr w:rsidR="0069463C" w:rsidRPr="000A2E78" w14:paraId="47E3DE6B" w14:textId="77777777" w:rsidTr="0024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72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524213D" w14:textId="77777777" w:rsidR="0069463C" w:rsidRPr="00437705" w:rsidRDefault="0069463C" w:rsidP="0069463C">
            <w:pPr>
              <w:contextualSpacing/>
              <w:rPr>
                <w:b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1BE9C5" w14:textId="3ACE4E0C" w:rsidR="0069463C" w:rsidRPr="00AF31E1" w:rsidRDefault="0069463C" w:rsidP="0069463C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24"/>
              <w:jc w:val="both"/>
              <w:rPr>
                <w:rFonts w:cstheme="minorHAnsi"/>
                <w:sz w:val="20"/>
                <w:szCs w:val="20"/>
              </w:rPr>
            </w:pPr>
            <w:r w:rsidRPr="000B7799">
              <w:rPr>
                <w:rFonts w:cstheme="minorHAnsi"/>
              </w:rPr>
              <w:t>I am fully informed about the project listed above, including my role in the project and knowledge of the associated ethical issues and potential impacts on animals.</w:t>
            </w:r>
          </w:p>
        </w:tc>
      </w:tr>
      <w:tr w:rsidR="0069463C" w:rsidRPr="00CD6534" w14:paraId="5AA7BAD4" w14:textId="77777777" w:rsidTr="0024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693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BD87D06" w14:textId="77777777" w:rsidR="0069463C" w:rsidRPr="00CD6534" w:rsidRDefault="0069463C" w:rsidP="0069463C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4113F8" w14:textId="04C58170" w:rsidR="0069463C" w:rsidRPr="00AF31E1" w:rsidRDefault="0069463C" w:rsidP="0069463C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2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B7799">
              <w:rPr>
                <w:rFonts w:cstheme="minorHAnsi"/>
              </w:rPr>
              <w:t>I confirm that I have a clear line of communication with the Chief Investigator and co-investigators listed on the research/teaching permit for animal use in science.</w:t>
            </w:r>
          </w:p>
        </w:tc>
      </w:tr>
      <w:tr w:rsidR="0069463C" w:rsidRPr="000A2E78" w14:paraId="5C9B682A" w14:textId="77777777" w:rsidTr="0024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10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FB73785" w14:textId="77777777" w:rsidR="0069463C" w:rsidRPr="00437705" w:rsidRDefault="0069463C" w:rsidP="0069463C">
            <w:pPr>
              <w:contextualSpacing/>
              <w:rPr>
                <w:b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D9E7B8" w14:textId="1223F8C1" w:rsidR="0069463C" w:rsidRPr="00094B08" w:rsidRDefault="0069463C" w:rsidP="0069463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24"/>
              <w:jc w:val="both"/>
              <w:rPr>
                <w:rFonts w:cs="Calibri-Bold"/>
                <w:szCs w:val="24"/>
              </w:rPr>
            </w:pPr>
            <w:r w:rsidRPr="00094B08">
              <w:rPr>
                <w:rFonts w:cstheme="minorHAnsi"/>
              </w:rPr>
              <w:t xml:space="preserve">I will confirm with the Chief Investigator that written approval from the MU AEC has been obtained </w:t>
            </w:r>
            <w:r w:rsidRPr="00094B08">
              <w:rPr>
                <w:rFonts w:cstheme="minorHAnsi"/>
                <w:u w:val="single"/>
              </w:rPr>
              <w:t>prior to</w:t>
            </w:r>
            <w:r w:rsidRPr="00094B08">
              <w:rPr>
                <w:rFonts w:cstheme="minorHAnsi"/>
              </w:rPr>
              <w:t xml:space="preserve"> commencing on the project and </w:t>
            </w:r>
            <w:r w:rsidRPr="00094B08">
              <w:rPr>
                <w:rFonts w:cstheme="minorHAnsi"/>
                <w:u w:val="single"/>
              </w:rPr>
              <w:t>before</w:t>
            </w:r>
            <w:r w:rsidRPr="00094B08">
              <w:rPr>
                <w:rFonts w:cstheme="minorHAnsi"/>
              </w:rPr>
              <w:t xml:space="preserve"> making any changes to the project (</w:t>
            </w:r>
            <w:r w:rsidRPr="00094B08">
              <w:rPr>
                <w:rFonts w:cstheme="minorHAnsi"/>
                <w:i/>
                <w:iCs/>
              </w:rPr>
              <w:t>e.g.,</w:t>
            </w:r>
            <w:r w:rsidRPr="00094B08">
              <w:rPr>
                <w:rFonts w:cstheme="minorHAnsi"/>
              </w:rPr>
              <w:t xml:space="preserve"> changes of personnel, methods or animal numbers as described in the approved project).</w:t>
            </w:r>
          </w:p>
        </w:tc>
      </w:tr>
      <w:tr w:rsidR="0069463C" w:rsidRPr="00437705" w14:paraId="508896A0" w14:textId="77777777" w:rsidTr="0024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71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0F809CB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9C9839" w14:textId="35721E47" w:rsidR="0069463C" w:rsidRPr="00094B08" w:rsidRDefault="0069463C" w:rsidP="0069463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24"/>
              <w:jc w:val="both"/>
              <w:rPr>
                <w:rFonts w:cs="Calibri-Bold"/>
                <w:szCs w:val="24"/>
              </w:rPr>
            </w:pPr>
            <w:r w:rsidRPr="008A4F6A">
              <w:rPr>
                <w:rFonts w:cstheme="minorHAnsi"/>
              </w:rPr>
              <w:t xml:space="preserve">I will undertake any necessary education and training, including competency assessment, deemed necessary by Murdoch University and the AEC for scientific use of animals. </w:t>
            </w:r>
          </w:p>
        </w:tc>
      </w:tr>
      <w:tr w:rsidR="0069463C" w:rsidRPr="00437705" w14:paraId="26721A02" w14:textId="77777777" w:rsidTr="0024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713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594D56D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CC875F" w14:textId="5DF11D74" w:rsidR="0069463C" w:rsidRPr="00094B08" w:rsidRDefault="0069463C" w:rsidP="0069463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24"/>
              <w:jc w:val="both"/>
              <w:rPr>
                <w:rFonts w:cs="Calibri-Bold"/>
                <w:szCs w:val="24"/>
              </w:rPr>
            </w:pPr>
            <w:r w:rsidRPr="008A4F6A">
              <w:rPr>
                <w:rFonts w:cs="Verdana"/>
                <w:szCs w:val="24"/>
              </w:rPr>
              <w:t xml:space="preserve">I will </w:t>
            </w:r>
            <w:r w:rsidRPr="008A4F6A">
              <w:rPr>
                <w:rFonts w:cstheme="minorHAnsi"/>
              </w:rPr>
              <w:t>ensure that any procedures on animals under my care will comply with the permit’s stipulations and be performed competently and with respect for animal sentience.</w:t>
            </w:r>
          </w:p>
        </w:tc>
      </w:tr>
      <w:tr w:rsidR="0069463C" w:rsidRPr="00437705" w14:paraId="0FA15538" w14:textId="77777777" w:rsidTr="0024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6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35069F2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39DF4B7" w14:textId="77777777" w:rsidR="0069463C" w:rsidRPr="00DA1CD1" w:rsidRDefault="0069463C" w:rsidP="0069463C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24"/>
              <w:jc w:val="both"/>
              <w:rPr>
                <w:rFonts w:cstheme="minorHAnsi"/>
                <w:i/>
              </w:rPr>
            </w:pPr>
            <w:r w:rsidRPr="008A4F6A">
              <w:rPr>
                <w:rFonts w:cstheme="minorHAnsi"/>
              </w:rPr>
              <w:t xml:space="preserve">I will notify the MU Animal Welfare </w:t>
            </w:r>
            <w:r>
              <w:rPr>
                <w:rFonts w:cstheme="minorHAnsi"/>
              </w:rPr>
              <w:t>Adviso</w:t>
            </w:r>
            <w:r w:rsidRPr="008A4F6A">
              <w:rPr>
                <w:rFonts w:cstheme="minorHAnsi"/>
              </w:rPr>
              <w:t xml:space="preserve">r </w:t>
            </w:r>
            <w:r w:rsidRPr="008A4F6A">
              <w:rPr>
                <w:rFonts w:cstheme="minorHAnsi"/>
                <w:u w:val="single"/>
              </w:rPr>
              <w:t xml:space="preserve">of any </w:t>
            </w:r>
            <w:r w:rsidRPr="008A4F6A">
              <w:rPr>
                <w:rFonts w:cstheme="minorHAnsi"/>
              </w:rPr>
              <w:t xml:space="preserve">adverse events, unexpected deaths, or euthanasia of animals under my care </w:t>
            </w:r>
            <w:r w:rsidRPr="00B71097">
              <w:rPr>
                <w:rFonts w:cstheme="minorHAnsi"/>
                <w:b/>
                <w:bCs/>
              </w:rPr>
              <w:t>within 48 hours</w:t>
            </w:r>
            <w:r w:rsidRPr="008A4F6A">
              <w:rPr>
                <w:rFonts w:cstheme="minorHAnsi"/>
              </w:rPr>
              <w:t xml:space="preserve"> (mobile no. 0447 061 593). </w:t>
            </w:r>
          </w:p>
          <w:p w14:paraId="3EFD1F2A" w14:textId="409C9F74" w:rsidR="0069463C" w:rsidRPr="00DA1CD1" w:rsidRDefault="0069463C" w:rsidP="0069463C">
            <w:pPr>
              <w:spacing w:line="276" w:lineRule="auto"/>
              <w:ind w:left="-36" w:firstLine="360"/>
              <w:jc w:val="both"/>
              <w:rPr>
                <w:rFonts w:cstheme="minorHAnsi"/>
                <w:i/>
              </w:rPr>
            </w:pPr>
            <w:r w:rsidRPr="00DA1CD1">
              <w:rPr>
                <w:rFonts w:cstheme="minorHAnsi"/>
              </w:rPr>
              <w:t>All investigators are permitted to make these reports.</w:t>
            </w:r>
          </w:p>
        </w:tc>
      </w:tr>
      <w:tr w:rsidR="0069463C" w:rsidRPr="00437705" w14:paraId="52D8DFD1" w14:textId="77777777" w:rsidTr="00243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  <w:trHeight w:val="69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4895F04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0EC643" w14:textId="05A491AA" w:rsidR="0069463C" w:rsidRPr="008A4F6A" w:rsidRDefault="0069463C" w:rsidP="0069463C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24"/>
              <w:jc w:val="both"/>
              <w:rPr>
                <w:rFonts w:cstheme="minorHAnsi"/>
              </w:rPr>
            </w:pPr>
            <w:r w:rsidRPr="00922463">
              <w:rPr>
                <w:rFonts w:cstheme="minorHAnsi"/>
              </w:rPr>
              <w:t xml:space="preserve">I understand that the </w:t>
            </w:r>
            <w:r>
              <w:rPr>
                <w:rFonts w:cstheme="minorHAnsi"/>
              </w:rPr>
              <w:t>Animal Ethics Office</w:t>
            </w:r>
            <w:r w:rsidRPr="00922463">
              <w:rPr>
                <w:rFonts w:cstheme="minorHAnsi"/>
              </w:rPr>
              <w:t xml:space="preserve"> must be notified </w:t>
            </w:r>
            <w:r w:rsidRPr="0099070A">
              <w:rPr>
                <w:rFonts w:cstheme="minorHAnsi"/>
              </w:rPr>
              <w:t>of any</w:t>
            </w:r>
            <w:r w:rsidRPr="00911CA2">
              <w:rPr>
                <w:rFonts w:cstheme="minorHAnsi"/>
              </w:rPr>
              <w:t xml:space="preserve"> </w:t>
            </w:r>
            <w:r w:rsidRPr="00922463">
              <w:rPr>
                <w:rFonts w:cstheme="minorHAnsi"/>
              </w:rPr>
              <w:t>events</w:t>
            </w:r>
            <w:r>
              <w:rPr>
                <w:rFonts w:cstheme="minorHAnsi"/>
              </w:rPr>
              <w:t xml:space="preserve"> that disrupt, delay</w:t>
            </w:r>
            <w:r w:rsidRPr="0092246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prolong or otherwise impact the study described in the submitted application (office</w:t>
            </w:r>
            <w:r w:rsidRPr="00922463">
              <w:rPr>
                <w:rFonts w:cstheme="minorHAnsi"/>
              </w:rPr>
              <w:t xml:space="preserve"> no. </w:t>
            </w:r>
            <w:r>
              <w:rPr>
                <w:rFonts w:cstheme="minorHAnsi"/>
              </w:rPr>
              <w:t>(08) 9360 6472 / 9360 7366</w:t>
            </w:r>
            <w:r w:rsidRPr="00922463">
              <w:rPr>
                <w:rFonts w:cstheme="minorHAnsi"/>
              </w:rPr>
              <w:t xml:space="preserve">). </w:t>
            </w:r>
            <w:r>
              <w:rPr>
                <w:rFonts w:cstheme="minorHAnsi"/>
              </w:rPr>
              <w:t>All</w:t>
            </w:r>
            <w:r w:rsidRPr="00922463">
              <w:rPr>
                <w:rFonts w:cstheme="minorHAnsi"/>
              </w:rPr>
              <w:t xml:space="preserve"> investigators are permitted to make these reports.</w:t>
            </w:r>
          </w:p>
        </w:tc>
      </w:tr>
      <w:bookmarkEnd w:id="1"/>
      <w:tr w:rsidR="0069463C" w:rsidRPr="00437705" w14:paraId="35FCEA51" w14:textId="77777777" w:rsidTr="00F51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30762C0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64256E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32935D6F" w14:textId="77777777" w:rsidTr="00F51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9B35383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978342" w14:textId="082DD11F" w:rsidR="0069463C" w:rsidRPr="007C295D" w:rsidRDefault="0069463C" w:rsidP="0069463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C295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RIGHT click on the signature boxes below and select ‘Sign’ to add your digital signature.</w:t>
            </w:r>
          </w:p>
        </w:tc>
      </w:tr>
      <w:tr w:rsidR="0069463C" w:rsidRPr="00437705" w14:paraId="5FF72F9B" w14:textId="77777777" w:rsidTr="00F51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2B5FAEB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67ECE0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6ADEF6BB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75B7662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84E2B" w14:textId="34932334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Name of Co-Investigator 1: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93BFC" w14:textId="1F4DDA9C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6C01E68B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111B4B5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1E759" w14:textId="3CB35673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Signature: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4E5AE6" w14:textId="5628B83F" w:rsidR="0069463C" w:rsidRPr="00AF31E1" w:rsidRDefault="00764B59" w:rsidP="00694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 w14:anchorId="733136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9" o:title=""/>
                  <o:lock v:ext="edit" ungrouping="t" rotation="t" cropping="t" verticies="t" text="t" grouping="t"/>
                  <o:signatureline v:ext="edit" id="{7F5465A1-98ED-4F06-9D8C-0E61B7762C4E}" provid="{00000000-0000-0000-0000-000000000000}" issignatureline="t"/>
                </v:shape>
              </w:pict>
            </w:r>
          </w:p>
        </w:tc>
      </w:tr>
      <w:tr w:rsidR="0069463C" w:rsidRPr="00437705" w14:paraId="72AFB8FE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E6BC22E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77EB0" w14:textId="6671C840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05558D" w14:textId="568E5749" w:rsidR="0069463C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130FEB48" w14:textId="77777777" w:rsidTr="00F51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DF0A0D9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579C31" w14:textId="77777777" w:rsidR="0069463C" w:rsidRPr="00FD02D2" w:rsidRDefault="0069463C" w:rsidP="0069463C">
            <w:pPr>
              <w:rPr>
                <w:rFonts w:cstheme="minorHAnsi"/>
              </w:rPr>
            </w:pPr>
          </w:p>
        </w:tc>
      </w:tr>
      <w:tr w:rsidR="0069463C" w:rsidRPr="00437705" w14:paraId="455A1228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59F86BF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28AF3" w14:textId="11870F80" w:rsidR="0069463C" w:rsidRPr="00FD02D2" w:rsidRDefault="0069463C" w:rsidP="0069463C">
            <w:pPr>
              <w:jc w:val="right"/>
              <w:rPr>
                <w:rFonts w:cstheme="minorHAnsi"/>
              </w:rPr>
            </w:pPr>
            <w:r w:rsidRPr="00FD02D2">
              <w:rPr>
                <w:rFonts w:cstheme="minorHAnsi"/>
                <w:b/>
                <w:bCs/>
              </w:rPr>
              <w:t>Name of Co-Investigator 2: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0FF96" w14:textId="6FE78FBF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2241B30F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849F060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D54634" w14:textId="513973ED" w:rsidR="0069463C" w:rsidRPr="00FD02D2" w:rsidRDefault="0069463C" w:rsidP="0069463C">
            <w:pPr>
              <w:jc w:val="right"/>
              <w:rPr>
                <w:rFonts w:cstheme="minorHAnsi"/>
              </w:rPr>
            </w:pPr>
            <w:r w:rsidRPr="00FD02D2">
              <w:rPr>
                <w:rFonts w:cstheme="minorHAnsi"/>
                <w:b/>
                <w:bCs/>
              </w:rPr>
              <w:t>Signature: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74BC0" w14:textId="79941E63" w:rsidR="0069463C" w:rsidRPr="00AF31E1" w:rsidRDefault="00764B59" w:rsidP="00694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 w14:anchorId="425EBC2B">
                <v:shape id="_x0000_i1026" type="#_x0000_t75" alt="Signature Line, Unsigned" style="width:192pt;height:96pt">
                  <v:imagedata r:id="rId9" o:title=""/>
                  <o:lock v:ext="edit" ungrouping="t" rotation="t" cropping="t" verticies="t" text="t" grouping="t"/>
                  <o:signatureline v:ext="edit" id="{97971B67-2331-4F0D-89EF-65521ADD15F9}" provid="{00000000-0000-0000-0000-000000000000}" issignatureline="t"/>
                </v:shape>
              </w:pict>
            </w:r>
          </w:p>
        </w:tc>
      </w:tr>
      <w:tr w:rsidR="0069463C" w:rsidRPr="00437705" w14:paraId="3341FBB1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938340D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2CC7C" w14:textId="2553CB37" w:rsidR="0069463C" w:rsidRPr="00FD02D2" w:rsidRDefault="0069463C" w:rsidP="0069463C">
            <w:pPr>
              <w:jc w:val="right"/>
              <w:rPr>
                <w:rFonts w:cstheme="minorHAnsi"/>
              </w:rPr>
            </w:pPr>
            <w:r w:rsidRPr="00FD02D2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1882E" w14:textId="35BE0E99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24B93776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A3E985C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67FC14" w14:textId="77777777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E7272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69DD1BA3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FFE4D97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365FC" w14:textId="6EAEC894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Name of Co-Investigator 3: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C3D01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6FB30005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8F0DEFB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700A1" w14:textId="4EAFF037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Signature: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FD1DD" w14:textId="47658F5E" w:rsidR="0069463C" w:rsidRPr="00AF31E1" w:rsidRDefault="00764B59" w:rsidP="00694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 w14:anchorId="1E39E982">
                <v:shape id="_x0000_i1027" type="#_x0000_t75" alt="Signature Line, Unsigned" style="width:192pt;height:96pt">
                  <v:imagedata r:id="rId10" o:title=""/>
                  <o:lock v:ext="edit" ungrouping="t" rotation="t" cropping="t" verticies="t" text="t" grouping="t"/>
                  <o:signatureline v:ext="edit" id="{6F852F0B-B8C2-4745-BBDB-22E181F05B86}" provid="{00000000-0000-0000-0000-000000000000}" issignatureline="t"/>
                </v:shape>
              </w:pict>
            </w:r>
          </w:p>
        </w:tc>
      </w:tr>
      <w:tr w:rsidR="0069463C" w:rsidRPr="00437705" w14:paraId="4F142404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6BFEF14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3B7CB" w14:textId="5122A2FC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EC54E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58A715D2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3A2CFDD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D23B5" w14:textId="77777777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FA91B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398E91AD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98739FA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7EFB4" w14:textId="20BD3413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Name of Co-Investigator 4: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3BBF5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11CECC77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7E542B9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DA22D" w14:textId="778C685E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Signature: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837290" w14:textId="2EBFEA55" w:rsidR="0069463C" w:rsidRPr="00AF31E1" w:rsidRDefault="00764B59" w:rsidP="00694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 w14:anchorId="138D8B02">
                <v:shape id="_x0000_i1028" type="#_x0000_t75" alt="Signature Line, Unsigned" style="width:192pt;height:96pt">
                  <v:imagedata r:id="rId11" o:title=""/>
                  <o:lock v:ext="edit" ungrouping="t" rotation="t" cropping="t" verticies="t" text="t" grouping="t"/>
                  <o:signatureline v:ext="edit" id="{35075E9B-8890-4555-B3E8-736826B5B327}" provid="{00000000-0000-0000-0000-000000000000}" issignatureline="t"/>
                </v:shape>
              </w:pict>
            </w:r>
          </w:p>
        </w:tc>
      </w:tr>
      <w:tr w:rsidR="0069463C" w:rsidRPr="00437705" w14:paraId="2FAC06C8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13DB33C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1E4DC" w14:textId="18A52426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57A28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129E53B9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1F41381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9CFCAD" w14:textId="77777777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65742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0315BD84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1B0D1B3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962DE" w14:textId="3673B789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Name of Co-Investigator 5: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02CA40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41920471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403E375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A0014" w14:textId="2E5207F1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Signature: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1F3C7" w14:textId="381A942F" w:rsidR="0069463C" w:rsidRPr="00AF31E1" w:rsidRDefault="00764B59" w:rsidP="00694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 w14:anchorId="6EB39B59">
                <v:shape id="_x0000_i1029" type="#_x0000_t75" alt="Signature Line, Unsigned" style="width:192pt;height:96pt">
                  <v:imagedata r:id="rId10" o:title=""/>
                  <o:lock v:ext="edit" ungrouping="t" rotation="t" cropping="t" verticies="t" text="t" grouping="t"/>
                  <o:signatureline v:ext="edit" id="{DA0501A7-0F93-4B88-8E0C-EAD19532D9AD}" provid="{00000000-0000-0000-0000-000000000000}" issignatureline="t"/>
                </v:shape>
              </w:pict>
            </w:r>
          </w:p>
        </w:tc>
      </w:tr>
      <w:tr w:rsidR="0069463C" w:rsidRPr="00437705" w14:paraId="782C7684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F50BCE9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BFBBB" w14:textId="6370528C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A4FA8A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2C2DB4B2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6F75903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1EA4B3" w14:textId="77777777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15459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539B1ED3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36A3F32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7518E" w14:textId="325ED84A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Name of Co-Investigator 6: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0A01B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71946C71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50AEF78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19DDE" w14:textId="3B2E02F8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Signature: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22E3C" w14:textId="7B5BA216" w:rsidR="0069463C" w:rsidRPr="00AF31E1" w:rsidRDefault="00764B59" w:rsidP="00694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 w14:anchorId="05661078">
                <v:shape id="_x0000_i1030" type="#_x0000_t75" alt="Signature Line, Unsigned" style="width:192pt;height:96pt">
                  <v:imagedata r:id="rId12" o:title=""/>
                  <o:lock v:ext="edit" ungrouping="t" rotation="t" cropping="t" verticies="t" text="t" grouping="t"/>
                  <o:signatureline v:ext="edit" id="{9947B77D-103C-41E2-8821-5BB3BCE310EE}" provid="{00000000-0000-0000-0000-000000000000}" issignatureline="t"/>
                </v:shape>
              </w:pict>
            </w:r>
          </w:p>
        </w:tc>
      </w:tr>
      <w:tr w:rsidR="0069463C" w:rsidRPr="00437705" w14:paraId="5D4DD072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4F31A48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41254" w14:textId="5353836C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FCFA5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62FF9839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19DC5C1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B8256D" w14:textId="77777777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095CC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11F42233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7FC7738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6944F" w14:textId="4E6AC15D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Name of Co-Investigator 7: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462EE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3125E1B3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C7D67C9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37A69" w14:textId="747DCEB1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Signature: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BF9AA" w14:textId="3792836B" w:rsidR="0069463C" w:rsidRPr="00AF31E1" w:rsidRDefault="00764B59" w:rsidP="00694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 w14:anchorId="0AC85FB7">
                <v:shape id="_x0000_i1031" type="#_x0000_t75" alt="Signature Line, Unsigned" style="width:192pt;height:96pt">
                  <v:imagedata r:id="rId12" o:title=""/>
                  <o:lock v:ext="edit" ungrouping="t" rotation="t" cropping="t" verticies="t" text="t" grouping="t"/>
                  <o:signatureline v:ext="edit" id="{037E0657-11F4-454A-A1E1-EB18C7669FAA}" provid="{00000000-0000-0000-0000-000000000000}" issignatureline="t"/>
                </v:shape>
              </w:pict>
            </w:r>
          </w:p>
        </w:tc>
      </w:tr>
      <w:tr w:rsidR="0069463C" w:rsidRPr="00437705" w14:paraId="6205E947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49A551B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FD2F0" w14:textId="5ED822A5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C0AC4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1FD6E4C0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CBD75D9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5EC72B" w14:textId="77777777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BA571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11AD98C2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1D693D1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17F95" w14:textId="4D5ACD0B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Name of Co-Investigator 8: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85BFB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0B034154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BED0312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BBA87" w14:textId="7FCCF031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Signature: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4FC9F3" w14:textId="440C99AA" w:rsidR="0069463C" w:rsidRPr="00AF31E1" w:rsidRDefault="00764B59" w:rsidP="00694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 w14:anchorId="326FF2B7">
                <v:shape id="_x0000_i1032" type="#_x0000_t75" alt="Signature Line, Unsigned" style="width:192pt;height:96pt">
                  <v:imagedata r:id="rId13" o:title=""/>
                  <o:lock v:ext="edit" ungrouping="t" rotation="t" cropping="t" verticies="t" text="t" grouping="t"/>
                  <o:signatureline v:ext="edit" id="{3949F74F-7193-4FC1-AD82-81B47A2BFD9A}" provid="{00000000-0000-0000-0000-000000000000}" issignatureline="t"/>
                </v:shape>
              </w:pict>
            </w:r>
          </w:p>
        </w:tc>
      </w:tr>
      <w:tr w:rsidR="0069463C" w:rsidRPr="00437705" w14:paraId="2775A7A3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2E0755C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30551" w14:textId="2D73AAB3" w:rsidR="0069463C" w:rsidRPr="00FD02D2" w:rsidRDefault="0069463C" w:rsidP="0069463C">
            <w:pPr>
              <w:jc w:val="right"/>
              <w:rPr>
                <w:rFonts w:cstheme="minorHAnsi"/>
                <w:b/>
                <w:bCs/>
              </w:rPr>
            </w:pPr>
            <w:r w:rsidRPr="00FD02D2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FC56D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43BA236C" w14:textId="77777777" w:rsidTr="00F63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F07FE33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AFE615" w14:textId="77777777" w:rsidR="0069463C" w:rsidRPr="00032A77" w:rsidRDefault="0069463C" w:rsidP="0069463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AA1B3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3D515C36" w14:textId="77777777" w:rsidTr="00F51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0DCCC78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9CF435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6829E0C1" w14:textId="77777777" w:rsidTr="00F51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20046DA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FAAD7E9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463C" w:rsidRPr="00437705" w14:paraId="6002A85E" w14:textId="77777777" w:rsidTr="00F51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EC49161" w14:textId="77777777" w:rsidR="0069463C" w:rsidRPr="00437705" w:rsidRDefault="0069463C" w:rsidP="0069463C">
            <w:pPr>
              <w:contextualSpacing/>
              <w:rPr>
                <w:b/>
                <w:sz w:val="18"/>
                <w:szCs w:val="20"/>
              </w:rPr>
            </w:pPr>
          </w:p>
        </w:tc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0A30E5" w14:textId="77777777" w:rsidR="0069463C" w:rsidRPr="00AF31E1" w:rsidRDefault="0069463C" w:rsidP="0069463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554C594" w14:textId="21F1FB60" w:rsidR="005601E0" w:rsidRDefault="005C3EE1" w:rsidP="00602A1F">
      <w:pPr>
        <w:rPr>
          <w:rFonts w:eastAsia="Times New Roman" w:cs="Times New Roman"/>
          <w:sz w:val="24"/>
          <w:szCs w:val="20"/>
          <w:lang w:eastAsia="en-AU"/>
        </w:rPr>
      </w:pPr>
      <w:r>
        <w:br w:type="page"/>
      </w:r>
    </w:p>
    <w:p w14:paraId="58731042" w14:textId="7F59B9DE" w:rsidR="00670B48" w:rsidRDefault="00670B48" w:rsidP="000A6E56">
      <w:pPr>
        <w:tabs>
          <w:tab w:val="left" w:pos="284"/>
        </w:tabs>
        <w:ind w:right="28"/>
        <w:contextualSpacing/>
        <w:jc w:val="both"/>
        <w:rPr>
          <w:b/>
          <w:color w:val="414141"/>
          <w:sz w:val="20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C74BB4" wp14:editId="4DD4D4A4">
                <wp:simplePos x="0" y="0"/>
                <wp:positionH relativeFrom="margin">
                  <wp:posOffset>0</wp:posOffset>
                </wp:positionH>
                <wp:positionV relativeFrom="paragraph">
                  <wp:posOffset>-256540</wp:posOffset>
                </wp:positionV>
                <wp:extent cx="2324100" cy="476250"/>
                <wp:effectExtent l="0" t="0" r="0" b="0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490550" w14:textId="77777777" w:rsidR="00670B48" w:rsidRDefault="00670B48" w:rsidP="00670B48">
                            <w:pPr>
                              <w:rPr>
                                <w:b/>
                                <w:w w:val="101"/>
                                <w:sz w:val="28"/>
                              </w:rPr>
                            </w:pPr>
                            <w:r w:rsidRPr="008251CB">
                              <w:rPr>
                                <w:b/>
                                <w:w w:val="101"/>
                                <w:sz w:val="28"/>
                              </w:rPr>
                              <w:t>Submission Information</w:t>
                            </w:r>
                          </w:p>
                          <w:p w14:paraId="775DCBA4" w14:textId="77777777" w:rsidR="00670B48" w:rsidRPr="008251CB" w:rsidRDefault="00670B48" w:rsidP="00670B48">
                            <w:r w:rsidRPr="008251CB">
                              <w:rPr>
                                <w:w w:val="98"/>
                              </w:rPr>
                              <w:t>for Animal Ethics forms</w:t>
                            </w:r>
                          </w:p>
                          <w:p w14:paraId="645A3CE6" w14:textId="77777777" w:rsidR="00670B48" w:rsidRPr="008251CB" w:rsidRDefault="00670B48" w:rsidP="00670B4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74BB4" id="Rectangle 186" o:spid="_x0000_s1030" style="position:absolute;left:0;text-align:left;margin-left:0;margin-top:-20.2pt;width:183pt;height:37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" filled="f" stroked="f">
                <v:textbox inset="0,0,0,0">
                  <w:txbxContent>
                    <w:p w14:paraId="67490550" w14:textId="77777777" w:rsidR="00670B48" w:rsidRDefault="00670B48" w:rsidP="00670B48">
                      <w:pPr>
                        <w:rPr>
                          <w:b/>
                          <w:w w:val="101"/>
                          <w:sz w:val="28"/>
                        </w:rPr>
                      </w:pPr>
                      <w:r w:rsidRPr="008251CB">
                        <w:rPr>
                          <w:b/>
                          <w:w w:val="101"/>
                          <w:sz w:val="28"/>
                        </w:rPr>
                        <w:t>Submission Information</w:t>
                      </w:r>
                    </w:p>
                    <w:p w14:paraId="775DCBA4" w14:textId="77777777" w:rsidR="00670B48" w:rsidRPr="008251CB" w:rsidRDefault="00670B48" w:rsidP="00670B48">
                      <w:r w:rsidRPr="008251CB">
                        <w:rPr>
                          <w:w w:val="98"/>
                        </w:rPr>
                        <w:t>for Animal Ethics forms</w:t>
                      </w:r>
                    </w:p>
                    <w:p w14:paraId="645A3CE6" w14:textId="77777777" w:rsidR="00670B48" w:rsidRPr="008251CB" w:rsidRDefault="00670B48" w:rsidP="00670B4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1D42AE" w14:textId="77777777" w:rsidR="00670B48" w:rsidRDefault="00670B48" w:rsidP="000A6E56">
      <w:pPr>
        <w:tabs>
          <w:tab w:val="left" w:pos="284"/>
        </w:tabs>
        <w:ind w:right="28"/>
        <w:contextualSpacing/>
        <w:jc w:val="both"/>
        <w:rPr>
          <w:b/>
          <w:color w:val="414141"/>
          <w:sz w:val="20"/>
        </w:rPr>
      </w:pPr>
    </w:p>
    <w:p w14:paraId="193AA5A2" w14:textId="695F129B" w:rsidR="000A6E56" w:rsidRPr="0090482A" w:rsidRDefault="000A6E56" w:rsidP="000A6E56">
      <w:pPr>
        <w:tabs>
          <w:tab w:val="left" w:pos="284"/>
        </w:tabs>
        <w:ind w:right="28"/>
        <w:contextualSpacing/>
        <w:jc w:val="both"/>
        <w:rPr>
          <w:sz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0F6AF1" wp14:editId="5686859A">
                <wp:simplePos x="0" y="0"/>
                <wp:positionH relativeFrom="column">
                  <wp:posOffset>-135839</wp:posOffset>
                </wp:positionH>
                <wp:positionV relativeFrom="paragraph">
                  <wp:posOffset>171450</wp:posOffset>
                </wp:positionV>
                <wp:extent cx="6731000" cy="0"/>
                <wp:effectExtent l="0" t="0" r="12700" b="19050"/>
                <wp:wrapNone/>
                <wp:docPr id="18" name="Shap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585">
                              <a:moveTo>
                                <a:pt x="0" y="0"/>
                              </a:moveTo>
                              <a:lnTo>
                                <a:pt x="673158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41414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A003B" id="Shape 190" o:spid="_x0000_s1026" style="position:absolute;margin-left:-10.7pt;margin-top:13.5pt;width:530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315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" path="m,l6731585,e" filled="f" strokecolor="#3f3f3f" strokeweight=".5pt">
                <v:stroke miterlimit="83231f" joinstyle="miter"/>
                <v:path arrowok="t" textboxrect="0,0,6731585,0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C04DED" wp14:editId="497A1C91">
                <wp:simplePos x="0" y="0"/>
                <wp:positionH relativeFrom="column">
                  <wp:posOffset>-954405</wp:posOffset>
                </wp:positionH>
                <wp:positionV relativeFrom="paragraph">
                  <wp:posOffset>-11000740</wp:posOffset>
                </wp:positionV>
                <wp:extent cx="378460" cy="26162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232FC" w14:textId="77777777" w:rsidR="000A6E56" w:rsidRDefault="000A6E56" w:rsidP="000A6E56"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013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04DED" id="Rectangle 24" o:spid="_x0000_s1031" style="position:absolute;left:0;text-align:left;margin-left:-75.15pt;margin-top:-866.2pt;width:29.8pt;height:20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" filled="f" stroked="f">
                <v:textbox inset="0,0,0,0">
                  <w:txbxContent>
                    <w:p w14:paraId="671232FC" w14:textId="77777777" w:rsidR="000A6E56" w:rsidRDefault="000A6E56" w:rsidP="000A6E56">
                      <w:r>
                        <w:rPr>
                          <w:color w:val="FFFFFF"/>
                          <w:w w:val="105"/>
                          <w:sz w:val="28"/>
                        </w:rPr>
                        <w:t>013</w:t>
                      </w:r>
                    </w:p>
                  </w:txbxContent>
                </v:textbox>
              </v:rect>
            </w:pict>
          </mc:Fallback>
        </mc:AlternateContent>
      </w:r>
      <w:r w:rsidRPr="0090482A">
        <w:rPr>
          <w:b/>
          <w:color w:val="414141"/>
          <w:sz w:val="20"/>
        </w:rPr>
        <w:t>How to submit this form:</w:t>
      </w:r>
    </w:p>
    <w:p w14:paraId="79F0F5F7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C18F4D3" w14:textId="77777777" w:rsidR="000A6E56" w:rsidRPr="00C17762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  <w:r w:rsidRPr="00C17762">
        <w:rPr>
          <w:rFonts w:cs="Times New Roman"/>
          <w:color w:val="808080" w:themeColor="background1" w:themeShade="80"/>
          <w:sz w:val="18"/>
          <w:szCs w:val="16"/>
        </w:rPr>
        <w:t xml:space="preserve">All forms are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received and </w:t>
      </w:r>
      <w:r w:rsidRPr="00C17762">
        <w:rPr>
          <w:rFonts w:cs="Times New Roman"/>
          <w:color w:val="808080" w:themeColor="background1" w:themeShade="80"/>
          <w:sz w:val="18"/>
          <w:szCs w:val="16"/>
        </w:rPr>
        <w:t>processed through the IRMA system</w:t>
      </w:r>
      <w:r>
        <w:rPr>
          <w:rFonts w:cs="Times New Roman"/>
          <w:color w:val="808080" w:themeColor="background1" w:themeShade="80"/>
          <w:sz w:val="18"/>
          <w:szCs w:val="16"/>
        </w:rPr>
        <w:t>. To do this, you will need to create a “</w:t>
      </w:r>
      <w:r w:rsidRPr="0090482A">
        <w:rPr>
          <w:rFonts w:cs="Times New Roman"/>
          <w:b/>
          <w:color w:val="808080" w:themeColor="background1" w:themeShade="80"/>
          <w:sz w:val="18"/>
          <w:szCs w:val="16"/>
          <w:u w:val="single"/>
        </w:rPr>
        <w:t>Coversheet</w:t>
      </w:r>
      <w:r>
        <w:rPr>
          <w:rFonts w:cs="Times New Roman"/>
          <w:color w:val="808080" w:themeColor="background1" w:themeShade="80"/>
          <w:sz w:val="18"/>
          <w:szCs w:val="16"/>
        </w:rPr>
        <w:t>” in IRMA and attach this form and any supporting documents as part your submission.</w:t>
      </w:r>
    </w:p>
    <w:p w14:paraId="5475124D" w14:textId="77777777" w:rsidR="000A6E56" w:rsidRPr="00387337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2A4BF109" w14:textId="522C003A" w:rsidR="000A6E56" w:rsidRPr="00E666B2" w:rsidRDefault="000A6E56" w:rsidP="000A6E56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26848" behindDoc="0" locked="0" layoutInCell="1" allowOverlap="1" wp14:anchorId="6CA6CB9B" wp14:editId="55DDDD7D">
            <wp:simplePos x="0" y="0"/>
            <wp:positionH relativeFrom="column">
              <wp:posOffset>1276350</wp:posOffset>
            </wp:positionH>
            <wp:positionV relativeFrom="paragraph">
              <wp:posOffset>415290</wp:posOffset>
            </wp:positionV>
            <wp:extent cx="3305175" cy="409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Begin by creating a </w:t>
      </w:r>
      <w:r w:rsidRPr="00DF7306">
        <w:rPr>
          <w:rFonts w:cs="Times New Roman"/>
          <w:color w:val="808080" w:themeColor="background1" w:themeShade="80"/>
          <w:sz w:val="18"/>
          <w:szCs w:val="16"/>
          <w:u w:val="single"/>
        </w:rPr>
        <w:t>Coversheet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. Log into IRMA and click on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Researcher Profile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” (found in the top right-hand corner of your screen). If you do not have IRMA access, </w:t>
      </w:r>
      <w:r w:rsidR="00B277F1">
        <w:rPr>
          <w:rFonts w:cs="Times New Roman"/>
          <w:color w:val="808080" w:themeColor="background1" w:themeShade="80"/>
          <w:sz w:val="18"/>
          <w:szCs w:val="16"/>
        </w:rPr>
        <w:t xml:space="preserve">lodge a request with IT through </w:t>
      </w:r>
      <w:r w:rsidR="000A259E">
        <w:rPr>
          <w:rFonts w:cs="Times New Roman"/>
          <w:color w:val="808080" w:themeColor="background1" w:themeShade="80"/>
          <w:sz w:val="18"/>
          <w:szCs w:val="16"/>
        </w:rPr>
        <w:t>ServiceNow</w:t>
      </w:r>
      <w:r>
        <w:rPr>
          <w:rFonts w:cs="Times New Roman"/>
          <w:color w:val="808080" w:themeColor="background1" w:themeShade="80"/>
          <w:sz w:val="18"/>
          <w:szCs w:val="16"/>
        </w:rPr>
        <w:t>.</w:t>
      </w:r>
    </w:p>
    <w:p w14:paraId="3E6AB0AC" w14:textId="77777777" w:rsidR="000A6E56" w:rsidRDefault="000A6E56" w:rsidP="000A6E56">
      <w:pPr>
        <w:tabs>
          <w:tab w:val="left" w:pos="284"/>
        </w:tabs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86D8B5" wp14:editId="3F34587E">
                <wp:simplePos x="0" y="0"/>
                <wp:positionH relativeFrom="column">
                  <wp:posOffset>2266950</wp:posOffset>
                </wp:positionH>
                <wp:positionV relativeFrom="paragraph">
                  <wp:posOffset>71120</wp:posOffset>
                </wp:positionV>
                <wp:extent cx="1019175" cy="300355"/>
                <wp:effectExtent l="19050" t="19050" r="28575" b="234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EFACE" id="Oval 12" o:spid="_x0000_s1026" style="position:absolute;margin-left:178.5pt;margin-top:5.6pt;width:80.25pt;height:23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" filled="f" strokecolor="red" strokeweight="3pt"/>
            </w:pict>
          </mc:Fallback>
        </mc:AlternateContent>
      </w:r>
    </w:p>
    <w:p w14:paraId="1E089E7D" w14:textId="77777777" w:rsidR="000A6E56" w:rsidRDefault="000A6E56" w:rsidP="000A6E56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BB4D962" w14:textId="77777777" w:rsidR="000A6E56" w:rsidRPr="00E666B2" w:rsidRDefault="000A6E56" w:rsidP="000A6E56">
      <w:pPr>
        <w:pStyle w:val="ListParagrap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27872" behindDoc="1" locked="0" layoutInCell="1" allowOverlap="1" wp14:anchorId="5633B137" wp14:editId="182263D9">
            <wp:simplePos x="0" y="0"/>
            <wp:positionH relativeFrom="column">
              <wp:posOffset>394335</wp:posOffset>
            </wp:positionH>
            <wp:positionV relativeFrom="paragraph">
              <wp:posOffset>134620</wp:posOffset>
            </wp:positionV>
            <wp:extent cx="4972050" cy="106616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45260" w14:textId="77777777" w:rsidR="000A6E56" w:rsidRDefault="000A6E56" w:rsidP="000A6E56">
      <w:pPr>
        <w:pStyle w:val="ListParagraph"/>
        <w:tabs>
          <w:tab w:val="left" w:pos="284"/>
        </w:tabs>
        <w:spacing w:after="160" w:line="259" w:lineRule="auto"/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4D91B8B" w14:textId="77777777" w:rsidR="000A6E56" w:rsidRPr="00233632" w:rsidRDefault="000A6E56" w:rsidP="000A6E56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 w:rsidRPr="00233632">
        <w:rPr>
          <w:rFonts w:cs="Times New Roman"/>
          <w:color w:val="808080" w:themeColor="background1" w:themeShade="80"/>
          <w:sz w:val="18"/>
          <w:szCs w:val="16"/>
        </w:rPr>
        <w:t>Click on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Animal Ethics</w:t>
      </w:r>
      <w:r w:rsidRPr="00233632">
        <w:rPr>
          <w:rFonts w:cs="Times New Roman"/>
          <w:color w:val="808080" w:themeColor="background1" w:themeShade="80"/>
          <w:sz w:val="18"/>
          <w:szCs w:val="16"/>
        </w:rPr>
        <w:t>” tab:</w:t>
      </w:r>
      <w:r w:rsidRPr="00E666B2"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w:t xml:space="preserve"> </w:t>
      </w:r>
    </w:p>
    <w:p w14:paraId="78028846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432CB09" w14:textId="77777777" w:rsidR="000A6E56" w:rsidRDefault="000A6E56" w:rsidP="000A6E56">
      <w:pPr>
        <w:tabs>
          <w:tab w:val="left" w:pos="284"/>
        </w:tabs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5D3FA4" wp14:editId="665F5F2D">
                <wp:simplePos x="0" y="0"/>
                <wp:positionH relativeFrom="column">
                  <wp:posOffset>4175760</wp:posOffset>
                </wp:positionH>
                <wp:positionV relativeFrom="paragraph">
                  <wp:posOffset>65405</wp:posOffset>
                </wp:positionV>
                <wp:extent cx="1019175" cy="300355"/>
                <wp:effectExtent l="19050" t="19050" r="28575" b="2349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A0320" id="Oval 11" o:spid="_x0000_s1026" style="position:absolute;margin-left:328.8pt;margin-top:5.15pt;width:80.25pt;height:23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" filled="f" strokecolor="red" strokeweight="3pt"/>
            </w:pict>
          </mc:Fallback>
        </mc:AlternateContent>
      </w:r>
    </w:p>
    <w:p w14:paraId="7BA3D76E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78C9BE2" w14:textId="77777777" w:rsidR="000A6E56" w:rsidRDefault="000A6E56" w:rsidP="000A6E56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8450FEF" w14:textId="77777777" w:rsidR="000A6E56" w:rsidRDefault="000A6E56" w:rsidP="000A6E56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C810DB5" w14:textId="77777777" w:rsidR="000A6E56" w:rsidRPr="006F4392" w:rsidRDefault="000A6E56" w:rsidP="000A6E56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1DF78FFA" w14:textId="77777777" w:rsidR="000A6E56" w:rsidRDefault="000A6E56" w:rsidP="000A6E56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28896" behindDoc="0" locked="0" layoutInCell="1" allowOverlap="1" wp14:anchorId="73D33110" wp14:editId="080E2C5A">
            <wp:simplePos x="0" y="0"/>
            <wp:positionH relativeFrom="column">
              <wp:posOffset>95250</wp:posOffset>
            </wp:positionH>
            <wp:positionV relativeFrom="paragraph">
              <wp:posOffset>248920</wp:posOffset>
            </wp:positionV>
            <wp:extent cx="5731510" cy="861695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color w:val="808080" w:themeColor="background1" w:themeShade="80"/>
          <w:sz w:val="18"/>
          <w:szCs w:val="16"/>
        </w:rPr>
        <w:t>Ensure the drop-down option is showing as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View Forms</w:t>
      </w:r>
      <w:r>
        <w:rPr>
          <w:rFonts w:cs="Times New Roman"/>
          <w:color w:val="808080" w:themeColor="background1" w:themeShade="80"/>
          <w:sz w:val="18"/>
          <w:szCs w:val="16"/>
        </w:rPr>
        <w:t>”, and click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Create</w:t>
      </w:r>
      <w:r>
        <w:rPr>
          <w:rFonts w:cs="Times New Roman"/>
          <w:color w:val="808080" w:themeColor="background1" w:themeShade="80"/>
          <w:sz w:val="18"/>
          <w:szCs w:val="16"/>
        </w:rPr>
        <w:t>” button to create a new coversheet:</w:t>
      </w:r>
    </w:p>
    <w:p w14:paraId="3D5B3EA4" w14:textId="77777777" w:rsidR="000A6E56" w:rsidRDefault="000A6E56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C81DC9" wp14:editId="722B7E7C">
                <wp:simplePos x="0" y="0"/>
                <wp:positionH relativeFrom="column">
                  <wp:posOffset>2508885</wp:posOffset>
                </wp:positionH>
                <wp:positionV relativeFrom="paragraph">
                  <wp:posOffset>214630</wp:posOffset>
                </wp:positionV>
                <wp:extent cx="1285875" cy="300355"/>
                <wp:effectExtent l="19050" t="19050" r="28575" b="234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D9F30" id="Oval 9" o:spid="_x0000_s1026" style="position:absolute;margin-left:197.55pt;margin-top:16.9pt;width:101.25pt;height:23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" filled="f" strokecolor="red" strokeweight="3pt"/>
            </w:pict>
          </mc:Fallback>
        </mc:AlternateContent>
      </w:r>
    </w:p>
    <w:p w14:paraId="707EE4BB" w14:textId="77777777" w:rsidR="000A6E56" w:rsidRDefault="000A6E56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F19BAE4" w14:textId="77777777" w:rsidR="000A6E56" w:rsidRDefault="000A6E56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9239878" w14:textId="77777777" w:rsidR="000A6E56" w:rsidRDefault="000A6E56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59CECB0" w14:textId="77777777" w:rsidR="000A6E56" w:rsidRDefault="000A6E56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0310584" w14:textId="77777777" w:rsidR="000A6E56" w:rsidRDefault="000A6E56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3AD49CE" w14:textId="64B67010" w:rsidR="000A6E56" w:rsidRPr="006F4392" w:rsidRDefault="000A6E56" w:rsidP="000A6E56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59F54E29" w14:textId="21EFD2AF" w:rsidR="000A6E56" w:rsidRPr="006F4392" w:rsidRDefault="000A6E56" w:rsidP="000A6E56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32C45988" w14:textId="7312E402" w:rsidR="000A6E56" w:rsidRPr="00316DF3" w:rsidRDefault="000A6E56" w:rsidP="00316DF3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  <w:r w:rsidRPr="00316DF3">
        <w:rPr>
          <w:rFonts w:cs="Times New Roman"/>
          <w:color w:val="808080" w:themeColor="background1" w:themeShade="80"/>
          <w:sz w:val="18"/>
          <w:szCs w:val="16"/>
        </w:rPr>
        <w:t xml:space="preserve">Select the </w:t>
      </w:r>
      <w:r w:rsidR="00B277F1" w:rsidRPr="00E05C73">
        <w:rPr>
          <w:rFonts w:cs="Times New Roman"/>
          <w:b/>
          <w:bCs/>
          <w:color w:val="808080" w:themeColor="background1" w:themeShade="80"/>
          <w:sz w:val="18"/>
          <w:szCs w:val="16"/>
        </w:rPr>
        <w:t>Changes to Co-Investigator team</w:t>
      </w:r>
      <w:r w:rsidR="00B277F1">
        <w:rPr>
          <w:rFonts w:cs="Times New Roman"/>
          <w:color w:val="808080" w:themeColor="background1" w:themeShade="80"/>
          <w:sz w:val="18"/>
          <w:szCs w:val="16"/>
        </w:rPr>
        <w:t xml:space="preserve"> </w:t>
      </w:r>
      <w:r w:rsidRPr="00316DF3">
        <w:rPr>
          <w:rFonts w:cs="Times New Roman"/>
          <w:color w:val="808080" w:themeColor="background1" w:themeShade="80"/>
          <w:sz w:val="18"/>
          <w:szCs w:val="16"/>
        </w:rPr>
        <w:t>coversheet template from the drop-down list</w:t>
      </w:r>
      <w:r w:rsidR="00AF4C30" w:rsidRPr="00316DF3">
        <w:rPr>
          <w:rFonts w:cs="Times New Roman"/>
          <w:color w:val="808080" w:themeColor="background1" w:themeShade="80"/>
          <w:sz w:val="18"/>
          <w:szCs w:val="16"/>
        </w:rPr>
        <w:t xml:space="preserve"> (shown below)</w:t>
      </w:r>
      <w:r w:rsidRPr="00316DF3">
        <w:rPr>
          <w:rFonts w:cs="Times New Roman"/>
          <w:color w:val="808080" w:themeColor="background1" w:themeShade="80"/>
          <w:sz w:val="18"/>
          <w:szCs w:val="16"/>
        </w:rPr>
        <w:t xml:space="preserve">, </w:t>
      </w:r>
      <w:r w:rsidR="00E05C73">
        <w:rPr>
          <w:rFonts w:cs="Times New Roman"/>
          <w:color w:val="808080" w:themeColor="background1" w:themeShade="80"/>
          <w:sz w:val="18"/>
          <w:szCs w:val="16"/>
        </w:rPr>
        <w:t>link the coversheet to the relevant project by clicking the “</w:t>
      </w:r>
      <w:r w:rsidR="00E05C73">
        <w:rPr>
          <w:rFonts w:cs="Times New Roman"/>
          <w:b/>
          <w:bCs/>
          <w:color w:val="808080" w:themeColor="background1" w:themeShade="80"/>
          <w:sz w:val="18"/>
          <w:szCs w:val="16"/>
        </w:rPr>
        <w:t>Search</w:t>
      </w:r>
      <w:r w:rsidR="00E05C73">
        <w:rPr>
          <w:rFonts w:cs="Times New Roman"/>
          <w:color w:val="808080" w:themeColor="background1" w:themeShade="80"/>
          <w:sz w:val="18"/>
          <w:szCs w:val="16"/>
        </w:rPr>
        <w:t>” button, and then click “</w:t>
      </w:r>
      <w:r w:rsidR="00E05C73">
        <w:rPr>
          <w:rFonts w:cs="Times New Roman"/>
          <w:b/>
          <w:color w:val="808080" w:themeColor="background1" w:themeShade="80"/>
          <w:sz w:val="18"/>
          <w:szCs w:val="16"/>
        </w:rPr>
        <w:t>Next</w:t>
      </w:r>
      <w:r w:rsidR="00E05C73">
        <w:rPr>
          <w:rFonts w:cs="Times New Roman"/>
          <w:color w:val="808080" w:themeColor="background1" w:themeShade="80"/>
          <w:sz w:val="18"/>
          <w:szCs w:val="16"/>
        </w:rPr>
        <w:t>”:</w:t>
      </w:r>
    </w:p>
    <w:p w14:paraId="6DAFD363" w14:textId="7B88C712" w:rsidR="00316DF3" w:rsidRDefault="00E05C73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09320DA5" wp14:editId="76D610A6">
            <wp:simplePos x="0" y="0"/>
            <wp:positionH relativeFrom="margin">
              <wp:posOffset>438402</wp:posOffset>
            </wp:positionH>
            <wp:positionV relativeFrom="paragraph">
              <wp:posOffset>8890</wp:posOffset>
            </wp:positionV>
            <wp:extent cx="5391150" cy="2412478"/>
            <wp:effectExtent l="0" t="0" r="0" b="6985"/>
            <wp:wrapNone/>
            <wp:docPr id="29" name="Picture 29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screenshot of a computer&#10;&#10;Description automatically generated with medium confidenc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412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0C86E" w14:textId="02CAAD43" w:rsidR="00316DF3" w:rsidRDefault="00316DF3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3B5CFA9" w14:textId="77777777" w:rsidR="00316DF3" w:rsidRDefault="00316DF3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26F066F" w14:textId="48FB5159" w:rsidR="00316DF3" w:rsidRDefault="00316DF3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DBCD698" w14:textId="77777777" w:rsidR="00316DF3" w:rsidRDefault="00316DF3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1E00978" w14:textId="5AD1227C" w:rsidR="00316DF3" w:rsidRDefault="00316DF3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1AB79B1" w14:textId="3BA9C8CA" w:rsidR="000A6E56" w:rsidRPr="00233632" w:rsidRDefault="000A6E56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A68597D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03DD040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E6AF7CC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8B13110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0B4187E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81C5FFB" w14:textId="36ACA774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39B0197" w14:textId="53C903D6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C98DCC9" w14:textId="58A9E840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F5B108C" w14:textId="49CA677F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3967259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DAD8F9C" w14:textId="77777777" w:rsidR="000A6E56" w:rsidRPr="00823B8E" w:rsidRDefault="000A6E56" w:rsidP="000A6E56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0"/>
          <w:szCs w:val="16"/>
        </w:rPr>
      </w:pPr>
    </w:p>
    <w:p w14:paraId="766B0DE3" w14:textId="60D412FA" w:rsidR="000A6E56" w:rsidRDefault="000A6E56" w:rsidP="000A6E56">
      <w:pPr>
        <w:pStyle w:val="ListParagraph"/>
        <w:tabs>
          <w:tab w:val="left" w:pos="284"/>
        </w:tabs>
        <w:spacing w:after="160" w:line="259" w:lineRule="auto"/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D7900C4" w14:textId="4F09D499" w:rsidR="000A6E56" w:rsidRPr="00B277F1" w:rsidRDefault="00B277F1" w:rsidP="000A6E56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 wp14:anchorId="1AC05344" wp14:editId="6C2F6930">
            <wp:simplePos x="0" y="0"/>
            <wp:positionH relativeFrom="margin">
              <wp:posOffset>601345</wp:posOffset>
            </wp:positionH>
            <wp:positionV relativeFrom="paragraph">
              <wp:posOffset>72390</wp:posOffset>
            </wp:positionV>
            <wp:extent cx="4781550" cy="1295400"/>
            <wp:effectExtent l="0" t="0" r="0" b="0"/>
            <wp:wrapNone/>
            <wp:docPr id="28" name="Picture 28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screenshot of a computer&#10;&#10;Description automatically generated with medium confidenc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E56" w:rsidRPr="00B277F1">
        <w:rPr>
          <w:rFonts w:cs="Times New Roman"/>
          <w:color w:val="808080" w:themeColor="background1" w:themeShade="80"/>
          <w:sz w:val="18"/>
          <w:szCs w:val="16"/>
        </w:rPr>
        <w:t>A new screen will appear</w:t>
      </w:r>
      <w:r w:rsidR="00AF4C30" w:rsidRPr="00B277F1">
        <w:rPr>
          <w:rFonts w:cs="Times New Roman"/>
          <w:color w:val="808080" w:themeColor="background1" w:themeShade="80"/>
          <w:sz w:val="18"/>
          <w:szCs w:val="16"/>
        </w:rPr>
        <w:t xml:space="preserve"> (see below)</w:t>
      </w:r>
      <w:r w:rsidR="000A6E56" w:rsidRPr="00B277F1">
        <w:rPr>
          <w:rFonts w:cs="Times New Roman"/>
          <w:color w:val="808080" w:themeColor="background1" w:themeShade="80"/>
          <w:sz w:val="18"/>
          <w:szCs w:val="16"/>
        </w:rPr>
        <w:t>.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Click on the weblink to access the Change of Co-Investigator form.</w:t>
      </w:r>
    </w:p>
    <w:p w14:paraId="761F28DB" w14:textId="68F0A7B8" w:rsidR="000A6E56" w:rsidRPr="00E666B2" w:rsidRDefault="000A6E56" w:rsidP="000A6E56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46F489B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C411D47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90D04C2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37C69C2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6F204CE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DAF17B2" w14:textId="77777777" w:rsidR="000A6E56" w:rsidRDefault="000A6E56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C6BFC7D" w14:textId="77777777" w:rsidR="00B277F1" w:rsidRDefault="00B277F1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2E1BFE8" w14:textId="77777777" w:rsidR="00B277F1" w:rsidRDefault="00B277F1" w:rsidP="000A6E56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E37BE3C" w14:textId="77777777" w:rsidR="00E05C73" w:rsidRDefault="00E05C73" w:rsidP="00E05C73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>When this fo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rm is complete, save the document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to your computer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and upload a copy into the IRMA </w:t>
      </w:r>
      <w:r>
        <w:rPr>
          <w:rFonts w:cs="Times New Roman"/>
          <w:color w:val="808080" w:themeColor="background1" w:themeShade="80"/>
          <w:sz w:val="18"/>
          <w:szCs w:val="16"/>
        </w:rPr>
        <w:t>coversheet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. </w:t>
      </w:r>
      <w:r>
        <w:rPr>
          <w:rFonts w:cs="Times New Roman"/>
          <w:color w:val="808080" w:themeColor="background1" w:themeShade="80"/>
          <w:sz w:val="18"/>
          <w:szCs w:val="16"/>
        </w:rPr>
        <w:t>Click on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Documents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tab (shown in 5. picture) and upload the form by clicking the “+ 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Add</w:t>
      </w:r>
      <w:r>
        <w:rPr>
          <w:rFonts w:cs="Times New Roman"/>
          <w:color w:val="808080" w:themeColor="background1" w:themeShade="80"/>
          <w:sz w:val="18"/>
          <w:szCs w:val="16"/>
        </w:rPr>
        <w:t>” button. Ensure each attachment is clearly labelled when uploading.</w:t>
      </w:r>
    </w:p>
    <w:p w14:paraId="6B8A068B" w14:textId="77777777" w:rsidR="00E05C73" w:rsidRDefault="00E05C73" w:rsidP="00E05C73">
      <w:pPr>
        <w:pStyle w:val="ListParagraph"/>
        <w:tabs>
          <w:tab w:val="left" w:pos="284"/>
        </w:tabs>
        <w:spacing w:after="160" w:line="259" w:lineRule="auto"/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92A015A" w14:textId="77777777" w:rsidR="00E05C73" w:rsidRDefault="00E05C73" w:rsidP="00E05C73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 xml:space="preserve">Once this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form has been uploaded into IRMA, return to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Coversheet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tab, and click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the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Submit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” button. </w:t>
      </w:r>
    </w:p>
    <w:p w14:paraId="68142F5C" w14:textId="524F8AC5" w:rsidR="000A6E56" w:rsidRDefault="00E05C73" w:rsidP="000A6E56">
      <w:pPr>
        <w:pStyle w:val="ListParagraph"/>
        <w:tabs>
          <w:tab w:val="left" w:pos="284"/>
        </w:tabs>
        <w:ind w:left="0" w:right="28"/>
        <w:jc w:val="center"/>
        <w:rPr>
          <w:rFonts w:cs="Times New Roman"/>
          <w:b/>
          <w:color w:val="808080" w:themeColor="background1" w:themeShade="80"/>
          <w:szCs w:val="16"/>
        </w:rPr>
      </w:pPr>
      <w:r w:rsidRPr="00387337">
        <w:rPr>
          <w:rFonts w:cs="Times New Roman"/>
          <w:b/>
          <w:color w:val="808080" w:themeColor="background1" w:themeShade="80"/>
          <w:szCs w:val="16"/>
        </w:rPr>
        <w:t>TASK COMPLETE</w:t>
      </w:r>
      <w:bookmarkEnd w:id="0"/>
    </w:p>
    <w:sectPr w:rsidR="000A6E56" w:rsidSect="00345FCB">
      <w:headerReference w:type="default" r:id="rId19"/>
      <w:footerReference w:type="even" r:id="rId20"/>
      <w:footerReference w:type="default" r:id="rId21"/>
      <w:footerReference w:type="first" r:id="rId22"/>
      <w:pgSz w:w="11906" w:h="16838"/>
      <w:pgMar w:top="902" w:right="851" w:bottom="720" w:left="851" w:header="56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9D3C" w14:textId="77777777" w:rsidR="00B3133B" w:rsidRDefault="00B3133B" w:rsidP="00326237">
      <w:r>
        <w:separator/>
      </w:r>
    </w:p>
  </w:endnote>
  <w:endnote w:type="continuationSeparator" w:id="0">
    <w:p w14:paraId="6FC7A759" w14:textId="77777777" w:rsidR="00B3133B" w:rsidRDefault="00B3133B" w:rsidP="0032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0330" w14:textId="401D541E" w:rsidR="00600F98" w:rsidRDefault="00600F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030E5CE" wp14:editId="3D4E3C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61315"/>
              <wp:effectExtent l="0" t="0" r="12065" b="0"/>
              <wp:wrapNone/>
              <wp:docPr id="314475490" name="Text Box 2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1BD4" w14:textId="012E5BA7" w:rsidR="00600F98" w:rsidRPr="00600F98" w:rsidRDefault="00600F98" w:rsidP="00600F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00F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0E5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[OFFICIAL]" style="position:absolute;margin-left:0;margin-top:0;width:66.55pt;height:28.4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" filled="f" stroked="f">
              <v:textbox style="mso-fit-shape-to-text:t" inset="20pt,0,0,15pt">
                <w:txbxContent>
                  <w:p w14:paraId="1E6E1BD4" w14:textId="012E5BA7" w:rsidR="00600F98" w:rsidRPr="00600F98" w:rsidRDefault="00600F98" w:rsidP="00600F98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00F98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9D04" w14:textId="7E49D53B" w:rsidR="00D9515A" w:rsidRPr="005B09E3" w:rsidRDefault="00C75EE7" w:rsidP="005B09E3">
    <w:pPr>
      <w:pStyle w:val="Footer"/>
      <w:jc w:val="right"/>
      <w:rPr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049EA5" wp14:editId="48A4DDDE">
              <wp:simplePos x="0" y="0"/>
              <wp:positionH relativeFrom="column">
                <wp:posOffset>1364615</wp:posOffset>
              </wp:positionH>
              <wp:positionV relativeFrom="paragraph">
                <wp:posOffset>-93980</wp:posOffset>
              </wp:positionV>
              <wp:extent cx="4152900" cy="352425"/>
              <wp:effectExtent l="0" t="0" r="0" b="0"/>
              <wp:wrapNone/>
              <wp:docPr id="230" name="Rectangle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2900" cy="352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1B44ED4" w14:textId="51DD7726" w:rsidR="00D9515A" w:rsidRPr="005C085E" w:rsidRDefault="00F83123" w:rsidP="00C75EE7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C085E">
                            <w:rPr>
                              <w:b/>
                              <w:bCs/>
                              <w:w w:val="105"/>
                              <w:sz w:val="20"/>
                              <w:szCs w:val="20"/>
                            </w:rPr>
                            <w:t>Additional</w:t>
                          </w:r>
                          <w:r w:rsidR="00D9515A" w:rsidRPr="005C085E">
                            <w:rPr>
                              <w:b/>
                              <w:bCs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="00316DF3" w:rsidRPr="005C085E">
                            <w:rPr>
                              <w:b/>
                              <w:bCs/>
                              <w:w w:val="105"/>
                              <w:sz w:val="20"/>
                              <w:szCs w:val="20"/>
                            </w:rPr>
                            <w:t>Co-</w:t>
                          </w:r>
                          <w:r w:rsidR="00D9515A" w:rsidRPr="005C085E">
                            <w:rPr>
                              <w:b/>
                              <w:bCs/>
                              <w:w w:val="105"/>
                              <w:sz w:val="20"/>
                              <w:szCs w:val="20"/>
                            </w:rPr>
                            <w:t>Investigator</w:t>
                          </w:r>
                          <w:r w:rsidRPr="005C085E">
                            <w:rPr>
                              <w:b/>
                              <w:bCs/>
                              <w:w w:val="105"/>
                              <w:sz w:val="20"/>
                              <w:szCs w:val="20"/>
                            </w:rPr>
                            <w:t>s</w:t>
                          </w:r>
                          <w:r w:rsidR="00D9515A" w:rsidRPr="005C085E">
                            <w:rPr>
                              <w:b/>
                              <w:bCs/>
                              <w:w w:val="105"/>
                              <w:sz w:val="20"/>
                              <w:szCs w:val="20"/>
                            </w:rPr>
                            <w:t xml:space="preserve"> Form </w:t>
                          </w:r>
                        </w:p>
                      </w:txbxContent>
                    </wps:txbx>
                    <wps:bodyPr horzOverflow="overflow" vert="horz"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049EA5" id="Rectangle 230" o:spid="_x0000_s1033" style="position:absolute;left:0;text-align:left;margin-left:107.45pt;margin-top:-7.4pt;width:327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" filled="f" stroked="f">
              <v:textbox inset="0,0,0,0">
                <w:txbxContent>
                  <w:p w14:paraId="21B44ED4" w14:textId="51DD7726" w:rsidR="00D9515A" w:rsidRPr="005C085E" w:rsidRDefault="00F83123" w:rsidP="00C75EE7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C085E">
                      <w:rPr>
                        <w:b/>
                        <w:bCs/>
                        <w:w w:val="105"/>
                        <w:sz w:val="20"/>
                        <w:szCs w:val="20"/>
                      </w:rPr>
                      <w:t>Additional</w:t>
                    </w:r>
                    <w:r w:rsidR="00D9515A" w:rsidRPr="005C085E">
                      <w:rPr>
                        <w:b/>
                        <w:bCs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="00316DF3" w:rsidRPr="005C085E">
                      <w:rPr>
                        <w:b/>
                        <w:bCs/>
                        <w:w w:val="105"/>
                        <w:sz w:val="20"/>
                        <w:szCs w:val="20"/>
                      </w:rPr>
                      <w:t>Co-</w:t>
                    </w:r>
                    <w:r w:rsidR="00D9515A" w:rsidRPr="005C085E">
                      <w:rPr>
                        <w:b/>
                        <w:bCs/>
                        <w:w w:val="105"/>
                        <w:sz w:val="20"/>
                        <w:szCs w:val="20"/>
                      </w:rPr>
                      <w:t>Investigator</w:t>
                    </w:r>
                    <w:r w:rsidRPr="005C085E">
                      <w:rPr>
                        <w:b/>
                        <w:bCs/>
                        <w:w w:val="105"/>
                        <w:sz w:val="20"/>
                        <w:szCs w:val="20"/>
                      </w:rPr>
                      <w:t>s</w:t>
                    </w:r>
                    <w:r w:rsidR="00D9515A" w:rsidRPr="005C085E">
                      <w:rPr>
                        <w:b/>
                        <w:bCs/>
                        <w:w w:val="105"/>
                        <w:sz w:val="20"/>
                        <w:szCs w:val="20"/>
                      </w:rPr>
                      <w:t xml:space="preserve"> Form </w:t>
                    </w:r>
                  </w:p>
                </w:txbxContent>
              </v:textbox>
            </v:rect>
          </w:pict>
        </mc:Fallback>
      </mc:AlternateContent>
    </w:r>
    <w:r w:rsidR="005C085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00C0D3" wp14:editId="2B7896C0">
              <wp:simplePos x="0" y="0"/>
              <wp:positionH relativeFrom="margin">
                <wp:posOffset>466725</wp:posOffset>
              </wp:positionH>
              <wp:positionV relativeFrom="paragraph">
                <wp:posOffset>39370</wp:posOffset>
              </wp:positionV>
              <wp:extent cx="685800" cy="209550"/>
              <wp:effectExtent l="0" t="0" r="0" b="0"/>
              <wp:wrapNone/>
              <wp:docPr id="231" name="Rectangle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2095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F93EC04" w14:textId="6D5D1B83" w:rsidR="00D9515A" w:rsidRPr="005C085E" w:rsidRDefault="00F44DBA" w:rsidP="009606D0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w w:val="119"/>
                              <w:sz w:val="16"/>
                              <w:szCs w:val="24"/>
                            </w:rPr>
                            <w:t>v</w:t>
                          </w:r>
                          <w:r w:rsidR="00222AAB" w:rsidRPr="005C085E">
                            <w:rPr>
                              <w:b/>
                              <w:bCs/>
                              <w:i/>
                              <w:w w:val="119"/>
                              <w:sz w:val="16"/>
                              <w:szCs w:val="24"/>
                            </w:rPr>
                            <w:t>2026-01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00C0D3" id="Rectangle 231" o:spid="_x0000_s1034" style="position:absolute;left:0;text-align:left;margin-left:36.75pt;margin-top:3.1pt;width:54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" filled="f" stroked="f">
              <v:textbox inset="0,0,0,0">
                <w:txbxContent>
                  <w:p w14:paraId="5F93EC04" w14:textId="6D5D1B83" w:rsidR="00D9515A" w:rsidRPr="005C085E" w:rsidRDefault="00F44DBA" w:rsidP="009606D0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w w:val="119"/>
                        <w:sz w:val="16"/>
                        <w:szCs w:val="24"/>
                      </w:rPr>
                      <w:t>v</w:t>
                    </w:r>
                    <w:r w:rsidR="00222AAB" w:rsidRPr="005C085E">
                      <w:rPr>
                        <w:b/>
                        <w:bCs/>
                        <w:i/>
                        <w:w w:val="119"/>
                        <w:sz w:val="16"/>
                        <w:szCs w:val="24"/>
                      </w:rPr>
                      <w:t>2026-01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00F98"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E33904" wp14:editId="5C3DE645">
              <wp:simplePos x="542925" y="10172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61315"/>
              <wp:effectExtent l="0" t="0" r="12065" b="0"/>
              <wp:wrapNone/>
              <wp:docPr id="15569648" name="Text Box 3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8A29D" w14:textId="566315B5" w:rsidR="00600F98" w:rsidRPr="00600F98" w:rsidRDefault="00600F98" w:rsidP="00600F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00F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339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alt="[OFFICIAL]" style="position:absolute;left:0;text-align:left;margin-left:0;margin-top:0;width:66.55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" filled="f" stroked="f">
              <v:textbox style="mso-fit-shape-to-text:t" inset="20pt,0,0,15pt">
                <w:txbxContent>
                  <w:p w14:paraId="0F58A29D" w14:textId="566315B5" w:rsidR="00600F98" w:rsidRPr="00600F98" w:rsidRDefault="00600F98" w:rsidP="00600F98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00F98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  <w:szCs w:val="20"/>
        </w:rPr>
        <w:id w:val="1632750103"/>
        <w:docPartObj>
          <w:docPartGallery w:val="Page Numbers (Top of Page)"/>
          <w:docPartUnique/>
        </w:docPartObj>
      </w:sdtPr>
      <w:sdtEndPr/>
      <w:sdtContent>
        <w:r w:rsidR="00D9515A" w:rsidRPr="005B09E3">
          <w:rPr>
            <w:sz w:val="16"/>
            <w:szCs w:val="20"/>
          </w:rPr>
          <w:t xml:space="preserve">Page </w:t>
        </w:r>
        <w:r w:rsidR="00D9515A" w:rsidRPr="005B09E3">
          <w:rPr>
            <w:b/>
            <w:bCs/>
            <w:sz w:val="20"/>
            <w:szCs w:val="20"/>
          </w:rPr>
          <w:fldChar w:fldCharType="begin"/>
        </w:r>
        <w:r w:rsidR="00D9515A" w:rsidRPr="005B09E3">
          <w:rPr>
            <w:b/>
            <w:bCs/>
            <w:sz w:val="20"/>
            <w:szCs w:val="20"/>
          </w:rPr>
          <w:instrText xml:space="preserve"> PAGE </w:instrText>
        </w:r>
        <w:r w:rsidR="00D9515A" w:rsidRPr="005B09E3">
          <w:rPr>
            <w:b/>
            <w:bCs/>
            <w:sz w:val="20"/>
            <w:szCs w:val="20"/>
          </w:rPr>
          <w:fldChar w:fldCharType="separate"/>
        </w:r>
        <w:r w:rsidR="003E6DEE">
          <w:rPr>
            <w:b/>
            <w:bCs/>
            <w:noProof/>
            <w:sz w:val="20"/>
            <w:szCs w:val="20"/>
          </w:rPr>
          <w:t>1</w:t>
        </w:r>
        <w:r w:rsidR="00D9515A" w:rsidRPr="005B09E3">
          <w:rPr>
            <w:b/>
            <w:bCs/>
            <w:sz w:val="20"/>
            <w:szCs w:val="20"/>
          </w:rPr>
          <w:fldChar w:fldCharType="end"/>
        </w:r>
        <w:r w:rsidR="00D9515A" w:rsidRPr="005B09E3">
          <w:rPr>
            <w:sz w:val="20"/>
            <w:szCs w:val="20"/>
          </w:rPr>
          <w:t xml:space="preserve"> </w:t>
        </w:r>
        <w:r w:rsidR="00D9515A" w:rsidRPr="005B09E3">
          <w:rPr>
            <w:sz w:val="16"/>
            <w:szCs w:val="20"/>
          </w:rPr>
          <w:t>of</w:t>
        </w:r>
        <w:r w:rsidR="00D9515A" w:rsidRPr="005B09E3">
          <w:rPr>
            <w:sz w:val="20"/>
            <w:szCs w:val="20"/>
          </w:rPr>
          <w:t xml:space="preserve"> </w:t>
        </w:r>
        <w:r w:rsidR="00D9515A" w:rsidRPr="005B09E3">
          <w:rPr>
            <w:b/>
            <w:bCs/>
            <w:sz w:val="20"/>
            <w:szCs w:val="20"/>
          </w:rPr>
          <w:fldChar w:fldCharType="begin"/>
        </w:r>
        <w:r w:rsidR="00D9515A" w:rsidRPr="005B09E3">
          <w:rPr>
            <w:b/>
            <w:bCs/>
            <w:sz w:val="20"/>
            <w:szCs w:val="20"/>
          </w:rPr>
          <w:instrText xml:space="preserve"> NUMPAGES  </w:instrText>
        </w:r>
        <w:r w:rsidR="00D9515A" w:rsidRPr="005B09E3">
          <w:rPr>
            <w:b/>
            <w:bCs/>
            <w:sz w:val="20"/>
            <w:szCs w:val="20"/>
          </w:rPr>
          <w:fldChar w:fldCharType="separate"/>
        </w:r>
        <w:r w:rsidR="003E6DEE">
          <w:rPr>
            <w:b/>
            <w:bCs/>
            <w:noProof/>
            <w:sz w:val="20"/>
            <w:szCs w:val="20"/>
          </w:rPr>
          <w:t>4</w:t>
        </w:r>
        <w:r w:rsidR="00D9515A" w:rsidRPr="005B09E3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CF08" w14:textId="10580A9C" w:rsidR="00600F98" w:rsidRDefault="00600F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C9BC476" wp14:editId="0DB3D7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61315"/>
              <wp:effectExtent l="0" t="0" r="12065" b="0"/>
              <wp:wrapNone/>
              <wp:docPr id="1367334737" name="Text Box 1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75112" w14:textId="7B7DFD32" w:rsidR="00600F98" w:rsidRPr="00600F98" w:rsidRDefault="00600F98" w:rsidP="00600F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00F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BC4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alt="[OFFICIAL]" style="position:absolute;margin-left:0;margin-top:0;width:66.55pt;height:28.4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" filled="f" stroked="f">
              <v:textbox style="mso-fit-shape-to-text:t" inset="20pt,0,0,15pt">
                <w:txbxContent>
                  <w:p w14:paraId="6AC75112" w14:textId="7B7DFD32" w:rsidR="00600F98" w:rsidRPr="00600F98" w:rsidRDefault="00600F98" w:rsidP="00600F98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00F98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5B98" w14:textId="77777777" w:rsidR="00B3133B" w:rsidRDefault="00B3133B" w:rsidP="00326237">
      <w:r>
        <w:separator/>
      </w:r>
    </w:p>
  </w:footnote>
  <w:footnote w:type="continuationSeparator" w:id="0">
    <w:p w14:paraId="0E1C4137" w14:textId="77777777" w:rsidR="00B3133B" w:rsidRDefault="00B3133B" w:rsidP="0032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E7AB" w14:textId="35A5075C" w:rsidR="00670B48" w:rsidRDefault="00670B48">
    <w:pPr>
      <w:pStyle w:val="Header"/>
    </w:pPr>
    <w:r w:rsidRPr="002B7FBA">
      <w:rPr>
        <w:noProof/>
      </w:rPr>
      <w:drawing>
        <wp:anchor distT="0" distB="0" distL="114300" distR="114300" simplePos="0" relativeHeight="251668480" behindDoc="0" locked="0" layoutInCell="1" allowOverlap="1" wp14:anchorId="171811B7" wp14:editId="55755AA4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1758950" cy="376966"/>
          <wp:effectExtent l="0" t="0" r="0" b="4445"/>
          <wp:wrapNone/>
          <wp:docPr id="1874676474" name="Picture 187467647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376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277"/>
    <w:multiLevelType w:val="hybridMultilevel"/>
    <w:tmpl w:val="A0C63F64"/>
    <w:lvl w:ilvl="0" w:tplc="B750E6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0F63"/>
    <w:multiLevelType w:val="hybridMultilevel"/>
    <w:tmpl w:val="ABE2AE88"/>
    <w:lvl w:ilvl="0" w:tplc="08669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60C3"/>
    <w:multiLevelType w:val="hybridMultilevel"/>
    <w:tmpl w:val="5D70295A"/>
    <w:lvl w:ilvl="0" w:tplc="D26AD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A3897"/>
    <w:multiLevelType w:val="hybridMultilevel"/>
    <w:tmpl w:val="984AF008"/>
    <w:lvl w:ilvl="0" w:tplc="53AC7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42B1"/>
    <w:multiLevelType w:val="hybridMultilevel"/>
    <w:tmpl w:val="8C229D0E"/>
    <w:lvl w:ilvl="0" w:tplc="C8F84FC4">
      <w:start w:val="1"/>
      <w:numFmt w:val="lowerRoman"/>
      <w:lvlText w:val="(%1)"/>
      <w:lvlJc w:val="left"/>
      <w:pPr>
        <w:ind w:left="111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 w15:restartNumberingAfterBreak="0">
    <w:nsid w:val="26B2456F"/>
    <w:multiLevelType w:val="hybridMultilevel"/>
    <w:tmpl w:val="AFCC97C4"/>
    <w:lvl w:ilvl="0" w:tplc="4B1A9F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1519D"/>
    <w:multiLevelType w:val="hybridMultilevel"/>
    <w:tmpl w:val="CB0868CC"/>
    <w:lvl w:ilvl="0" w:tplc="BC8E1B1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4F45"/>
    <w:multiLevelType w:val="hybridMultilevel"/>
    <w:tmpl w:val="781A148E"/>
    <w:lvl w:ilvl="0" w:tplc="ABD0F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71A90"/>
    <w:multiLevelType w:val="multilevel"/>
    <w:tmpl w:val="03FA0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65E7B5F"/>
    <w:multiLevelType w:val="hybridMultilevel"/>
    <w:tmpl w:val="4D8C5250"/>
    <w:lvl w:ilvl="0" w:tplc="87BE28A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492870"/>
    <w:multiLevelType w:val="hybridMultilevel"/>
    <w:tmpl w:val="F606D420"/>
    <w:lvl w:ilvl="0" w:tplc="ABD0F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E5998"/>
    <w:multiLevelType w:val="hybridMultilevel"/>
    <w:tmpl w:val="436AA0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B78DC"/>
    <w:multiLevelType w:val="hybridMultilevel"/>
    <w:tmpl w:val="AFF023C0"/>
    <w:lvl w:ilvl="0" w:tplc="DF402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03663"/>
    <w:multiLevelType w:val="hybridMultilevel"/>
    <w:tmpl w:val="78D28A8A"/>
    <w:lvl w:ilvl="0" w:tplc="ABD0F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96AC5"/>
    <w:multiLevelType w:val="hybridMultilevel"/>
    <w:tmpl w:val="1A127786"/>
    <w:lvl w:ilvl="0" w:tplc="8B72F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9637E"/>
    <w:multiLevelType w:val="hybridMultilevel"/>
    <w:tmpl w:val="78D28A8A"/>
    <w:lvl w:ilvl="0" w:tplc="ABD0F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C0D8D"/>
    <w:multiLevelType w:val="hybridMultilevel"/>
    <w:tmpl w:val="5CB28BE2"/>
    <w:lvl w:ilvl="0" w:tplc="C8A01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3148C"/>
    <w:multiLevelType w:val="hybridMultilevel"/>
    <w:tmpl w:val="E97E2B28"/>
    <w:lvl w:ilvl="0" w:tplc="0ABE757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249C1"/>
    <w:multiLevelType w:val="hybridMultilevel"/>
    <w:tmpl w:val="984AF008"/>
    <w:lvl w:ilvl="0" w:tplc="53AC7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06F42"/>
    <w:multiLevelType w:val="hybridMultilevel"/>
    <w:tmpl w:val="3222BAE2"/>
    <w:lvl w:ilvl="0" w:tplc="0AC6A1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97200"/>
    <w:multiLevelType w:val="hybridMultilevel"/>
    <w:tmpl w:val="CC705AF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01214">
    <w:abstractNumId w:val="5"/>
  </w:num>
  <w:num w:numId="2" w16cid:durableId="778917902">
    <w:abstractNumId w:val="2"/>
  </w:num>
  <w:num w:numId="3" w16cid:durableId="1451438813">
    <w:abstractNumId w:val="4"/>
  </w:num>
  <w:num w:numId="4" w16cid:durableId="992831870">
    <w:abstractNumId w:val="14"/>
  </w:num>
  <w:num w:numId="5" w16cid:durableId="1556046235">
    <w:abstractNumId w:val="19"/>
  </w:num>
  <w:num w:numId="6" w16cid:durableId="1893492793">
    <w:abstractNumId w:val="0"/>
  </w:num>
  <w:num w:numId="7" w16cid:durableId="397830192">
    <w:abstractNumId w:val="8"/>
  </w:num>
  <w:num w:numId="8" w16cid:durableId="1307589021">
    <w:abstractNumId w:val="12"/>
  </w:num>
  <w:num w:numId="9" w16cid:durableId="1864202376">
    <w:abstractNumId w:val="7"/>
  </w:num>
  <w:num w:numId="10" w16cid:durableId="764307947">
    <w:abstractNumId w:val="9"/>
  </w:num>
  <w:num w:numId="11" w16cid:durableId="2142650560">
    <w:abstractNumId w:val="18"/>
  </w:num>
  <w:num w:numId="12" w16cid:durableId="314342711">
    <w:abstractNumId w:val="17"/>
  </w:num>
  <w:num w:numId="13" w16cid:durableId="707754840">
    <w:abstractNumId w:val="10"/>
  </w:num>
  <w:num w:numId="14" w16cid:durableId="2060811612">
    <w:abstractNumId w:val="3"/>
  </w:num>
  <w:num w:numId="15" w16cid:durableId="1676154957">
    <w:abstractNumId w:val="13"/>
  </w:num>
  <w:num w:numId="16" w16cid:durableId="1742218460">
    <w:abstractNumId w:val="15"/>
  </w:num>
  <w:num w:numId="17" w16cid:durableId="2088115164">
    <w:abstractNumId w:val="11"/>
  </w:num>
  <w:num w:numId="18" w16cid:durableId="832720710">
    <w:abstractNumId w:val="20"/>
  </w:num>
  <w:num w:numId="19" w16cid:durableId="1742362026">
    <w:abstractNumId w:val="1"/>
  </w:num>
  <w:num w:numId="20" w16cid:durableId="674694027">
    <w:abstractNumId w:val="6"/>
  </w:num>
  <w:num w:numId="21" w16cid:durableId="7367833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N7IwNTYwtzA0tTBU0lEKTi0uzszPAykwMa4FAENI0LktAAAA"/>
  </w:docVars>
  <w:rsids>
    <w:rsidRoot w:val="00830B99"/>
    <w:rsid w:val="000000A5"/>
    <w:rsid w:val="00000AD2"/>
    <w:rsid w:val="000051D6"/>
    <w:rsid w:val="00010EFD"/>
    <w:rsid w:val="00013961"/>
    <w:rsid w:val="00013A07"/>
    <w:rsid w:val="0002102A"/>
    <w:rsid w:val="00021616"/>
    <w:rsid w:val="000240B7"/>
    <w:rsid w:val="000302FA"/>
    <w:rsid w:val="00030E21"/>
    <w:rsid w:val="00032A77"/>
    <w:rsid w:val="00034233"/>
    <w:rsid w:val="0004070C"/>
    <w:rsid w:val="00043A93"/>
    <w:rsid w:val="00045154"/>
    <w:rsid w:val="00055C7A"/>
    <w:rsid w:val="00055CA1"/>
    <w:rsid w:val="0005674B"/>
    <w:rsid w:val="00057C74"/>
    <w:rsid w:val="00061835"/>
    <w:rsid w:val="00067E45"/>
    <w:rsid w:val="00067F16"/>
    <w:rsid w:val="00071BC9"/>
    <w:rsid w:val="000772D5"/>
    <w:rsid w:val="00082501"/>
    <w:rsid w:val="00082F86"/>
    <w:rsid w:val="00083623"/>
    <w:rsid w:val="000845FA"/>
    <w:rsid w:val="00084AD0"/>
    <w:rsid w:val="00086DE0"/>
    <w:rsid w:val="00093B13"/>
    <w:rsid w:val="00094B08"/>
    <w:rsid w:val="0009725B"/>
    <w:rsid w:val="00097D8A"/>
    <w:rsid w:val="000A259E"/>
    <w:rsid w:val="000A2E78"/>
    <w:rsid w:val="000A4821"/>
    <w:rsid w:val="000A6E56"/>
    <w:rsid w:val="000B20C8"/>
    <w:rsid w:val="000B5057"/>
    <w:rsid w:val="000B7017"/>
    <w:rsid w:val="000C2ACB"/>
    <w:rsid w:val="000C3176"/>
    <w:rsid w:val="000C74A9"/>
    <w:rsid w:val="000D09C8"/>
    <w:rsid w:val="000D1F32"/>
    <w:rsid w:val="000D46D5"/>
    <w:rsid w:val="000D6557"/>
    <w:rsid w:val="000D71D3"/>
    <w:rsid w:val="000E2EFF"/>
    <w:rsid w:val="000E4A93"/>
    <w:rsid w:val="000E5B47"/>
    <w:rsid w:val="000F1347"/>
    <w:rsid w:val="000F48F4"/>
    <w:rsid w:val="000F4A1D"/>
    <w:rsid w:val="001017CD"/>
    <w:rsid w:val="00102EFA"/>
    <w:rsid w:val="0010336F"/>
    <w:rsid w:val="00103CDC"/>
    <w:rsid w:val="00104D4B"/>
    <w:rsid w:val="001070AD"/>
    <w:rsid w:val="001110A6"/>
    <w:rsid w:val="00111EA9"/>
    <w:rsid w:val="00111FB8"/>
    <w:rsid w:val="0011553B"/>
    <w:rsid w:val="00120DFE"/>
    <w:rsid w:val="00121222"/>
    <w:rsid w:val="001266AA"/>
    <w:rsid w:val="0013616B"/>
    <w:rsid w:val="00136DFA"/>
    <w:rsid w:val="00142762"/>
    <w:rsid w:val="00142A0F"/>
    <w:rsid w:val="001448FF"/>
    <w:rsid w:val="001455DB"/>
    <w:rsid w:val="0014580E"/>
    <w:rsid w:val="00147CB5"/>
    <w:rsid w:val="0015000A"/>
    <w:rsid w:val="001506ED"/>
    <w:rsid w:val="00154B1B"/>
    <w:rsid w:val="00171EDE"/>
    <w:rsid w:val="001736EB"/>
    <w:rsid w:val="00175DA0"/>
    <w:rsid w:val="001827DC"/>
    <w:rsid w:val="00187C71"/>
    <w:rsid w:val="00187CBF"/>
    <w:rsid w:val="00191E73"/>
    <w:rsid w:val="00192D2A"/>
    <w:rsid w:val="001A005A"/>
    <w:rsid w:val="001A5E18"/>
    <w:rsid w:val="001B6B09"/>
    <w:rsid w:val="001C054B"/>
    <w:rsid w:val="001C0636"/>
    <w:rsid w:val="001C20E8"/>
    <w:rsid w:val="001C4DA7"/>
    <w:rsid w:val="001C55BA"/>
    <w:rsid w:val="001C57DA"/>
    <w:rsid w:val="001C5E0F"/>
    <w:rsid w:val="001C6E6B"/>
    <w:rsid w:val="001D0048"/>
    <w:rsid w:val="001D3C9A"/>
    <w:rsid w:val="001D75B7"/>
    <w:rsid w:val="001E1C80"/>
    <w:rsid w:val="001F2280"/>
    <w:rsid w:val="002012E6"/>
    <w:rsid w:val="00206C92"/>
    <w:rsid w:val="00210E51"/>
    <w:rsid w:val="00211A8D"/>
    <w:rsid w:val="00211CB7"/>
    <w:rsid w:val="00212850"/>
    <w:rsid w:val="00222AAB"/>
    <w:rsid w:val="00223198"/>
    <w:rsid w:val="00225F08"/>
    <w:rsid w:val="00232F7C"/>
    <w:rsid w:val="002337A5"/>
    <w:rsid w:val="00234F77"/>
    <w:rsid w:val="002406C2"/>
    <w:rsid w:val="00243AA2"/>
    <w:rsid w:val="002474BA"/>
    <w:rsid w:val="002518CD"/>
    <w:rsid w:val="0026658D"/>
    <w:rsid w:val="0026660A"/>
    <w:rsid w:val="0027183E"/>
    <w:rsid w:val="00271A86"/>
    <w:rsid w:val="00273F30"/>
    <w:rsid w:val="00274202"/>
    <w:rsid w:val="002746ED"/>
    <w:rsid w:val="00275FE5"/>
    <w:rsid w:val="0027770E"/>
    <w:rsid w:val="002856E7"/>
    <w:rsid w:val="00285B86"/>
    <w:rsid w:val="00287BCF"/>
    <w:rsid w:val="002947C5"/>
    <w:rsid w:val="002A5C07"/>
    <w:rsid w:val="002A621D"/>
    <w:rsid w:val="002A6B5A"/>
    <w:rsid w:val="002A7CEC"/>
    <w:rsid w:val="002B1033"/>
    <w:rsid w:val="002B5811"/>
    <w:rsid w:val="002B592F"/>
    <w:rsid w:val="002C0BDB"/>
    <w:rsid w:val="002C1AA0"/>
    <w:rsid w:val="002C1C70"/>
    <w:rsid w:val="002C3FC5"/>
    <w:rsid w:val="002C6EFA"/>
    <w:rsid w:val="002C7D99"/>
    <w:rsid w:val="002D079F"/>
    <w:rsid w:val="002D09A3"/>
    <w:rsid w:val="002D1AA4"/>
    <w:rsid w:val="002D3571"/>
    <w:rsid w:val="002D55D5"/>
    <w:rsid w:val="002D6CC3"/>
    <w:rsid w:val="002E05FD"/>
    <w:rsid w:val="002E16E8"/>
    <w:rsid w:val="002E1F02"/>
    <w:rsid w:val="002E2409"/>
    <w:rsid w:val="002E5008"/>
    <w:rsid w:val="002F0487"/>
    <w:rsid w:val="002F083C"/>
    <w:rsid w:val="002F17E4"/>
    <w:rsid w:val="002F18D8"/>
    <w:rsid w:val="002F6BF4"/>
    <w:rsid w:val="002F7565"/>
    <w:rsid w:val="002F7ED6"/>
    <w:rsid w:val="00305D6C"/>
    <w:rsid w:val="00305E46"/>
    <w:rsid w:val="00310AEA"/>
    <w:rsid w:val="00311039"/>
    <w:rsid w:val="00311F88"/>
    <w:rsid w:val="00313229"/>
    <w:rsid w:val="00314C43"/>
    <w:rsid w:val="00316DF3"/>
    <w:rsid w:val="0031708D"/>
    <w:rsid w:val="00322C31"/>
    <w:rsid w:val="00326237"/>
    <w:rsid w:val="003272B4"/>
    <w:rsid w:val="0033059C"/>
    <w:rsid w:val="00335DE7"/>
    <w:rsid w:val="00345FCB"/>
    <w:rsid w:val="00347AFC"/>
    <w:rsid w:val="003523C7"/>
    <w:rsid w:val="003619B6"/>
    <w:rsid w:val="00364CBA"/>
    <w:rsid w:val="00367453"/>
    <w:rsid w:val="00367F3A"/>
    <w:rsid w:val="003706FE"/>
    <w:rsid w:val="00372346"/>
    <w:rsid w:val="0037421F"/>
    <w:rsid w:val="003823AF"/>
    <w:rsid w:val="003A3D6F"/>
    <w:rsid w:val="003A532D"/>
    <w:rsid w:val="003A5F67"/>
    <w:rsid w:val="003B1DFA"/>
    <w:rsid w:val="003B42A8"/>
    <w:rsid w:val="003B44C7"/>
    <w:rsid w:val="003B681D"/>
    <w:rsid w:val="003B7124"/>
    <w:rsid w:val="003C0042"/>
    <w:rsid w:val="003C3BD0"/>
    <w:rsid w:val="003C3C49"/>
    <w:rsid w:val="003C54E7"/>
    <w:rsid w:val="003C685C"/>
    <w:rsid w:val="003C745A"/>
    <w:rsid w:val="003D1029"/>
    <w:rsid w:val="003D7C9B"/>
    <w:rsid w:val="003E00FB"/>
    <w:rsid w:val="003E2E15"/>
    <w:rsid w:val="003E3FFE"/>
    <w:rsid w:val="003E6DEE"/>
    <w:rsid w:val="003F0D64"/>
    <w:rsid w:val="003F6A5F"/>
    <w:rsid w:val="003F7414"/>
    <w:rsid w:val="003F7CA4"/>
    <w:rsid w:val="00403BCC"/>
    <w:rsid w:val="0040645C"/>
    <w:rsid w:val="00406B81"/>
    <w:rsid w:val="00407DF2"/>
    <w:rsid w:val="004112A4"/>
    <w:rsid w:val="00411C40"/>
    <w:rsid w:val="00411D5F"/>
    <w:rsid w:val="00413676"/>
    <w:rsid w:val="004170EF"/>
    <w:rsid w:val="00427E44"/>
    <w:rsid w:val="0043039D"/>
    <w:rsid w:val="004319BC"/>
    <w:rsid w:val="00433DC1"/>
    <w:rsid w:val="004369FB"/>
    <w:rsid w:val="004419B0"/>
    <w:rsid w:val="00445AB1"/>
    <w:rsid w:val="004477E4"/>
    <w:rsid w:val="00460F3E"/>
    <w:rsid w:val="004621BB"/>
    <w:rsid w:val="004634DC"/>
    <w:rsid w:val="00463662"/>
    <w:rsid w:val="0046443A"/>
    <w:rsid w:val="00466062"/>
    <w:rsid w:val="00470FEF"/>
    <w:rsid w:val="00477A88"/>
    <w:rsid w:val="00477E67"/>
    <w:rsid w:val="00480558"/>
    <w:rsid w:val="00482272"/>
    <w:rsid w:val="004879C5"/>
    <w:rsid w:val="00490BFF"/>
    <w:rsid w:val="00492D36"/>
    <w:rsid w:val="00496153"/>
    <w:rsid w:val="0049628E"/>
    <w:rsid w:val="00496C63"/>
    <w:rsid w:val="00497ECF"/>
    <w:rsid w:val="004A2469"/>
    <w:rsid w:val="004B17B4"/>
    <w:rsid w:val="004B3A08"/>
    <w:rsid w:val="004B4589"/>
    <w:rsid w:val="004B5E26"/>
    <w:rsid w:val="004C59BC"/>
    <w:rsid w:val="004D0439"/>
    <w:rsid w:val="004D1CD5"/>
    <w:rsid w:val="004D2258"/>
    <w:rsid w:val="004D5E3C"/>
    <w:rsid w:val="004D7D6D"/>
    <w:rsid w:val="004E1D1B"/>
    <w:rsid w:val="004E6FA1"/>
    <w:rsid w:val="004F0A7F"/>
    <w:rsid w:val="004F2970"/>
    <w:rsid w:val="004F2A57"/>
    <w:rsid w:val="004F50EB"/>
    <w:rsid w:val="004F5D85"/>
    <w:rsid w:val="00502334"/>
    <w:rsid w:val="00506CCE"/>
    <w:rsid w:val="00511778"/>
    <w:rsid w:val="005147C6"/>
    <w:rsid w:val="00517BC2"/>
    <w:rsid w:val="0052285F"/>
    <w:rsid w:val="00525C5E"/>
    <w:rsid w:val="0053080D"/>
    <w:rsid w:val="00532A6E"/>
    <w:rsid w:val="00533E4D"/>
    <w:rsid w:val="0054018C"/>
    <w:rsid w:val="00540D01"/>
    <w:rsid w:val="00543636"/>
    <w:rsid w:val="005444C2"/>
    <w:rsid w:val="00544551"/>
    <w:rsid w:val="00555D91"/>
    <w:rsid w:val="005601E0"/>
    <w:rsid w:val="005631D8"/>
    <w:rsid w:val="00567249"/>
    <w:rsid w:val="00567EE8"/>
    <w:rsid w:val="00570048"/>
    <w:rsid w:val="00570190"/>
    <w:rsid w:val="00571880"/>
    <w:rsid w:val="00572FEE"/>
    <w:rsid w:val="005840EC"/>
    <w:rsid w:val="005908D5"/>
    <w:rsid w:val="00591D9D"/>
    <w:rsid w:val="005931A8"/>
    <w:rsid w:val="00593F66"/>
    <w:rsid w:val="00596423"/>
    <w:rsid w:val="005A2621"/>
    <w:rsid w:val="005A2B7A"/>
    <w:rsid w:val="005A2B86"/>
    <w:rsid w:val="005A5B5D"/>
    <w:rsid w:val="005A685A"/>
    <w:rsid w:val="005A6CB9"/>
    <w:rsid w:val="005A7E39"/>
    <w:rsid w:val="005B09E3"/>
    <w:rsid w:val="005B147D"/>
    <w:rsid w:val="005B1AAF"/>
    <w:rsid w:val="005B1B15"/>
    <w:rsid w:val="005B307C"/>
    <w:rsid w:val="005B74BA"/>
    <w:rsid w:val="005C085E"/>
    <w:rsid w:val="005C10CE"/>
    <w:rsid w:val="005C3EE1"/>
    <w:rsid w:val="005C470C"/>
    <w:rsid w:val="005C705E"/>
    <w:rsid w:val="005D2B30"/>
    <w:rsid w:val="005D4B18"/>
    <w:rsid w:val="005D6833"/>
    <w:rsid w:val="005E0596"/>
    <w:rsid w:val="005E1214"/>
    <w:rsid w:val="005E23F8"/>
    <w:rsid w:val="005E26C0"/>
    <w:rsid w:val="005E4C44"/>
    <w:rsid w:val="005E792E"/>
    <w:rsid w:val="005F16FE"/>
    <w:rsid w:val="005F1B72"/>
    <w:rsid w:val="005F2D6A"/>
    <w:rsid w:val="00600F98"/>
    <w:rsid w:val="006017A0"/>
    <w:rsid w:val="00602A1F"/>
    <w:rsid w:val="00602C88"/>
    <w:rsid w:val="00607382"/>
    <w:rsid w:val="00610ADE"/>
    <w:rsid w:val="00612C9B"/>
    <w:rsid w:val="00616558"/>
    <w:rsid w:val="00616E90"/>
    <w:rsid w:val="006177DF"/>
    <w:rsid w:val="00623857"/>
    <w:rsid w:val="006265BE"/>
    <w:rsid w:val="00631EB5"/>
    <w:rsid w:val="00633FD5"/>
    <w:rsid w:val="00641A45"/>
    <w:rsid w:val="00647438"/>
    <w:rsid w:val="0065638F"/>
    <w:rsid w:val="00656F75"/>
    <w:rsid w:val="00657AA9"/>
    <w:rsid w:val="00663727"/>
    <w:rsid w:val="00663851"/>
    <w:rsid w:val="00663A91"/>
    <w:rsid w:val="00664CD2"/>
    <w:rsid w:val="00664F24"/>
    <w:rsid w:val="00670B48"/>
    <w:rsid w:val="00671AF8"/>
    <w:rsid w:val="00677770"/>
    <w:rsid w:val="0068029C"/>
    <w:rsid w:val="0068080E"/>
    <w:rsid w:val="00680A75"/>
    <w:rsid w:val="00683920"/>
    <w:rsid w:val="00683B38"/>
    <w:rsid w:val="00685739"/>
    <w:rsid w:val="006863C4"/>
    <w:rsid w:val="006864CC"/>
    <w:rsid w:val="0069463C"/>
    <w:rsid w:val="0069711F"/>
    <w:rsid w:val="006A45AA"/>
    <w:rsid w:val="006B34F6"/>
    <w:rsid w:val="006B3542"/>
    <w:rsid w:val="006B41E2"/>
    <w:rsid w:val="006B5C0A"/>
    <w:rsid w:val="006B765F"/>
    <w:rsid w:val="006C07CA"/>
    <w:rsid w:val="006C1ED4"/>
    <w:rsid w:val="006C270C"/>
    <w:rsid w:val="006D09AC"/>
    <w:rsid w:val="006D0F5F"/>
    <w:rsid w:val="006D25A3"/>
    <w:rsid w:val="006D556B"/>
    <w:rsid w:val="006E3EF5"/>
    <w:rsid w:val="006E5EF9"/>
    <w:rsid w:val="006E68A9"/>
    <w:rsid w:val="006F0EE1"/>
    <w:rsid w:val="006F2FB2"/>
    <w:rsid w:val="006F6E52"/>
    <w:rsid w:val="006F71F7"/>
    <w:rsid w:val="00707190"/>
    <w:rsid w:val="00711195"/>
    <w:rsid w:val="00711FEC"/>
    <w:rsid w:val="00725807"/>
    <w:rsid w:val="00732C7C"/>
    <w:rsid w:val="00733A67"/>
    <w:rsid w:val="00734659"/>
    <w:rsid w:val="00734C2F"/>
    <w:rsid w:val="00735498"/>
    <w:rsid w:val="00736B7F"/>
    <w:rsid w:val="00736EF3"/>
    <w:rsid w:val="007516CC"/>
    <w:rsid w:val="00753567"/>
    <w:rsid w:val="00756F56"/>
    <w:rsid w:val="007578B3"/>
    <w:rsid w:val="00764B59"/>
    <w:rsid w:val="00765379"/>
    <w:rsid w:val="0076628B"/>
    <w:rsid w:val="0076773C"/>
    <w:rsid w:val="00770AC9"/>
    <w:rsid w:val="007768F3"/>
    <w:rsid w:val="007776A0"/>
    <w:rsid w:val="007817C6"/>
    <w:rsid w:val="00781C8E"/>
    <w:rsid w:val="00783048"/>
    <w:rsid w:val="00783897"/>
    <w:rsid w:val="00783DE0"/>
    <w:rsid w:val="00787FA6"/>
    <w:rsid w:val="00790542"/>
    <w:rsid w:val="00790D4D"/>
    <w:rsid w:val="00796DF3"/>
    <w:rsid w:val="007A1BE1"/>
    <w:rsid w:val="007A26A5"/>
    <w:rsid w:val="007A4EF8"/>
    <w:rsid w:val="007A54C8"/>
    <w:rsid w:val="007A689F"/>
    <w:rsid w:val="007B256B"/>
    <w:rsid w:val="007B28F5"/>
    <w:rsid w:val="007B2A4A"/>
    <w:rsid w:val="007B2DDB"/>
    <w:rsid w:val="007B71ED"/>
    <w:rsid w:val="007B78DC"/>
    <w:rsid w:val="007B7FF2"/>
    <w:rsid w:val="007C295D"/>
    <w:rsid w:val="007C31C2"/>
    <w:rsid w:val="007E088C"/>
    <w:rsid w:val="007E4779"/>
    <w:rsid w:val="007E54A1"/>
    <w:rsid w:val="007E55D9"/>
    <w:rsid w:val="007E6C86"/>
    <w:rsid w:val="007E7A82"/>
    <w:rsid w:val="007F411C"/>
    <w:rsid w:val="007F5110"/>
    <w:rsid w:val="00810DDB"/>
    <w:rsid w:val="00810E73"/>
    <w:rsid w:val="00811213"/>
    <w:rsid w:val="008113DC"/>
    <w:rsid w:val="00814EF6"/>
    <w:rsid w:val="00815B6A"/>
    <w:rsid w:val="00816845"/>
    <w:rsid w:val="00821459"/>
    <w:rsid w:val="00822E39"/>
    <w:rsid w:val="00824907"/>
    <w:rsid w:val="0082596C"/>
    <w:rsid w:val="00830B99"/>
    <w:rsid w:val="00832655"/>
    <w:rsid w:val="00837733"/>
    <w:rsid w:val="00845291"/>
    <w:rsid w:val="0084651A"/>
    <w:rsid w:val="00846DD1"/>
    <w:rsid w:val="008473A1"/>
    <w:rsid w:val="0084758F"/>
    <w:rsid w:val="0085033F"/>
    <w:rsid w:val="00850500"/>
    <w:rsid w:val="00850B36"/>
    <w:rsid w:val="0085292A"/>
    <w:rsid w:val="00857A97"/>
    <w:rsid w:val="008610B7"/>
    <w:rsid w:val="0086506C"/>
    <w:rsid w:val="00865B35"/>
    <w:rsid w:val="00875AA1"/>
    <w:rsid w:val="008775A2"/>
    <w:rsid w:val="00880732"/>
    <w:rsid w:val="0088097C"/>
    <w:rsid w:val="0088557B"/>
    <w:rsid w:val="008855E7"/>
    <w:rsid w:val="00891C4F"/>
    <w:rsid w:val="0089592D"/>
    <w:rsid w:val="008A05EB"/>
    <w:rsid w:val="008A1DE4"/>
    <w:rsid w:val="008A39B9"/>
    <w:rsid w:val="008A4A10"/>
    <w:rsid w:val="008A5BBB"/>
    <w:rsid w:val="008A6480"/>
    <w:rsid w:val="008B005A"/>
    <w:rsid w:val="008B1251"/>
    <w:rsid w:val="008C2152"/>
    <w:rsid w:val="008C4D84"/>
    <w:rsid w:val="008D5D8A"/>
    <w:rsid w:val="008D647D"/>
    <w:rsid w:val="008D6A04"/>
    <w:rsid w:val="008D71E3"/>
    <w:rsid w:val="008D7226"/>
    <w:rsid w:val="008D7825"/>
    <w:rsid w:val="008E679E"/>
    <w:rsid w:val="008E7F9C"/>
    <w:rsid w:val="008F2F1F"/>
    <w:rsid w:val="008F45AD"/>
    <w:rsid w:val="008F5551"/>
    <w:rsid w:val="008F7EF9"/>
    <w:rsid w:val="009046CD"/>
    <w:rsid w:val="009109C6"/>
    <w:rsid w:val="00911C4E"/>
    <w:rsid w:val="00915198"/>
    <w:rsid w:val="009225ED"/>
    <w:rsid w:val="009233ED"/>
    <w:rsid w:val="00924EA0"/>
    <w:rsid w:val="009328E0"/>
    <w:rsid w:val="00932992"/>
    <w:rsid w:val="009336DA"/>
    <w:rsid w:val="009413AB"/>
    <w:rsid w:val="0094149C"/>
    <w:rsid w:val="00944D46"/>
    <w:rsid w:val="00944EF1"/>
    <w:rsid w:val="00947FCC"/>
    <w:rsid w:val="009510D2"/>
    <w:rsid w:val="009606D0"/>
    <w:rsid w:val="00961200"/>
    <w:rsid w:val="00961C47"/>
    <w:rsid w:val="00970A7A"/>
    <w:rsid w:val="009773A7"/>
    <w:rsid w:val="00977C02"/>
    <w:rsid w:val="00982BC6"/>
    <w:rsid w:val="00985474"/>
    <w:rsid w:val="0098550E"/>
    <w:rsid w:val="0098582D"/>
    <w:rsid w:val="009926B3"/>
    <w:rsid w:val="00993F17"/>
    <w:rsid w:val="00997FAB"/>
    <w:rsid w:val="009A3428"/>
    <w:rsid w:val="009A4055"/>
    <w:rsid w:val="009A7F7D"/>
    <w:rsid w:val="009B09B1"/>
    <w:rsid w:val="009B2120"/>
    <w:rsid w:val="009B3ED5"/>
    <w:rsid w:val="009C0244"/>
    <w:rsid w:val="009C0659"/>
    <w:rsid w:val="009D339F"/>
    <w:rsid w:val="009D5356"/>
    <w:rsid w:val="009D7A8D"/>
    <w:rsid w:val="009E0384"/>
    <w:rsid w:val="009E0F29"/>
    <w:rsid w:val="009E1E1C"/>
    <w:rsid w:val="009E3E4B"/>
    <w:rsid w:val="009E4EF2"/>
    <w:rsid w:val="009F3F02"/>
    <w:rsid w:val="009F6C0C"/>
    <w:rsid w:val="00A000B1"/>
    <w:rsid w:val="00A0544D"/>
    <w:rsid w:val="00A07701"/>
    <w:rsid w:val="00A17691"/>
    <w:rsid w:val="00A23A56"/>
    <w:rsid w:val="00A2661B"/>
    <w:rsid w:val="00A3025A"/>
    <w:rsid w:val="00A355D6"/>
    <w:rsid w:val="00A3633D"/>
    <w:rsid w:val="00A37D52"/>
    <w:rsid w:val="00A37FD5"/>
    <w:rsid w:val="00A407F6"/>
    <w:rsid w:val="00A43142"/>
    <w:rsid w:val="00A4478E"/>
    <w:rsid w:val="00A45B1E"/>
    <w:rsid w:val="00A467E7"/>
    <w:rsid w:val="00A51044"/>
    <w:rsid w:val="00A55387"/>
    <w:rsid w:val="00A55FBE"/>
    <w:rsid w:val="00A56946"/>
    <w:rsid w:val="00A56F5B"/>
    <w:rsid w:val="00A57A0D"/>
    <w:rsid w:val="00A57D8F"/>
    <w:rsid w:val="00A61207"/>
    <w:rsid w:val="00A6329D"/>
    <w:rsid w:val="00A65CB1"/>
    <w:rsid w:val="00A72A77"/>
    <w:rsid w:val="00A7428C"/>
    <w:rsid w:val="00A76C96"/>
    <w:rsid w:val="00A81C59"/>
    <w:rsid w:val="00A822C6"/>
    <w:rsid w:val="00A8388E"/>
    <w:rsid w:val="00A86AD5"/>
    <w:rsid w:val="00A87B2C"/>
    <w:rsid w:val="00A94C51"/>
    <w:rsid w:val="00A9572E"/>
    <w:rsid w:val="00AA105C"/>
    <w:rsid w:val="00AA14AC"/>
    <w:rsid w:val="00AA31C8"/>
    <w:rsid w:val="00AA4FC7"/>
    <w:rsid w:val="00AA756A"/>
    <w:rsid w:val="00AB548C"/>
    <w:rsid w:val="00AB6EA0"/>
    <w:rsid w:val="00AC22CE"/>
    <w:rsid w:val="00AC729F"/>
    <w:rsid w:val="00AC7C1E"/>
    <w:rsid w:val="00AD4CB1"/>
    <w:rsid w:val="00AD7F8A"/>
    <w:rsid w:val="00AE22CC"/>
    <w:rsid w:val="00AE6EFD"/>
    <w:rsid w:val="00AE72AC"/>
    <w:rsid w:val="00AE768B"/>
    <w:rsid w:val="00AF4C30"/>
    <w:rsid w:val="00AF4DB3"/>
    <w:rsid w:val="00B07D59"/>
    <w:rsid w:val="00B11381"/>
    <w:rsid w:val="00B11714"/>
    <w:rsid w:val="00B16308"/>
    <w:rsid w:val="00B17FA0"/>
    <w:rsid w:val="00B2090A"/>
    <w:rsid w:val="00B20B57"/>
    <w:rsid w:val="00B213F3"/>
    <w:rsid w:val="00B21D16"/>
    <w:rsid w:val="00B262CA"/>
    <w:rsid w:val="00B2651B"/>
    <w:rsid w:val="00B277F1"/>
    <w:rsid w:val="00B3133B"/>
    <w:rsid w:val="00B35AF3"/>
    <w:rsid w:val="00B37051"/>
    <w:rsid w:val="00B5010A"/>
    <w:rsid w:val="00B53636"/>
    <w:rsid w:val="00B60E19"/>
    <w:rsid w:val="00B700C7"/>
    <w:rsid w:val="00B76167"/>
    <w:rsid w:val="00B86547"/>
    <w:rsid w:val="00B94267"/>
    <w:rsid w:val="00B96C37"/>
    <w:rsid w:val="00B96D70"/>
    <w:rsid w:val="00B97C6C"/>
    <w:rsid w:val="00BA1BF3"/>
    <w:rsid w:val="00BA66C5"/>
    <w:rsid w:val="00BA74DC"/>
    <w:rsid w:val="00BB0AF7"/>
    <w:rsid w:val="00BB395C"/>
    <w:rsid w:val="00BC4B27"/>
    <w:rsid w:val="00BD1ED1"/>
    <w:rsid w:val="00BD3424"/>
    <w:rsid w:val="00BE03AE"/>
    <w:rsid w:val="00BE0EB1"/>
    <w:rsid w:val="00BE26C2"/>
    <w:rsid w:val="00BE29CC"/>
    <w:rsid w:val="00BE306C"/>
    <w:rsid w:val="00BE337A"/>
    <w:rsid w:val="00BE397D"/>
    <w:rsid w:val="00BF0D3E"/>
    <w:rsid w:val="00BF1F6B"/>
    <w:rsid w:val="00BF3ED2"/>
    <w:rsid w:val="00BF45B3"/>
    <w:rsid w:val="00BF6D3C"/>
    <w:rsid w:val="00BF7F58"/>
    <w:rsid w:val="00C02484"/>
    <w:rsid w:val="00C033DF"/>
    <w:rsid w:val="00C035B9"/>
    <w:rsid w:val="00C04539"/>
    <w:rsid w:val="00C0580A"/>
    <w:rsid w:val="00C126D2"/>
    <w:rsid w:val="00C131FE"/>
    <w:rsid w:val="00C167EA"/>
    <w:rsid w:val="00C16990"/>
    <w:rsid w:val="00C22748"/>
    <w:rsid w:val="00C22983"/>
    <w:rsid w:val="00C231E3"/>
    <w:rsid w:val="00C26527"/>
    <w:rsid w:val="00C27B32"/>
    <w:rsid w:val="00C313D4"/>
    <w:rsid w:val="00C45EEB"/>
    <w:rsid w:val="00C4602C"/>
    <w:rsid w:val="00C46F50"/>
    <w:rsid w:val="00C50F6B"/>
    <w:rsid w:val="00C60835"/>
    <w:rsid w:val="00C61DEA"/>
    <w:rsid w:val="00C64819"/>
    <w:rsid w:val="00C66CDB"/>
    <w:rsid w:val="00C67910"/>
    <w:rsid w:val="00C70D1A"/>
    <w:rsid w:val="00C7105E"/>
    <w:rsid w:val="00C7136A"/>
    <w:rsid w:val="00C71BE6"/>
    <w:rsid w:val="00C74AA2"/>
    <w:rsid w:val="00C75EE7"/>
    <w:rsid w:val="00C76E7B"/>
    <w:rsid w:val="00C8343E"/>
    <w:rsid w:val="00CA3072"/>
    <w:rsid w:val="00CA786D"/>
    <w:rsid w:val="00CB55D8"/>
    <w:rsid w:val="00CB76D1"/>
    <w:rsid w:val="00CC0870"/>
    <w:rsid w:val="00CC0B54"/>
    <w:rsid w:val="00CC302E"/>
    <w:rsid w:val="00CC33EE"/>
    <w:rsid w:val="00CC3E25"/>
    <w:rsid w:val="00CC5DDA"/>
    <w:rsid w:val="00CD20D0"/>
    <w:rsid w:val="00CD436D"/>
    <w:rsid w:val="00CD4F7F"/>
    <w:rsid w:val="00CD6534"/>
    <w:rsid w:val="00CD6A32"/>
    <w:rsid w:val="00CF3D76"/>
    <w:rsid w:val="00CF620D"/>
    <w:rsid w:val="00D03835"/>
    <w:rsid w:val="00D03BA4"/>
    <w:rsid w:val="00D1374E"/>
    <w:rsid w:val="00D138DD"/>
    <w:rsid w:val="00D2152D"/>
    <w:rsid w:val="00D239DE"/>
    <w:rsid w:val="00D2458E"/>
    <w:rsid w:val="00D24603"/>
    <w:rsid w:val="00D259B5"/>
    <w:rsid w:val="00D440FF"/>
    <w:rsid w:val="00D504C4"/>
    <w:rsid w:val="00D53E9E"/>
    <w:rsid w:val="00D559FC"/>
    <w:rsid w:val="00D62DA6"/>
    <w:rsid w:val="00D6588B"/>
    <w:rsid w:val="00D66E51"/>
    <w:rsid w:val="00D7270E"/>
    <w:rsid w:val="00D80BAA"/>
    <w:rsid w:val="00D8162A"/>
    <w:rsid w:val="00D824C1"/>
    <w:rsid w:val="00D85CA5"/>
    <w:rsid w:val="00D8791D"/>
    <w:rsid w:val="00D9515A"/>
    <w:rsid w:val="00D96872"/>
    <w:rsid w:val="00D97C4A"/>
    <w:rsid w:val="00DA1CD1"/>
    <w:rsid w:val="00DA2F81"/>
    <w:rsid w:val="00DA3823"/>
    <w:rsid w:val="00DA41E5"/>
    <w:rsid w:val="00DB3006"/>
    <w:rsid w:val="00DB4969"/>
    <w:rsid w:val="00DB7D41"/>
    <w:rsid w:val="00DC1FFC"/>
    <w:rsid w:val="00DC7F38"/>
    <w:rsid w:val="00DD2B89"/>
    <w:rsid w:val="00DD5D42"/>
    <w:rsid w:val="00DD7DDA"/>
    <w:rsid w:val="00DE2D8F"/>
    <w:rsid w:val="00DE550E"/>
    <w:rsid w:val="00DE632A"/>
    <w:rsid w:val="00DF1AF1"/>
    <w:rsid w:val="00DF28F7"/>
    <w:rsid w:val="00DF3ABA"/>
    <w:rsid w:val="00DF4120"/>
    <w:rsid w:val="00DF45D7"/>
    <w:rsid w:val="00DF4AFB"/>
    <w:rsid w:val="00E01734"/>
    <w:rsid w:val="00E0269F"/>
    <w:rsid w:val="00E036FD"/>
    <w:rsid w:val="00E03E5B"/>
    <w:rsid w:val="00E059B8"/>
    <w:rsid w:val="00E05C73"/>
    <w:rsid w:val="00E132E7"/>
    <w:rsid w:val="00E1345C"/>
    <w:rsid w:val="00E20570"/>
    <w:rsid w:val="00E22D27"/>
    <w:rsid w:val="00E2371C"/>
    <w:rsid w:val="00E23760"/>
    <w:rsid w:val="00E26020"/>
    <w:rsid w:val="00E2616A"/>
    <w:rsid w:val="00E300DC"/>
    <w:rsid w:val="00E30490"/>
    <w:rsid w:val="00E407AB"/>
    <w:rsid w:val="00E432A1"/>
    <w:rsid w:val="00E4564B"/>
    <w:rsid w:val="00E4651C"/>
    <w:rsid w:val="00E4698B"/>
    <w:rsid w:val="00E519AC"/>
    <w:rsid w:val="00E54CF2"/>
    <w:rsid w:val="00E56809"/>
    <w:rsid w:val="00E568F2"/>
    <w:rsid w:val="00E61B1C"/>
    <w:rsid w:val="00E62B6D"/>
    <w:rsid w:val="00E6307F"/>
    <w:rsid w:val="00E630BC"/>
    <w:rsid w:val="00E76635"/>
    <w:rsid w:val="00E80C85"/>
    <w:rsid w:val="00E80CC2"/>
    <w:rsid w:val="00E8131E"/>
    <w:rsid w:val="00E81612"/>
    <w:rsid w:val="00E81827"/>
    <w:rsid w:val="00E91FD0"/>
    <w:rsid w:val="00E931A3"/>
    <w:rsid w:val="00EA13AC"/>
    <w:rsid w:val="00EA3DD2"/>
    <w:rsid w:val="00EA6849"/>
    <w:rsid w:val="00EA7899"/>
    <w:rsid w:val="00EB104B"/>
    <w:rsid w:val="00EB1C02"/>
    <w:rsid w:val="00EB40A3"/>
    <w:rsid w:val="00EB6523"/>
    <w:rsid w:val="00EB78AD"/>
    <w:rsid w:val="00EB7F3B"/>
    <w:rsid w:val="00EC412B"/>
    <w:rsid w:val="00EC4320"/>
    <w:rsid w:val="00EC4FB1"/>
    <w:rsid w:val="00ED1E36"/>
    <w:rsid w:val="00ED3D40"/>
    <w:rsid w:val="00ED52ED"/>
    <w:rsid w:val="00ED6F85"/>
    <w:rsid w:val="00EE12A5"/>
    <w:rsid w:val="00EE2178"/>
    <w:rsid w:val="00EE50D7"/>
    <w:rsid w:val="00EE6353"/>
    <w:rsid w:val="00EF1223"/>
    <w:rsid w:val="00EF1437"/>
    <w:rsid w:val="00EF511D"/>
    <w:rsid w:val="00EF67BD"/>
    <w:rsid w:val="00F00721"/>
    <w:rsid w:val="00F0238C"/>
    <w:rsid w:val="00F0296C"/>
    <w:rsid w:val="00F07F22"/>
    <w:rsid w:val="00F11E77"/>
    <w:rsid w:val="00F16698"/>
    <w:rsid w:val="00F16FB6"/>
    <w:rsid w:val="00F1768B"/>
    <w:rsid w:val="00F178C5"/>
    <w:rsid w:val="00F17A5B"/>
    <w:rsid w:val="00F20976"/>
    <w:rsid w:val="00F247C6"/>
    <w:rsid w:val="00F2784E"/>
    <w:rsid w:val="00F313D3"/>
    <w:rsid w:val="00F43988"/>
    <w:rsid w:val="00F43DB0"/>
    <w:rsid w:val="00F44DBA"/>
    <w:rsid w:val="00F46105"/>
    <w:rsid w:val="00F5177C"/>
    <w:rsid w:val="00F518DE"/>
    <w:rsid w:val="00F54B58"/>
    <w:rsid w:val="00F60528"/>
    <w:rsid w:val="00F62816"/>
    <w:rsid w:val="00F62D67"/>
    <w:rsid w:val="00F635C4"/>
    <w:rsid w:val="00F649F2"/>
    <w:rsid w:val="00F65C27"/>
    <w:rsid w:val="00F65E4B"/>
    <w:rsid w:val="00F66746"/>
    <w:rsid w:val="00F73309"/>
    <w:rsid w:val="00F75DF3"/>
    <w:rsid w:val="00F76190"/>
    <w:rsid w:val="00F77761"/>
    <w:rsid w:val="00F82FE9"/>
    <w:rsid w:val="00F83123"/>
    <w:rsid w:val="00F83351"/>
    <w:rsid w:val="00F83CFE"/>
    <w:rsid w:val="00F904BA"/>
    <w:rsid w:val="00F91472"/>
    <w:rsid w:val="00F95406"/>
    <w:rsid w:val="00F970BA"/>
    <w:rsid w:val="00FA1F40"/>
    <w:rsid w:val="00FA3964"/>
    <w:rsid w:val="00FA44C4"/>
    <w:rsid w:val="00FB19F5"/>
    <w:rsid w:val="00FB2EC7"/>
    <w:rsid w:val="00FB5421"/>
    <w:rsid w:val="00FB5B79"/>
    <w:rsid w:val="00FB6B40"/>
    <w:rsid w:val="00FB7882"/>
    <w:rsid w:val="00FC0C45"/>
    <w:rsid w:val="00FC3D12"/>
    <w:rsid w:val="00FC3D1C"/>
    <w:rsid w:val="00FC60FF"/>
    <w:rsid w:val="00FD02D2"/>
    <w:rsid w:val="00FD477F"/>
    <w:rsid w:val="00FD49EB"/>
    <w:rsid w:val="00FD7D9B"/>
    <w:rsid w:val="00FE0B1E"/>
    <w:rsid w:val="00FE1015"/>
    <w:rsid w:val="00FE70B1"/>
    <w:rsid w:val="00FF4F9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730FDA37"/>
  <w15:docId w15:val="{15F651FD-DAB4-4F4E-8E1C-9D12E4E5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17BC2"/>
    <w:pPr>
      <w:keepNext/>
      <w:jc w:val="center"/>
      <w:outlineLvl w:val="3"/>
    </w:pPr>
    <w:rPr>
      <w:rFonts w:ascii="Palatino" w:eastAsia="Times New Roman" w:hAnsi="Palatino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17BC2"/>
    <w:pPr>
      <w:keepNext/>
      <w:ind w:left="20" w:right="28"/>
      <w:jc w:val="center"/>
      <w:outlineLvl w:val="4"/>
    </w:pPr>
    <w:rPr>
      <w:rFonts w:ascii="Palatino" w:eastAsia="Times New Roman" w:hAnsi="Palatino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517BC2"/>
    <w:pPr>
      <w:keepNext/>
      <w:ind w:right="28"/>
      <w:jc w:val="center"/>
      <w:outlineLvl w:val="7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517BC2"/>
    <w:rPr>
      <w:rFonts w:ascii="Palatino" w:eastAsia="Times New Roman" w:hAnsi="Palatino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17BC2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17BC2"/>
    <w:rPr>
      <w:rFonts w:ascii="Times New Roman" w:eastAsia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C2"/>
    <w:rPr>
      <w:rFonts w:ascii="Tahoma" w:hAnsi="Tahoma" w:cs="Tahoma"/>
      <w:sz w:val="16"/>
      <w:szCs w:val="16"/>
    </w:rPr>
  </w:style>
  <w:style w:type="character" w:styleId="Hyperlink">
    <w:name w:val="Hyperlink"/>
    <w:rsid w:val="00517B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BC2"/>
    <w:pPr>
      <w:ind w:left="720"/>
      <w:contextualSpacing/>
    </w:pPr>
  </w:style>
  <w:style w:type="character" w:styleId="CommentReference">
    <w:name w:val="annotation reference"/>
    <w:semiHidden/>
    <w:rsid w:val="000F48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48F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48F4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723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7234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2B89"/>
    <w:pPr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D2B89"/>
    <w:rPr>
      <w:rFonts w:ascii="Palatino" w:eastAsia="Times New Roman" w:hAnsi="Palatino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37"/>
  </w:style>
  <w:style w:type="paragraph" w:styleId="Footer">
    <w:name w:val="footer"/>
    <w:basedOn w:val="Normal"/>
    <w:link w:val="FooterChar"/>
    <w:uiPriority w:val="99"/>
    <w:unhideWhenUsed/>
    <w:rsid w:val="00326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2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3A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3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1ED1"/>
  </w:style>
  <w:style w:type="character" w:styleId="FollowedHyperlink">
    <w:name w:val="FollowedHyperlink"/>
    <w:basedOn w:val="DefaultParagraphFont"/>
    <w:uiPriority w:val="99"/>
    <w:semiHidden/>
    <w:unhideWhenUsed/>
    <w:rsid w:val="002337A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24C1"/>
    <w:rPr>
      <w:rFonts w:cs="Times New Roman"/>
      <w:b/>
    </w:rPr>
  </w:style>
  <w:style w:type="character" w:styleId="PlaceholderText">
    <w:name w:val="Placeholder Text"/>
    <w:basedOn w:val="DefaultParagraphFont"/>
    <w:uiPriority w:val="99"/>
    <w:semiHidden/>
    <w:rsid w:val="00E300D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36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367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36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3676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465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0524\Documents\AEC%20&amp;%20HREC%20Processing\Forms\Change%20of%20Investigator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48EB6-5796-4456-A4E5-355889A8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Change of Investigator Form</Template>
  <TotalTime>204</TotalTime>
  <Pages>6</Pages>
  <Words>1326</Words>
  <Characters>6977</Characters>
  <Application>Microsoft Office Word</Application>
  <DocSecurity>0</DocSecurity>
  <Lines>697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University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Davis</dc:creator>
  <cp:keywords/>
  <dc:description/>
  <cp:lastModifiedBy>Heather Crawford</cp:lastModifiedBy>
  <cp:revision>152</cp:revision>
  <cp:lastPrinted>2018-03-16T04:36:00Z</cp:lastPrinted>
  <dcterms:created xsi:type="dcterms:W3CDTF">2025-12-15T00:57:00Z</dcterms:created>
  <dcterms:modified xsi:type="dcterms:W3CDTF">2026-02-03T06:11:00Z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517fdf51,12be83e2,ed92f0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[OFFICIAL]</vt:lpwstr>
  </property>
  <property fmtid="{D5CDD505-2E9C-101B-9397-08002B2CF9AE}" pid="5" name="MSIP_Label_374f931c-4856-410e-abf2-8a4d5c5dd217_Enabled">
    <vt:lpwstr>true</vt:lpwstr>
  </property>
  <property fmtid="{D5CDD505-2E9C-101B-9397-08002B2CF9AE}" pid="6" name="MSIP_Label_374f931c-4856-410e-abf2-8a4d5c5dd217_SetDate">
    <vt:lpwstr>2025-07-16T05:32:51Z</vt:lpwstr>
  </property>
  <property fmtid="{D5CDD505-2E9C-101B-9397-08002B2CF9AE}" pid="7" name="MSIP_Label_374f931c-4856-410e-abf2-8a4d5c5dd217_Method">
    <vt:lpwstr>Standard</vt:lpwstr>
  </property>
  <property fmtid="{D5CDD505-2E9C-101B-9397-08002B2CF9AE}" pid="8" name="MSIP_Label_374f931c-4856-410e-abf2-8a4d5c5dd217_Name">
    <vt:lpwstr>Official</vt:lpwstr>
  </property>
  <property fmtid="{D5CDD505-2E9C-101B-9397-08002B2CF9AE}" pid="9" name="MSIP_Label_374f931c-4856-410e-abf2-8a4d5c5dd217_SiteId">
    <vt:lpwstr>c00d4c1b-cf7b-4e93-b7c7-10113a9bc230</vt:lpwstr>
  </property>
  <property fmtid="{D5CDD505-2E9C-101B-9397-08002B2CF9AE}" pid="10" name="MSIP_Label_374f931c-4856-410e-abf2-8a4d5c5dd217_ActionId">
    <vt:lpwstr>abe05991-68dc-490c-a771-479da77e172d</vt:lpwstr>
  </property>
  <property fmtid="{D5CDD505-2E9C-101B-9397-08002B2CF9AE}" pid="11" name="MSIP_Label_374f931c-4856-410e-abf2-8a4d5c5dd217_ContentBits">
    <vt:lpwstr>2</vt:lpwstr>
  </property>
  <property fmtid="{D5CDD505-2E9C-101B-9397-08002B2CF9AE}" pid="12" name="MSIP_Label_374f931c-4856-410e-abf2-8a4d5c5dd217_Tag">
    <vt:lpwstr>10, 3, 0, 1</vt:lpwstr>
  </property>
</Properties>
</file>