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EDA4" w14:textId="27EFFD95" w:rsidR="00463662" w:rsidRPr="00CD6534" w:rsidRDefault="00843297" w:rsidP="0025074E">
      <w:pPr>
        <w:spacing w:line="276" w:lineRule="auto"/>
        <w:ind w:right="125"/>
        <w:contextualSpacing/>
        <w:jc w:val="center"/>
        <w:rPr>
          <w:caps/>
          <w:sz w:val="20"/>
          <w:szCs w:val="20"/>
        </w:rPr>
      </w:pPr>
      <w:r w:rsidRPr="00843297">
        <w:rPr>
          <w:cap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3CE01638" wp14:editId="1CFE8D72">
                <wp:simplePos x="0" y="0"/>
                <wp:positionH relativeFrom="margin">
                  <wp:posOffset>-245110</wp:posOffset>
                </wp:positionH>
                <wp:positionV relativeFrom="margin">
                  <wp:posOffset>-396875</wp:posOffset>
                </wp:positionV>
                <wp:extent cx="6933565" cy="1971675"/>
                <wp:effectExtent l="0" t="0" r="635" b="28575"/>
                <wp:wrapSquare wrapText="bothSides"/>
                <wp:docPr id="192689821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3565" cy="1971675"/>
                          <a:chOff x="0" y="0"/>
                          <a:chExt cx="6933972" cy="1973332"/>
                        </a:xfrm>
                      </wpg:grpSpPr>
                      <wpg:grpSp>
                        <wpg:cNvPr id="1468712952" name="Group 1468712952"/>
                        <wpg:cNvGrpSpPr/>
                        <wpg:grpSpPr>
                          <a:xfrm>
                            <a:off x="341313" y="0"/>
                            <a:ext cx="6592659" cy="1973332"/>
                            <a:chOff x="341313" y="0"/>
                            <a:chExt cx="6592659" cy="1973332"/>
                          </a:xfrm>
                        </wpg:grpSpPr>
                        <wps:wsp>
                          <wps:cNvPr id="1645646817" name="Rectangle 1645646817"/>
                          <wps:cNvSpPr/>
                          <wps:spPr>
                            <a:xfrm>
                              <a:off x="388620" y="0"/>
                              <a:ext cx="4333875" cy="6477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50B856" w14:textId="77777777" w:rsidR="00843297" w:rsidRDefault="00843297" w:rsidP="00843297">
                                <w:pPr>
                                  <w:spacing w:after="120"/>
                                  <w:rPr>
                                    <w:rFonts w:ascii="Arial" w:eastAsia="Calibri" w:hAnsi="Arial" w:cs="Cordia New"/>
                                    <w:b/>
                                    <w:bCs/>
                                    <w:color w:val="FA0A4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 w:cs="Cordia New"/>
                                    <w:b/>
                                    <w:bCs/>
                                    <w:color w:val="FA0A4F"/>
                                    <w:kern w:val="24"/>
                                  </w:rPr>
                                  <w:t>Animal Ethics</w:t>
                                </w:r>
                              </w:p>
                              <w:p w14:paraId="48BC8592" w14:textId="77777777" w:rsidR="00843297" w:rsidRDefault="00843297" w:rsidP="00843297">
                                <w:pPr>
                                  <w:rPr>
                                    <w:rFonts w:ascii="Arial" w:eastAsia="Calibri" w:hAnsi="Arial" w:cs="Cordia New"/>
                                    <w:b/>
                                    <w:bCs/>
                                    <w:color w:val="FA0A4F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eastAsia="Calibri" w:hAnsi="Arial" w:cs="Cordia New"/>
                                    <w:b/>
                                    <w:bCs/>
                                    <w:color w:val="FA0A4F"/>
                                    <w:kern w:val="24"/>
                                    <w:sz w:val="28"/>
                                    <w:szCs w:val="28"/>
                                  </w:rPr>
                                  <w:t>Animal Cadaver and Tissue Exemption Form</w:t>
                                </w:r>
                              </w:p>
                              <w:p w14:paraId="035D1313" w14:textId="77777777" w:rsidR="00843297" w:rsidRDefault="00843297" w:rsidP="00843297">
                                <w:pPr>
                                  <w:spacing w:before="120"/>
                                  <w:rPr>
                                    <w:rFonts w:ascii="Arial" w:eastAsia="Calibri" w:hAnsi="Arial" w:cs="Cordia New"/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Arial" w:eastAsia="Calibri" w:hAnsi="Arial" w:cs="Cordia New"/>
                                    <w:color w:val="000000" w:themeColor="text1"/>
                                    <w:kern w:val="24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vert="horz" wrap="square" lIns="0" tIns="0" rIns="0" bIns="0" rtlCol="0">
                            <a:noAutofit/>
                          </wps:bodyPr>
                        </wps:wsp>
                        <wps:wsp>
                          <wps:cNvPr id="305233803" name="Shape 2381"/>
                          <wps:cNvSpPr/>
                          <wps:spPr>
                            <a:xfrm>
                              <a:off x="341313" y="771927"/>
                              <a:ext cx="4638675" cy="12014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55997" h="850303">
                                  <a:moveTo>
                                    <a:pt x="0" y="0"/>
                                  </a:moveTo>
                                  <a:lnTo>
                                    <a:pt x="5255997" y="0"/>
                                  </a:lnTo>
                                  <a:lnTo>
                                    <a:pt x="5255997" y="850303"/>
                                  </a:lnTo>
                                  <a:lnTo>
                                    <a:pt x="0" y="85030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 cap="flat">
                              <a:solidFill>
                                <a:schemeClr val="tx1"/>
                              </a:solidFill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413F41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52729960" name="Rectangle 252729960"/>
                          <wps:cNvSpPr/>
                          <wps:spPr>
                            <a:xfrm>
                              <a:off x="388620" y="800799"/>
                              <a:ext cx="4544060" cy="116299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17BFF" w14:textId="77777777" w:rsidR="00843297" w:rsidRDefault="00843297" w:rsidP="00216293">
                                <w:pPr>
                                  <w:spacing w:line="276" w:lineRule="auto"/>
                                  <w:jc w:val="both"/>
                                  <w:rPr>
                                    <w:rFonts w:ascii="Calibri" w:eastAsia="Calibri" w:hAnsi="Calibri" w:cs="Cordia New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eastAsia="Calibri" w:hAnsi="Calibri" w:cs="Cordia New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Use this form to request </w:t>
                                </w:r>
                                <w:r w:rsidRPr="00C94E95">
                                  <w:rPr>
                                    <w:rFonts w:ascii="Calibri" w:eastAsia="Calibri" w:hAnsi="Calibri" w:cs="Cordia New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u w:val="single"/>
                                  </w:rPr>
                                  <w:t>an exemption from the application process</w:t>
                                </w:r>
                                <w:r>
                                  <w:rPr>
                                    <w:rFonts w:ascii="Calibri" w:eastAsia="Calibri" w:hAnsi="Calibri" w:cs="Cordia New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to use </w:t>
                                </w:r>
                                <w:r>
                                  <w:rPr>
                                    <w:rFonts w:ascii="Calibri" w:eastAsia="Calibri" w:hAnsi="Calibri" w:cs="Cordia New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live</w:t>
                                </w:r>
                                <w:r>
                                  <w:rPr>
                                    <w:rFonts w:ascii="Calibri" w:eastAsia="Calibri" w:hAnsi="Calibri" w:cs="Cordia New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animals for scientific purposes.</w:t>
                                </w:r>
                              </w:p>
                              <w:p w14:paraId="47EEB30A" w14:textId="33EEC22B" w:rsidR="00843297" w:rsidRDefault="00843297" w:rsidP="00216293">
                                <w:pPr>
                                  <w:spacing w:line="276" w:lineRule="auto"/>
                                  <w:jc w:val="both"/>
                                  <w:rPr>
                                    <w:rFonts w:ascii="Calibri" w:eastAsia="Calibri" w:hAnsi="Calibri" w:cs="Cordia New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eastAsia="Calibri" w:hAnsi="Calibri" w:cs="Cordia New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Exemptions are granted for collection and use, or reuse, of animal cadavers and tissues, if the source is deemed ethical and if </w:t>
                                </w:r>
                                <w:r w:rsidR="0057579B">
                                  <w:rPr>
                                    <w:rFonts w:ascii="Calibri" w:eastAsia="Calibri" w:hAnsi="Calibri" w:cs="Cordia New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Calibri" w:eastAsia="Calibri" w:hAnsi="Calibri" w:cs="Cordia New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animal</w:t>
                                </w:r>
                                <w:r w:rsidR="0057579B">
                                  <w:rPr>
                                    <w:rFonts w:ascii="Calibri" w:eastAsia="Calibri" w:hAnsi="Calibri" w:cs="Cordia New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’s</w:t>
                                </w:r>
                                <w:r>
                                  <w:rPr>
                                    <w:rFonts w:ascii="Calibri" w:eastAsia="Calibri" w:hAnsi="Calibri" w:cs="Cordia New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death has not been for the purposes of research or teaching. </w:t>
                                </w:r>
                              </w:p>
                              <w:p w14:paraId="2B575276" w14:textId="77777777" w:rsidR="00843297" w:rsidRDefault="00843297" w:rsidP="002A07B9">
                                <w:pPr>
                                  <w:spacing w:after="120" w:line="276" w:lineRule="auto"/>
                                  <w:jc w:val="both"/>
                                  <w:rPr>
                                    <w:rFonts w:ascii="Calibri" w:eastAsia="Calibri" w:hAnsi="Calibri" w:cs="Cordia New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eastAsia="Calibri" w:hAnsi="Calibri" w:cs="Cordia New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Teaching or research that uses </w:t>
                                </w:r>
                                <w:r w:rsidRPr="00A17C0B">
                                  <w:rPr>
                                    <w:rFonts w:ascii="Calibri" w:eastAsia="Calibri" w:hAnsi="Calibri" w:cs="Cordia New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live</w:t>
                                </w:r>
                                <w:r>
                                  <w:rPr>
                                    <w:rFonts w:ascii="Calibri" w:eastAsia="Calibri" w:hAnsi="Calibri" w:cs="Cordia New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animals for science must apply to the Murdoch University Animal Ethics Committee for approval under the </w:t>
                                </w:r>
                                <w:r>
                                  <w:rPr>
                                    <w:rFonts w:ascii="Calibri" w:eastAsia="Calibri" w:hAnsi="Calibri" w:cs="Cordia New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Animal Code (2013)</w:t>
                                </w:r>
                                <w:r>
                                  <w:rPr>
                                    <w:rFonts w:ascii="Calibri" w:eastAsia="Calibri" w:hAnsi="Calibri" w:cs="Cordia New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vert="horz" lIns="0" tIns="0" rIns="0" bIns="0" rtlCol="0">
                            <a:noAutofit/>
                          </wps:bodyPr>
                        </wps:wsp>
                        <wpg:grpSp>
                          <wpg:cNvPr id="1570350031" name="Group 1570350031"/>
                          <wpg:cNvGrpSpPr/>
                          <wpg:grpSpPr>
                            <a:xfrm>
                              <a:off x="5109936" y="771927"/>
                              <a:ext cx="1824036" cy="1201405"/>
                              <a:chOff x="5109936" y="771927"/>
                              <a:chExt cx="1824036" cy="1201405"/>
                            </a:xfrm>
                          </wpg:grpSpPr>
                          <wps:wsp>
                            <wps:cNvPr id="824697504" name="Shape 2382"/>
                            <wps:cNvSpPr/>
                            <wps:spPr>
                              <a:xfrm>
                                <a:off x="5109936" y="771927"/>
                                <a:ext cx="1790700" cy="12014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4786" h="850303">
                                    <a:moveTo>
                                      <a:pt x="0" y="0"/>
                                    </a:moveTo>
                                    <a:lnTo>
                                      <a:pt x="2224786" y="0"/>
                                    </a:lnTo>
                                    <a:lnTo>
                                      <a:pt x="2224786" y="850303"/>
                                    </a:lnTo>
                                    <a:lnTo>
                                      <a:pt x="0" y="85030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0" cap="flat">
                                <a:solidFill>
                                  <a:schemeClr val="tx1"/>
                                </a:solidFill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413F4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392320" name="Rectangle 75392320"/>
                            <wps:cNvSpPr/>
                            <wps:spPr>
                              <a:xfrm>
                                <a:off x="5181371" y="838919"/>
                                <a:ext cx="1657350" cy="4622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034BD0" w14:textId="77777777" w:rsidR="00843297" w:rsidRPr="00FC5649" w:rsidRDefault="00843297" w:rsidP="00843297">
                                  <w:pPr>
                                    <w:rPr>
                                      <w:rFonts w:ascii="Calibri" w:eastAsia="Calibri" w:hAnsi="Calibri" w:cs="Cordia New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FC5649">
                                    <w:rPr>
                                      <w:rFonts w:ascii="Calibri" w:eastAsia="Calibri" w:hAnsi="Calibri" w:cs="Cordia New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All applications are to be submitted in the </w:t>
                                  </w:r>
                                  <w:r w:rsidRPr="00FC5649">
                                    <w:rPr>
                                      <w:rFonts w:ascii="Calibri" w:eastAsia="Calibri" w:hAnsi="Calibri" w:cs="Cordia New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IRMA</w:t>
                                  </w:r>
                                  <w:r w:rsidRPr="00FC5649">
                                    <w:rPr>
                                      <w:rFonts w:ascii="Calibri" w:eastAsia="Calibri" w:hAnsi="Calibri" w:cs="Cordia New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system as attachments to a coversheet.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>
                              <a:noAutofit/>
                            </wps:bodyPr>
                          </wps:wsp>
                          <wps:wsp>
                            <wps:cNvPr id="1548204984" name="Rectangle 1548204984"/>
                            <wps:cNvSpPr/>
                            <wps:spPr>
                              <a:xfrm>
                                <a:off x="5190897" y="1462764"/>
                                <a:ext cx="1743075" cy="4381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804753" w14:textId="77777777" w:rsidR="00843297" w:rsidRPr="00FC5649" w:rsidRDefault="00843297" w:rsidP="00843297">
                                  <w:pPr>
                                    <w:rPr>
                                      <w:rFonts w:ascii="Calibri" w:eastAsia="Calibri" w:hAnsi="Calibri" w:cs="Cordia New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FC5649">
                                    <w:rPr>
                                      <w:rFonts w:ascii="Calibri" w:eastAsia="Calibri" w:hAnsi="Calibri" w:cs="Cordia New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Animal Ethics Office</w:t>
                                  </w:r>
                                </w:p>
                                <w:p w14:paraId="393D100C" w14:textId="77777777" w:rsidR="00843297" w:rsidRPr="00FC5649" w:rsidRDefault="00843297" w:rsidP="00843297">
                                  <w:pPr>
                                    <w:rPr>
                                      <w:rFonts w:ascii="Calibri" w:eastAsia="Times New Roman" w:hAnsi="Calibri" w:cs="Times New Roman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FC5649">
                                    <w:rPr>
                                      <w:rFonts w:ascii="Calibri" w:eastAsia="Times New Roman"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(08) 9360 6472 / 9360 7366</w:t>
                                  </w:r>
                                </w:p>
                                <w:p w14:paraId="769D6E7A" w14:textId="77777777" w:rsidR="00843297" w:rsidRPr="00FC5649" w:rsidRDefault="00843297" w:rsidP="00843297">
                                  <w:pPr>
                                    <w:rPr>
                                      <w:rFonts w:ascii="Calibri" w:eastAsia="Times New Roman"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FC5649">
                                    <w:rPr>
                                      <w:rFonts w:ascii="Calibri" w:eastAsia="Times New Roman"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animal.ethics@murdoch.edu.au</w:t>
                                  </w:r>
                                </w:p>
                                <w:p w14:paraId="10A44186" w14:textId="77777777" w:rsidR="00843297" w:rsidRPr="00FC5649" w:rsidRDefault="00843297" w:rsidP="00843297">
                                  <w:pPr>
                                    <w:rPr>
                                      <w:rFonts w:ascii="Calibri" w:eastAsia="Calibri" w:hAnsi="Calibri" w:cs="Cordia New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FC5649">
                                    <w:rPr>
                                      <w:rFonts w:ascii="Calibri" w:eastAsia="Calibri" w:hAnsi="Calibri" w:cs="Cordia New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  <w:p w14:paraId="08726742" w14:textId="77777777" w:rsidR="00843297" w:rsidRPr="00FC5649" w:rsidRDefault="00843297" w:rsidP="00843297">
                                  <w:pPr>
                                    <w:rPr>
                                      <w:rFonts w:ascii="Calibri" w:eastAsia="Calibri" w:hAnsi="Calibri" w:cs="Cordia New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FC5649">
                                    <w:rPr>
                                      <w:rFonts w:ascii="Calibri" w:eastAsia="Calibri" w:hAnsi="Calibri" w:cs="Cordia New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766300464" name="Picture 176630046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7429"/>
                            <a:ext cx="304800" cy="352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01638" id="Group 11" o:spid="_x0000_s1026" style="position:absolute;left:0;text-align:left;margin-left:-19.3pt;margin-top:-31.25pt;width:545.95pt;height:155.25pt;z-index:251731968;mso-position-horizontal-relative:margin;mso-position-vertical-relative:margin;mso-width-relative:margin;mso-height-relative:margin" coordsize="69339,19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">
                <v:group id="Group 1468712952" o:spid="_x0000_s1027" style="position:absolute;left:3413;width:65926;height:19733" coordorigin="3413" coordsize="65926,1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">
                  <v:rect id="Rectangle 1645646817" o:spid="_x0000_s1028" style="position:absolute;left:3886;width:43338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" filled="f" stroked="f">
                    <v:textbox inset="0,0,0,0">
                      <w:txbxContent>
                        <w:p w14:paraId="1950B856" w14:textId="77777777" w:rsidR="00843297" w:rsidRDefault="00843297" w:rsidP="00843297">
                          <w:pPr>
                            <w:spacing w:after="120"/>
                            <w:rPr>
                              <w:rFonts w:ascii="Arial" w:eastAsia="Calibri" w:hAnsi="Arial" w:cs="Cordia New"/>
                              <w:b/>
                              <w:bCs/>
                              <w:color w:val="FA0A4F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 w:cs="Cordia New"/>
                              <w:b/>
                              <w:bCs/>
                              <w:color w:val="FA0A4F"/>
                              <w:kern w:val="24"/>
                            </w:rPr>
                            <w:t>Animal Ethics</w:t>
                          </w:r>
                        </w:p>
                        <w:p w14:paraId="48BC8592" w14:textId="77777777" w:rsidR="00843297" w:rsidRDefault="00843297" w:rsidP="00843297">
                          <w:pPr>
                            <w:rPr>
                              <w:rFonts w:ascii="Arial" w:eastAsia="Calibri" w:hAnsi="Arial" w:cs="Cordia New"/>
                              <w:b/>
                              <w:bCs/>
                              <w:color w:val="FA0A4F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Calibri" w:hAnsi="Arial" w:cs="Cordia New"/>
                              <w:b/>
                              <w:bCs/>
                              <w:color w:val="FA0A4F"/>
                              <w:kern w:val="24"/>
                              <w:sz w:val="28"/>
                              <w:szCs w:val="28"/>
                            </w:rPr>
                            <w:t>Animal Cadaver and Tissue Exemption Form</w:t>
                          </w:r>
                        </w:p>
                        <w:p w14:paraId="035D1313" w14:textId="77777777" w:rsidR="00843297" w:rsidRDefault="00843297" w:rsidP="00843297">
                          <w:pPr>
                            <w:spacing w:before="120"/>
                            <w:rPr>
                              <w:rFonts w:ascii="Arial" w:eastAsia="Calibri" w:hAnsi="Arial" w:cs="Cordia New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="Arial" w:eastAsia="Calibri" w:hAnsi="Arial" w:cs="Cordia New"/>
                              <w:color w:val="000000" w:themeColor="text1"/>
                              <w:kern w:val="24"/>
                            </w:rPr>
                            <w:t>2026</w:t>
                          </w:r>
                        </w:p>
                      </w:txbxContent>
                    </v:textbox>
                  </v:rect>
                  <v:shape id="Shape 2381" o:spid="_x0000_s1029" style="position:absolute;left:3413;top:7719;width:46386;height:12014;visibility:visible;mso-wrap-style:square;v-text-anchor:top" coordsize="5255997,850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" path="m,l5255997,r,850303l,850303,,e" fillcolor="#d8d8d8 [2732]" strokecolor="black [3213]" strokeweight="0">
                    <v:stroke miterlimit="83231f" joinstyle="miter"/>
                    <v:path arrowok="t" textboxrect="0,0,5255997,850303"/>
                  </v:shape>
                  <v:rect id="Rectangle 252729960" o:spid="_x0000_s1030" style="position:absolute;left:3886;top:8007;width:45440;height:1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" filled="f" stroked="f">
                    <v:textbox inset="0,0,0,0">
                      <w:txbxContent>
                        <w:p w14:paraId="24B17BFF" w14:textId="77777777" w:rsidR="00843297" w:rsidRDefault="00843297" w:rsidP="00216293">
                          <w:pPr>
                            <w:spacing w:line="276" w:lineRule="auto"/>
                            <w:jc w:val="both"/>
                            <w:rPr>
                              <w:rFonts w:ascii="Calibri" w:eastAsia="Calibri" w:hAnsi="Calibri" w:cs="Cordia New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ordia New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Use this form to request </w:t>
                          </w:r>
                          <w:r w:rsidRPr="00C94E95">
                            <w:rPr>
                              <w:rFonts w:ascii="Calibri" w:eastAsia="Calibri" w:hAnsi="Calibri" w:cs="Cordia New"/>
                              <w:color w:val="000000" w:themeColor="text1"/>
                              <w:kern w:val="24"/>
                              <w:sz w:val="18"/>
                              <w:szCs w:val="18"/>
                              <w:u w:val="single"/>
                            </w:rPr>
                            <w:t>an exemption from the application process</w:t>
                          </w:r>
                          <w:r>
                            <w:rPr>
                              <w:rFonts w:ascii="Calibri" w:eastAsia="Calibri" w:hAnsi="Calibri" w:cs="Cordia New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to use </w:t>
                          </w:r>
                          <w:r>
                            <w:rPr>
                              <w:rFonts w:ascii="Calibri" w:eastAsia="Calibri" w:hAnsi="Calibri" w:cs="Cordia New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live</w:t>
                          </w:r>
                          <w:r>
                            <w:rPr>
                              <w:rFonts w:ascii="Calibri" w:eastAsia="Calibri" w:hAnsi="Calibri" w:cs="Cordia New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animals for scientific purposes.</w:t>
                          </w:r>
                        </w:p>
                        <w:p w14:paraId="47EEB30A" w14:textId="33EEC22B" w:rsidR="00843297" w:rsidRDefault="00843297" w:rsidP="00216293">
                          <w:pPr>
                            <w:spacing w:line="276" w:lineRule="auto"/>
                            <w:jc w:val="both"/>
                            <w:rPr>
                              <w:rFonts w:ascii="Calibri" w:eastAsia="Calibri" w:hAnsi="Calibri" w:cs="Cordia New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ordia New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Exemptions are granted for collection and use, or reuse, of animal cadavers and tissues, if the source is deemed ethical and if </w:t>
                          </w:r>
                          <w:r w:rsidR="0057579B">
                            <w:rPr>
                              <w:rFonts w:ascii="Calibri" w:eastAsia="Calibri" w:hAnsi="Calibri" w:cs="Cordia New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the </w:t>
                          </w:r>
                          <w:r>
                            <w:rPr>
                              <w:rFonts w:ascii="Calibri" w:eastAsia="Calibri" w:hAnsi="Calibri" w:cs="Cordia New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animal</w:t>
                          </w:r>
                          <w:r w:rsidR="0057579B">
                            <w:rPr>
                              <w:rFonts w:ascii="Calibri" w:eastAsia="Calibri" w:hAnsi="Calibri" w:cs="Cordia New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’s</w:t>
                          </w:r>
                          <w:r>
                            <w:rPr>
                              <w:rFonts w:ascii="Calibri" w:eastAsia="Calibri" w:hAnsi="Calibri" w:cs="Cordia New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death has not been for the purposes of research or teaching. </w:t>
                          </w:r>
                        </w:p>
                        <w:p w14:paraId="2B575276" w14:textId="77777777" w:rsidR="00843297" w:rsidRDefault="00843297" w:rsidP="002A07B9">
                          <w:pPr>
                            <w:spacing w:after="120" w:line="276" w:lineRule="auto"/>
                            <w:jc w:val="both"/>
                            <w:rPr>
                              <w:rFonts w:ascii="Calibri" w:eastAsia="Calibri" w:hAnsi="Calibri" w:cs="Cordia New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ordia New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Teaching or research that uses </w:t>
                          </w:r>
                          <w:r w:rsidRPr="00A17C0B">
                            <w:rPr>
                              <w:rFonts w:ascii="Calibri" w:eastAsia="Calibri" w:hAnsi="Calibri" w:cs="Cordia New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live</w:t>
                          </w:r>
                          <w:r>
                            <w:rPr>
                              <w:rFonts w:ascii="Calibri" w:eastAsia="Calibri" w:hAnsi="Calibri" w:cs="Cordia New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animals for science must apply to the Murdoch University Animal Ethics Committee for approval under the </w:t>
                          </w:r>
                          <w:r>
                            <w:rPr>
                              <w:rFonts w:ascii="Calibri" w:eastAsia="Calibri" w:hAnsi="Calibri" w:cs="Cordia New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Animal Code (2013)</w:t>
                          </w:r>
                          <w:r>
                            <w:rPr>
                              <w:rFonts w:ascii="Calibri" w:eastAsia="Calibri" w:hAnsi="Calibri" w:cs="Cordia New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v:textbox>
                  </v:rect>
                  <v:group id="Group 1570350031" o:spid="_x0000_s1031" style="position:absolute;left:51099;top:7719;width:18240;height:12014" coordorigin="51099,7719" coordsize="18240,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">
                    <v:shape id="Shape 2382" o:spid="_x0000_s1032" style="position:absolute;left:51099;top:7719;width:17907;height:12014;visibility:visible;mso-wrap-style:square;v-text-anchor:top" coordsize="2224786,850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" path="m,l2224786,r,850303l,850303,,e" fillcolor="#d8d8d8 [2732]" strokecolor="black [3213]" strokeweight="0">
                      <v:stroke miterlimit="83231f" joinstyle="miter"/>
                      <v:path arrowok="t" textboxrect="0,0,2224786,850303"/>
                    </v:shape>
                    <v:rect id="Rectangle 75392320" o:spid="_x0000_s1033" style="position:absolute;left:51813;top:8389;width:16574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" filled="f" stroked="f">
                      <v:textbox inset="0,0,0,0">
                        <w:txbxContent>
                          <w:p w14:paraId="50034BD0" w14:textId="77777777" w:rsidR="00843297" w:rsidRPr="00FC5649" w:rsidRDefault="00843297" w:rsidP="00843297">
                            <w:pPr>
                              <w:rPr>
                                <w:rFonts w:ascii="Calibri" w:eastAsia="Calibri" w:hAnsi="Calibri" w:cs="Cordia New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C5649">
                              <w:rPr>
                                <w:rFonts w:ascii="Calibri" w:eastAsia="Calibri" w:hAnsi="Calibri" w:cs="Cordia New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All applications are to be submitted in the </w:t>
                            </w:r>
                            <w:r w:rsidRPr="00FC5649">
                              <w:rPr>
                                <w:rFonts w:ascii="Calibri" w:eastAsia="Calibri" w:hAnsi="Calibri" w:cs="Cordia New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IRMA</w:t>
                            </w:r>
                            <w:r w:rsidRPr="00FC5649">
                              <w:rPr>
                                <w:rFonts w:ascii="Calibri" w:eastAsia="Calibri" w:hAnsi="Calibri" w:cs="Cordia New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system as attachments to a coversheet.</w:t>
                            </w:r>
                          </w:p>
                        </w:txbxContent>
                      </v:textbox>
                    </v:rect>
                    <v:rect id="Rectangle 1548204984" o:spid="_x0000_s1034" style="position:absolute;left:51908;top:14627;width:17431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" filled="f" stroked="f">
                      <v:textbox inset="0,0,0,0">
                        <w:txbxContent>
                          <w:p w14:paraId="29804753" w14:textId="77777777" w:rsidR="00843297" w:rsidRPr="00FC5649" w:rsidRDefault="00843297" w:rsidP="00843297">
                            <w:pPr>
                              <w:rPr>
                                <w:rFonts w:ascii="Calibri" w:eastAsia="Calibri" w:hAnsi="Calibri" w:cs="Cordia New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C5649">
                              <w:rPr>
                                <w:rFonts w:ascii="Calibri" w:eastAsia="Calibri" w:hAnsi="Calibri" w:cs="Cordia New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Animal Ethics Office</w:t>
                            </w:r>
                          </w:p>
                          <w:p w14:paraId="393D100C" w14:textId="77777777" w:rsidR="00843297" w:rsidRPr="00FC5649" w:rsidRDefault="00843297" w:rsidP="00843297">
                            <w:pPr>
                              <w:rPr>
                                <w:rFonts w:ascii="Calibri" w:eastAsia="Times New Roman" w:hAnsi="Calibri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C5649">
                              <w:rPr>
                                <w:rFonts w:ascii="Calibri" w:eastAsia="Times New Roman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(08) 9360 6472 / 9360 7366</w:t>
                            </w:r>
                          </w:p>
                          <w:p w14:paraId="769D6E7A" w14:textId="77777777" w:rsidR="00843297" w:rsidRPr="00FC5649" w:rsidRDefault="00843297" w:rsidP="00843297">
                            <w:pPr>
                              <w:rPr>
                                <w:rFonts w:ascii="Calibri" w:eastAsia="Times New Roman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C5649">
                              <w:rPr>
                                <w:rFonts w:ascii="Calibri" w:eastAsia="Times New Roman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animal.ethics@murdoch.edu.au</w:t>
                            </w:r>
                          </w:p>
                          <w:p w14:paraId="10A44186" w14:textId="77777777" w:rsidR="00843297" w:rsidRPr="00FC5649" w:rsidRDefault="00843297" w:rsidP="00843297">
                            <w:pPr>
                              <w:rPr>
                                <w:rFonts w:ascii="Calibri" w:eastAsia="Calibri" w:hAnsi="Calibri" w:cs="Cordia New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C5649">
                              <w:rPr>
                                <w:rFonts w:ascii="Calibri" w:eastAsia="Calibri" w:hAnsi="Calibri" w:cs="Cordia New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8726742" w14:textId="77777777" w:rsidR="00843297" w:rsidRPr="00FC5649" w:rsidRDefault="00843297" w:rsidP="00843297">
                            <w:pPr>
                              <w:rPr>
                                <w:rFonts w:ascii="Calibri" w:eastAsia="Calibri" w:hAnsi="Calibri" w:cs="Cordia New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C5649">
                              <w:rPr>
                                <w:rFonts w:ascii="Calibri" w:eastAsia="Calibri" w:hAnsi="Calibri" w:cs="Cordia New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6300464" o:spid="_x0000_s1035" type="#_x0000_t75" style="position:absolute;top:7674;width:3048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">
                  <v:imagedata r:id="rId12" o:title=""/>
                </v:shape>
                <w10:wrap type="square" anchorx="margin" anchory="margin"/>
              </v:group>
            </w:pict>
          </mc:Fallback>
        </mc:AlternateContent>
      </w:r>
      <w:r w:rsidR="0004416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47403C" wp14:editId="59796B2B">
                <wp:simplePos x="0" y="0"/>
                <wp:positionH relativeFrom="column">
                  <wp:posOffset>-285750</wp:posOffset>
                </wp:positionH>
                <wp:positionV relativeFrom="paragraph">
                  <wp:posOffset>-171450</wp:posOffset>
                </wp:positionV>
                <wp:extent cx="378460" cy="261620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16CFE4" w14:textId="77777777" w:rsidR="00C64819" w:rsidRDefault="00A13D73" w:rsidP="00057C74"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010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7403C" id="Rectangle 64" o:spid="_x0000_s1036" style="position:absolute;left:0;text-align:left;margin-left:-22.5pt;margin-top:-13.5pt;width:29.8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" filled="f" stroked="f">
                <v:textbox inset="0,0,0,0">
                  <w:txbxContent>
                    <w:p w14:paraId="2916CFE4" w14:textId="77777777" w:rsidR="00C64819" w:rsidRDefault="00A13D73" w:rsidP="00057C74">
                      <w:r>
                        <w:rPr>
                          <w:color w:val="FFFFFF"/>
                          <w:w w:val="105"/>
                          <w:sz w:val="28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04416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29E54" wp14:editId="45AC35DD">
                <wp:simplePos x="0" y="0"/>
                <wp:positionH relativeFrom="column">
                  <wp:posOffset>-283210</wp:posOffset>
                </wp:positionH>
                <wp:positionV relativeFrom="paragraph">
                  <wp:posOffset>-355600</wp:posOffset>
                </wp:positionV>
                <wp:extent cx="410845" cy="26162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3AFABD" w14:textId="77777777" w:rsidR="00C64819" w:rsidRDefault="00C64819" w:rsidP="00057C74">
                            <w:r>
                              <w:rPr>
                                <w:color w:val="FFFFFF"/>
                                <w:w w:val="93"/>
                                <w:sz w:val="28"/>
                              </w:rPr>
                              <w:t>AE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29E54" id="Rectangle 63" o:spid="_x0000_s1037" style="position:absolute;left:0;text-align:left;margin-left:-22.3pt;margin-top:-28pt;width:32.3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" filled="f" stroked="f">
                <v:textbox inset="0,0,0,0">
                  <w:txbxContent>
                    <w:p w14:paraId="033AFABD" w14:textId="77777777" w:rsidR="00C64819" w:rsidRDefault="00C64819" w:rsidP="00057C74">
                      <w:r>
                        <w:rPr>
                          <w:color w:val="FFFFFF"/>
                          <w:w w:val="93"/>
                          <w:sz w:val="28"/>
                        </w:rPr>
                        <w:t>AE</w:t>
                      </w:r>
                    </w:p>
                  </w:txbxContent>
                </v:textbox>
              </v:rect>
            </w:pict>
          </mc:Fallback>
        </mc:AlternateContent>
      </w:r>
      <w:r w:rsidR="00044165" w:rsidRPr="00057C74">
        <w:rPr>
          <w:cap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7D4115" wp14:editId="437A4B1A">
                <wp:simplePos x="0" y="0"/>
                <wp:positionH relativeFrom="column">
                  <wp:posOffset>497840</wp:posOffset>
                </wp:positionH>
                <wp:positionV relativeFrom="paragraph">
                  <wp:posOffset>-163830</wp:posOffset>
                </wp:positionV>
                <wp:extent cx="2194560" cy="215900"/>
                <wp:effectExtent l="0" t="0" r="0" b="0"/>
                <wp:wrapNone/>
                <wp:docPr id="2024" name="Rectangle 2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21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C156C9" w14:textId="77777777" w:rsidR="00C64819" w:rsidRDefault="0000456A" w:rsidP="00057C74">
                            <w:r>
                              <w:rPr>
                                <w:color w:val="FFFFFF"/>
                                <w:w w:val="97"/>
                              </w:rPr>
                              <w:t>Animal Ethics Committee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D4115" id="Rectangle 2024" o:spid="_x0000_s1038" style="position:absolute;left:0;text-align:left;margin-left:39.2pt;margin-top:-12.9pt;width:172.8pt;height:1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" filled="f" stroked="f">
                <v:textbox inset="0,0,0,0">
                  <w:txbxContent>
                    <w:p w14:paraId="4CC156C9" w14:textId="77777777" w:rsidR="00C64819" w:rsidRDefault="0000456A" w:rsidP="00057C74">
                      <w:r>
                        <w:rPr>
                          <w:color w:val="FFFFFF"/>
                          <w:w w:val="97"/>
                        </w:rPr>
                        <w:t>Animal Ethics Committee</w:t>
                      </w:r>
                    </w:p>
                  </w:txbxContent>
                </v:textbox>
              </v:rect>
            </w:pict>
          </mc:Fallback>
        </mc:AlternateContent>
      </w:r>
      <w:r w:rsidR="00044165" w:rsidRPr="00057C74">
        <w:rPr>
          <w:cap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CA505F" wp14:editId="07FB977B">
                <wp:simplePos x="0" y="0"/>
                <wp:positionH relativeFrom="column">
                  <wp:posOffset>497840</wp:posOffset>
                </wp:positionH>
                <wp:positionV relativeFrom="paragraph">
                  <wp:posOffset>-366395</wp:posOffset>
                </wp:positionV>
                <wp:extent cx="3733800" cy="278765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278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82BCD8" w14:textId="342CC18B" w:rsidR="00C64819" w:rsidRDefault="00715D9E" w:rsidP="00057C74">
                            <w:r w:rsidRPr="00E36E92">
                              <w:rPr>
                                <w:b/>
                                <w:color w:val="FFFFFF" w:themeColor="background1"/>
                                <w:w w:val="101"/>
                                <w:sz w:val="28"/>
                              </w:rPr>
                              <w:t xml:space="preserve">Animal </w:t>
                            </w:r>
                            <w:r w:rsidR="00A13D73"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>Cadaver and Tissue</w:t>
                            </w:r>
                            <w:r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 xml:space="preserve"> Use Exemption Form</w:t>
                            </w:r>
                            <w:r w:rsidR="00A13D73"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 xml:space="preserve"> Notification</w:t>
                            </w:r>
                            <w:r w:rsidR="00C64819"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A505F" id="Rectangle 65" o:spid="_x0000_s1039" style="position:absolute;left:0;text-align:left;margin-left:39.2pt;margin-top:-28.85pt;width:294pt;height:21.9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" filled="f" stroked="f">
                <v:textbox inset="0,0,0,0">
                  <w:txbxContent>
                    <w:p w14:paraId="7F82BCD8" w14:textId="342CC18B" w:rsidR="00C64819" w:rsidRDefault="00715D9E" w:rsidP="00057C74">
                      <w:r w:rsidRPr="00E36E92">
                        <w:rPr>
                          <w:b/>
                          <w:color w:val="FFFFFF" w:themeColor="background1"/>
                          <w:w w:val="101"/>
                          <w:sz w:val="28"/>
                        </w:rPr>
                        <w:t xml:space="preserve">Animal </w:t>
                      </w:r>
                      <w:r w:rsidR="00A13D73">
                        <w:rPr>
                          <w:b/>
                          <w:color w:val="FFFFFF"/>
                          <w:w w:val="101"/>
                          <w:sz w:val="28"/>
                        </w:rPr>
                        <w:t>Cadaver and Tissue</w:t>
                      </w:r>
                      <w:r>
                        <w:rPr>
                          <w:b/>
                          <w:color w:val="FFFFFF"/>
                          <w:w w:val="101"/>
                          <w:sz w:val="28"/>
                        </w:rPr>
                        <w:t xml:space="preserve"> Use Exemption Form</w:t>
                      </w:r>
                      <w:r w:rsidR="00A13D73">
                        <w:rPr>
                          <w:b/>
                          <w:color w:val="FFFFFF"/>
                          <w:w w:val="101"/>
                          <w:sz w:val="28"/>
                        </w:rPr>
                        <w:t xml:space="preserve"> Notification</w:t>
                      </w:r>
                      <w:r w:rsidR="00C64819">
                        <w:rPr>
                          <w:b/>
                          <w:color w:val="FFFFFF"/>
                          <w:w w:val="101"/>
                          <w:sz w:val="28"/>
                        </w:rPr>
                        <w:t xml:space="preserve"> Form</w:t>
                      </w:r>
                    </w:p>
                  </w:txbxContent>
                </v:textbox>
              </v:rect>
            </w:pict>
          </mc:Fallback>
        </mc:AlternateContent>
      </w:r>
    </w:p>
    <w:p w14:paraId="654BA172" w14:textId="77777777" w:rsidR="002E1D47" w:rsidRPr="00E039DE" w:rsidRDefault="002E1D47" w:rsidP="002E1D47">
      <w:pPr>
        <w:spacing w:line="276" w:lineRule="auto"/>
        <w:ind w:right="122"/>
        <w:contextualSpacing/>
        <w:jc w:val="center"/>
        <w:rPr>
          <w:u w:val="single"/>
        </w:rPr>
      </w:pPr>
      <w:r w:rsidRPr="00E039DE">
        <w:rPr>
          <w:u w:val="single"/>
        </w:rPr>
        <w:t xml:space="preserve">Provide responses to </w:t>
      </w:r>
      <w:r w:rsidRPr="00E039DE">
        <w:rPr>
          <w:b/>
          <w:u w:val="single"/>
        </w:rPr>
        <w:t>ALL</w:t>
      </w:r>
      <w:r w:rsidRPr="00E039DE">
        <w:rPr>
          <w:u w:val="single"/>
        </w:rPr>
        <w:t xml:space="preserve"> questions on this form.</w:t>
      </w:r>
    </w:p>
    <w:p w14:paraId="77953C4E" w14:textId="77777777" w:rsidR="00057C74" w:rsidRPr="00CD6534" w:rsidRDefault="00057C74" w:rsidP="0025074E">
      <w:pPr>
        <w:spacing w:line="276" w:lineRule="auto"/>
        <w:ind w:left="2880" w:right="28" w:firstLine="720"/>
        <w:contextualSpacing/>
        <w:jc w:val="both"/>
        <w:rPr>
          <w:sz w:val="18"/>
          <w:szCs w:val="18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"/>
        <w:gridCol w:w="965"/>
        <w:gridCol w:w="1356"/>
        <w:gridCol w:w="2693"/>
        <w:gridCol w:w="1418"/>
        <w:gridCol w:w="3260"/>
      </w:tblGrid>
      <w:tr w:rsidR="005D72D3" w:rsidRPr="002C0E59" w14:paraId="42392E82" w14:textId="77777777" w:rsidTr="0062104A">
        <w:tc>
          <w:tcPr>
            <w:tcW w:w="10348" w:type="dxa"/>
            <w:gridSpan w:val="7"/>
            <w:tcBorders>
              <w:bottom w:val="single" w:sz="12" w:space="0" w:color="auto"/>
            </w:tcBorders>
            <w:vAlign w:val="center"/>
          </w:tcPr>
          <w:p w14:paraId="4110F2A3" w14:textId="00B46581" w:rsidR="005D72D3" w:rsidRPr="00035A6F" w:rsidRDefault="005D72D3" w:rsidP="0025074E">
            <w:pPr>
              <w:spacing w:line="276" w:lineRule="auto"/>
              <w:contextualSpacing/>
              <w:rPr>
                <w:b/>
                <w:sz w:val="24"/>
              </w:rPr>
            </w:pPr>
            <w:r w:rsidRPr="00035A6F">
              <w:rPr>
                <w:b/>
                <w:sz w:val="24"/>
              </w:rPr>
              <w:t xml:space="preserve">Part </w:t>
            </w:r>
            <w:proofErr w:type="gramStart"/>
            <w:r w:rsidR="00D33460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</w:t>
            </w:r>
            <w:r w:rsidRPr="00035A6F">
              <w:rPr>
                <w:b/>
                <w:sz w:val="24"/>
              </w:rPr>
              <w:t xml:space="preserve"> -</w:t>
            </w:r>
            <w:proofErr w:type="gramEnd"/>
            <w:r>
              <w:rPr>
                <w:b/>
                <w:sz w:val="24"/>
              </w:rPr>
              <w:t xml:space="preserve">  </w:t>
            </w:r>
            <w:r w:rsidRPr="00035A6F">
              <w:rPr>
                <w:b/>
                <w:sz w:val="24"/>
              </w:rPr>
              <w:t xml:space="preserve">Project </w:t>
            </w:r>
            <w:r>
              <w:rPr>
                <w:b/>
                <w:sz w:val="24"/>
              </w:rPr>
              <w:t>Overview</w:t>
            </w:r>
          </w:p>
        </w:tc>
      </w:tr>
      <w:tr w:rsidR="00264F03" w:rsidRPr="002C0E59" w14:paraId="4B02824A" w14:textId="77777777" w:rsidTr="0062104A">
        <w:trPr>
          <w:trHeight w:val="102"/>
        </w:trPr>
        <w:tc>
          <w:tcPr>
            <w:tcW w:w="10348" w:type="dxa"/>
            <w:gridSpan w:val="7"/>
            <w:tcBorders>
              <w:top w:val="single" w:sz="12" w:space="0" w:color="auto"/>
            </w:tcBorders>
            <w:vAlign w:val="center"/>
          </w:tcPr>
          <w:p w14:paraId="3D539832" w14:textId="77777777" w:rsidR="00264F03" w:rsidRPr="00264F03" w:rsidRDefault="00264F03" w:rsidP="0025074E">
            <w:pPr>
              <w:spacing w:line="276" w:lineRule="auto"/>
              <w:contextualSpacing/>
              <w:rPr>
                <w:b/>
                <w:sz w:val="12"/>
                <w:szCs w:val="10"/>
              </w:rPr>
            </w:pPr>
          </w:p>
        </w:tc>
      </w:tr>
      <w:tr w:rsidR="002132E8" w:rsidRPr="002C0E59" w14:paraId="156ACA63" w14:textId="77777777" w:rsidTr="007C0EC8">
        <w:tc>
          <w:tcPr>
            <w:tcW w:w="567" w:type="dxa"/>
            <w:vAlign w:val="center"/>
          </w:tcPr>
          <w:p w14:paraId="3DC1852B" w14:textId="5740F179" w:rsidR="002132E8" w:rsidRPr="002C0E59" w:rsidRDefault="002132E8" w:rsidP="0025074E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1.1 </w:t>
            </w:r>
          </w:p>
        </w:tc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14:paraId="7D1B2516" w14:textId="717CA5B7" w:rsidR="002132E8" w:rsidRPr="002C0E59" w:rsidRDefault="002132E8" w:rsidP="0025074E">
            <w:pPr>
              <w:spacing w:line="276" w:lineRule="auto"/>
              <w:contextualSpacing/>
              <w:rPr>
                <w:b/>
                <w:szCs w:val="20"/>
              </w:rPr>
            </w:pPr>
            <w:r w:rsidRPr="002C0E59">
              <w:rPr>
                <w:b/>
                <w:szCs w:val="20"/>
              </w:rPr>
              <w:t>Project Title:</w:t>
            </w:r>
          </w:p>
        </w:tc>
      </w:tr>
      <w:tr w:rsidR="00D14B3C" w:rsidRPr="00D80BAA" w14:paraId="2B08AB33" w14:textId="77777777" w:rsidTr="007C0EC8">
        <w:trPr>
          <w:trHeight w:val="498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EC89EAD" w14:textId="77777777" w:rsidR="00D14B3C" w:rsidRPr="00CD6534" w:rsidRDefault="00D14B3C" w:rsidP="0025074E">
            <w:pPr>
              <w:spacing w:line="276" w:lineRule="auto"/>
              <w:ind w:right="60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843AB" w14:textId="2199A7D7" w:rsidR="00D14B3C" w:rsidRPr="00CD6534" w:rsidRDefault="00D14B3C" w:rsidP="0025074E">
            <w:pPr>
              <w:spacing w:line="276" w:lineRule="auto"/>
              <w:ind w:right="600"/>
              <w:contextualSpacing/>
              <w:rPr>
                <w:b/>
                <w:sz w:val="20"/>
                <w:szCs w:val="20"/>
              </w:rPr>
            </w:pPr>
          </w:p>
        </w:tc>
      </w:tr>
      <w:tr w:rsidR="005B21AE" w:rsidRPr="00C64819" w14:paraId="2DD4F561" w14:textId="77777777" w:rsidTr="0062104A">
        <w:trPr>
          <w:trHeight w:val="100"/>
        </w:trPr>
        <w:tc>
          <w:tcPr>
            <w:tcW w:w="10348" w:type="dxa"/>
            <w:gridSpan w:val="7"/>
            <w:vAlign w:val="center"/>
          </w:tcPr>
          <w:p w14:paraId="546E7D97" w14:textId="77777777" w:rsidR="005B21AE" w:rsidRPr="00C64819" w:rsidRDefault="005B21AE" w:rsidP="0025074E">
            <w:pPr>
              <w:spacing w:line="276" w:lineRule="auto"/>
              <w:contextualSpacing/>
              <w:rPr>
                <w:sz w:val="12"/>
                <w:szCs w:val="20"/>
              </w:rPr>
            </w:pPr>
          </w:p>
        </w:tc>
      </w:tr>
      <w:tr w:rsidR="002132E8" w:rsidRPr="00C64819" w14:paraId="760579FA" w14:textId="77777777" w:rsidTr="007C0EC8">
        <w:trPr>
          <w:trHeight w:val="276"/>
        </w:trPr>
        <w:tc>
          <w:tcPr>
            <w:tcW w:w="567" w:type="dxa"/>
            <w:vAlign w:val="center"/>
          </w:tcPr>
          <w:p w14:paraId="2F2D2E3F" w14:textId="0B27B72E" w:rsidR="002132E8" w:rsidRPr="00044F37" w:rsidRDefault="002132E8" w:rsidP="0025074E">
            <w:pPr>
              <w:spacing w:line="276" w:lineRule="auto"/>
              <w:contextualSpacing/>
              <w:rPr>
                <w:b/>
                <w:bCs/>
                <w:sz w:val="12"/>
                <w:szCs w:val="20"/>
              </w:rPr>
            </w:pPr>
            <w:r>
              <w:rPr>
                <w:b/>
                <w:bCs/>
                <w:szCs w:val="36"/>
              </w:rPr>
              <w:t xml:space="preserve">1.2 </w:t>
            </w:r>
          </w:p>
        </w:tc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14:paraId="6A0791E4" w14:textId="77777777" w:rsidR="002132E8" w:rsidRDefault="002132E8" w:rsidP="0025074E">
            <w:pPr>
              <w:spacing w:line="276" w:lineRule="auto"/>
              <w:contextualSpacing/>
              <w:rPr>
                <w:b/>
                <w:bCs/>
                <w:szCs w:val="36"/>
              </w:rPr>
            </w:pPr>
            <w:r w:rsidRPr="00044F37">
              <w:rPr>
                <w:b/>
                <w:bCs/>
                <w:szCs w:val="36"/>
              </w:rPr>
              <w:t>Lay Summary</w:t>
            </w:r>
            <w:r>
              <w:rPr>
                <w:b/>
                <w:bCs/>
                <w:szCs w:val="36"/>
              </w:rPr>
              <w:t xml:space="preserve"> of Project:</w:t>
            </w:r>
          </w:p>
          <w:p w14:paraId="480B5695" w14:textId="2267F5D1" w:rsidR="00944878" w:rsidRPr="00944878" w:rsidRDefault="00944878" w:rsidP="0025074E">
            <w:pPr>
              <w:spacing w:line="276" w:lineRule="auto"/>
              <w:contextualSpacing/>
              <w:rPr>
                <w:sz w:val="12"/>
                <w:szCs w:val="20"/>
              </w:rPr>
            </w:pPr>
            <w:r w:rsidRPr="00944878">
              <w:rPr>
                <w:szCs w:val="36"/>
              </w:rPr>
              <w:t>Please use plain English</w:t>
            </w:r>
            <w:r>
              <w:rPr>
                <w:szCs w:val="36"/>
              </w:rPr>
              <w:t xml:space="preserve"> to summarise the proposed project and use of animals</w:t>
            </w:r>
            <w:r w:rsidRPr="00944878">
              <w:rPr>
                <w:szCs w:val="36"/>
              </w:rPr>
              <w:t>.</w:t>
            </w:r>
          </w:p>
        </w:tc>
      </w:tr>
      <w:tr w:rsidR="00D14B3C" w:rsidRPr="00C64819" w14:paraId="7443C438" w14:textId="77777777" w:rsidTr="007C0EC8">
        <w:trPr>
          <w:trHeight w:val="26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C41CF34" w14:textId="77777777" w:rsidR="00D14B3C" w:rsidRPr="00051F20" w:rsidRDefault="00D14B3C" w:rsidP="0025074E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  <w:p w14:paraId="3EA0A644" w14:textId="77777777" w:rsidR="00D14B3C" w:rsidRPr="00051F20" w:rsidRDefault="00D14B3C" w:rsidP="0025074E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D2283" w14:textId="77777777" w:rsidR="00D14B3C" w:rsidRPr="00051F20" w:rsidRDefault="00D14B3C" w:rsidP="0025074E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  <w:p w14:paraId="4B256295" w14:textId="77777777" w:rsidR="00D14B3C" w:rsidRPr="00051F20" w:rsidRDefault="00D14B3C" w:rsidP="0025074E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42644A" w:rsidRPr="00C64819" w14:paraId="7E92D685" w14:textId="77777777" w:rsidTr="0062104A">
        <w:trPr>
          <w:trHeight w:val="102"/>
        </w:trPr>
        <w:tc>
          <w:tcPr>
            <w:tcW w:w="10348" w:type="dxa"/>
            <w:gridSpan w:val="7"/>
            <w:vAlign w:val="center"/>
          </w:tcPr>
          <w:p w14:paraId="10288C16" w14:textId="77777777" w:rsidR="0042644A" w:rsidRPr="00264F03" w:rsidRDefault="0042644A" w:rsidP="0025074E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AA62B9" w:rsidRPr="00C64819" w14:paraId="430A8383" w14:textId="77777777" w:rsidTr="0062104A">
        <w:trPr>
          <w:trHeight w:val="102"/>
        </w:trPr>
        <w:tc>
          <w:tcPr>
            <w:tcW w:w="10348" w:type="dxa"/>
            <w:gridSpan w:val="7"/>
            <w:vAlign w:val="center"/>
          </w:tcPr>
          <w:p w14:paraId="3210A158" w14:textId="77777777" w:rsidR="00AA62B9" w:rsidRPr="00264F03" w:rsidRDefault="00AA62B9" w:rsidP="0025074E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6B0D1D" w:rsidRPr="00C64819" w14:paraId="70E7900E" w14:textId="77777777" w:rsidTr="0062104A">
        <w:trPr>
          <w:trHeight w:val="102"/>
        </w:trPr>
        <w:tc>
          <w:tcPr>
            <w:tcW w:w="10348" w:type="dxa"/>
            <w:gridSpan w:val="7"/>
            <w:tcBorders>
              <w:bottom w:val="nil"/>
            </w:tcBorders>
            <w:vAlign w:val="center"/>
          </w:tcPr>
          <w:p w14:paraId="2CB9D9DC" w14:textId="77777777" w:rsidR="006B0D1D" w:rsidRPr="00264F03" w:rsidRDefault="006B0D1D" w:rsidP="0025074E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32300E" w:rsidRPr="002C0E59" w14:paraId="1B48ADEF" w14:textId="77777777" w:rsidTr="0062104A">
        <w:tc>
          <w:tcPr>
            <w:tcW w:w="10348" w:type="dxa"/>
            <w:gridSpan w:val="7"/>
            <w:tcBorders>
              <w:bottom w:val="single" w:sz="12" w:space="0" w:color="auto"/>
            </w:tcBorders>
            <w:vAlign w:val="center"/>
          </w:tcPr>
          <w:p w14:paraId="02CD5BD5" w14:textId="4C2A06E9" w:rsidR="0032300E" w:rsidRPr="002C0E59" w:rsidRDefault="0032300E" w:rsidP="0025074E">
            <w:pPr>
              <w:spacing w:line="276" w:lineRule="auto"/>
              <w:contextualSpacing/>
              <w:rPr>
                <w:b/>
                <w:caps/>
                <w:sz w:val="24"/>
                <w:szCs w:val="20"/>
              </w:rPr>
            </w:pPr>
            <w:r w:rsidRPr="002C0E59">
              <w:rPr>
                <w:b/>
                <w:sz w:val="24"/>
                <w:szCs w:val="20"/>
              </w:rPr>
              <w:t xml:space="preserve">Part </w:t>
            </w:r>
            <w:proofErr w:type="gramStart"/>
            <w:r w:rsidR="00D33460">
              <w:rPr>
                <w:b/>
                <w:sz w:val="24"/>
                <w:szCs w:val="20"/>
              </w:rPr>
              <w:t>2</w:t>
            </w:r>
            <w:r w:rsidRPr="002C0E59">
              <w:rPr>
                <w:b/>
                <w:sz w:val="24"/>
                <w:szCs w:val="20"/>
              </w:rPr>
              <w:t xml:space="preserve"> </w:t>
            </w:r>
            <w:r>
              <w:rPr>
                <w:b/>
                <w:sz w:val="24"/>
                <w:szCs w:val="20"/>
              </w:rPr>
              <w:t xml:space="preserve"> </w:t>
            </w:r>
            <w:r w:rsidRPr="002C0E59">
              <w:rPr>
                <w:b/>
                <w:sz w:val="24"/>
                <w:szCs w:val="20"/>
              </w:rPr>
              <w:t>-</w:t>
            </w:r>
            <w:proofErr w:type="gramEnd"/>
            <w:r w:rsidRPr="002C0E59">
              <w:rPr>
                <w:b/>
                <w:sz w:val="24"/>
                <w:szCs w:val="20"/>
              </w:rPr>
              <w:t xml:space="preserve"> </w:t>
            </w:r>
            <w:r>
              <w:rPr>
                <w:b/>
                <w:sz w:val="24"/>
                <w:szCs w:val="20"/>
              </w:rPr>
              <w:t xml:space="preserve"> </w:t>
            </w:r>
            <w:r w:rsidRPr="002C0E59">
              <w:rPr>
                <w:b/>
                <w:sz w:val="24"/>
                <w:szCs w:val="20"/>
              </w:rPr>
              <w:t xml:space="preserve">Personnel </w:t>
            </w:r>
            <w:r>
              <w:rPr>
                <w:b/>
                <w:sz w:val="24"/>
                <w:szCs w:val="20"/>
              </w:rPr>
              <w:t>I</w:t>
            </w:r>
            <w:r w:rsidRPr="002C0E59">
              <w:rPr>
                <w:b/>
                <w:sz w:val="24"/>
                <w:szCs w:val="20"/>
              </w:rPr>
              <w:t>nformation</w:t>
            </w:r>
          </w:p>
        </w:tc>
      </w:tr>
      <w:tr w:rsidR="00B96C3C" w:rsidRPr="00CD6534" w14:paraId="3CAB8161" w14:textId="77777777" w:rsidTr="0062104A">
        <w:tc>
          <w:tcPr>
            <w:tcW w:w="10348" w:type="dxa"/>
            <w:gridSpan w:val="7"/>
            <w:tcBorders>
              <w:top w:val="single" w:sz="12" w:space="0" w:color="auto"/>
            </w:tcBorders>
            <w:vAlign w:val="center"/>
          </w:tcPr>
          <w:p w14:paraId="55EB3DB7" w14:textId="77777777" w:rsidR="00B96C3C" w:rsidRPr="00B96C3C" w:rsidRDefault="00B96C3C" w:rsidP="0025074E">
            <w:pPr>
              <w:spacing w:line="276" w:lineRule="auto"/>
              <w:contextualSpacing/>
              <w:jc w:val="both"/>
              <w:rPr>
                <w:b/>
                <w:sz w:val="12"/>
                <w:szCs w:val="10"/>
              </w:rPr>
            </w:pPr>
          </w:p>
        </w:tc>
      </w:tr>
      <w:tr w:rsidR="00382A6F" w:rsidRPr="00CD6534" w14:paraId="6A76396C" w14:textId="77777777" w:rsidTr="0062104A">
        <w:trPr>
          <w:trHeight w:val="1494"/>
        </w:trPr>
        <w:tc>
          <w:tcPr>
            <w:tcW w:w="656" w:type="dxa"/>
            <w:gridSpan w:val="2"/>
          </w:tcPr>
          <w:p w14:paraId="35F93308" w14:textId="0B916415" w:rsidR="00382A6F" w:rsidRDefault="00FF45B9" w:rsidP="00382A6F">
            <w:pPr>
              <w:spacing w:before="240"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2C0E59">
              <w:rPr>
                <w:b/>
                <w:szCs w:val="20"/>
              </w:rPr>
              <w:t>.1</w:t>
            </w:r>
          </w:p>
        </w:tc>
        <w:tc>
          <w:tcPr>
            <w:tcW w:w="9692" w:type="dxa"/>
            <w:gridSpan w:val="5"/>
          </w:tcPr>
          <w:p w14:paraId="21AE118C" w14:textId="77777777" w:rsidR="00FF45B9" w:rsidRDefault="00FF45B9" w:rsidP="00FF45B9">
            <w:pPr>
              <w:spacing w:line="276" w:lineRule="auto"/>
              <w:rPr>
                <w:noProof/>
                <w:sz w:val="24"/>
              </w:rPr>
            </w:pPr>
            <w:r w:rsidRPr="002C0E59">
              <w:rPr>
                <w:b/>
                <w:szCs w:val="20"/>
              </w:rPr>
              <w:t>Chief Investigator / Supervisor:</w:t>
            </w:r>
            <w:r w:rsidRPr="002C0E59">
              <w:rPr>
                <w:noProof/>
                <w:sz w:val="24"/>
              </w:rPr>
              <w:t xml:space="preserve"> </w:t>
            </w:r>
          </w:p>
          <w:p w14:paraId="0BAED9A6" w14:textId="2C465816" w:rsidR="00F54E21" w:rsidRDefault="00F54E21" w:rsidP="00FF45B9">
            <w:pPr>
              <w:spacing w:before="240" w:line="276" w:lineRule="auto"/>
              <w:rPr>
                <w:rStyle w:val="contentpasted0"/>
                <w:color w:val="000000"/>
                <w:sz w:val="20"/>
                <w:szCs w:val="21"/>
                <w:shd w:val="clear" w:color="auto" w:fill="FFFF00"/>
                <w:lang w:val="en-US"/>
              </w:rPr>
            </w:pPr>
            <w:r w:rsidRPr="001F59CB">
              <w:rPr>
                <w:rStyle w:val="contentpasted0"/>
                <w:color w:val="000000"/>
                <w:sz w:val="20"/>
                <w:szCs w:val="21"/>
                <w:lang w:val="en-US"/>
              </w:rPr>
              <w:t xml:space="preserve">The Chief Investigator for a project </w:t>
            </w:r>
            <w:r w:rsidRPr="00DF0620">
              <w:rPr>
                <w:rStyle w:val="contentpasted0"/>
                <w:color w:val="000000"/>
                <w:sz w:val="20"/>
                <w:szCs w:val="21"/>
                <w:u w:val="single"/>
                <w:lang w:val="en-US"/>
              </w:rPr>
              <w:t>must be</w:t>
            </w:r>
            <w:r w:rsidRPr="001F59CB">
              <w:rPr>
                <w:rStyle w:val="contentpasted0"/>
                <w:color w:val="000000"/>
                <w:sz w:val="20"/>
                <w:szCs w:val="21"/>
                <w:lang w:val="en-US"/>
              </w:rPr>
              <w:t xml:space="preserve"> a Murdoch University staff member </w:t>
            </w:r>
            <w:r>
              <w:rPr>
                <w:rStyle w:val="contentpasted0"/>
                <w:color w:val="000000"/>
                <w:sz w:val="20"/>
                <w:szCs w:val="21"/>
                <w:lang w:val="en-US"/>
              </w:rPr>
              <w:t xml:space="preserve">or an approved adjunct who is </w:t>
            </w:r>
            <w:r w:rsidRPr="001F59CB">
              <w:rPr>
                <w:rStyle w:val="contentpasted0"/>
                <w:color w:val="000000"/>
                <w:sz w:val="20"/>
                <w:szCs w:val="21"/>
                <w:lang w:val="en-US"/>
              </w:rPr>
              <w:t xml:space="preserve">able to take ultimate </w:t>
            </w:r>
            <w:r>
              <w:rPr>
                <w:rStyle w:val="contentpasted0"/>
                <w:color w:val="000000"/>
                <w:sz w:val="20"/>
                <w:szCs w:val="21"/>
                <w:lang w:val="en-US"/>
              </w:rPr>
              <w:t xml:space="preserve">legal </w:t>
            </w:r>
            <w:r w:rsidRPr="001F59CB">
              <w:rPr>
                <w:rStyle w:val="contentpasted0"/>
                <w:color w:val="000000"/>
                <w:sz w:val="20"/>
                <w:szCs w:val="21"/>
                <w:lang w:val="en-US"/>
              </w:rPr>
              <w:t>responsibility for the project.</w:t>
            </w:r>
          </w:p>
          <w:p w14:paraId="3427806A" w14:textId="68E40B6F" w:rsidR="00382A6F" w:rsidRPr="00245E2F" w:rsidRDefault="00F54E21" w:rsidP="00245E2F">
            <w:pPr>
              <w:contextualSpacing/>
              <w:rPr>
                <w:sz w:val="20"/>
                <w:szCs w:val="20"/>
              </w:rPr>
            </w:pPr>
            <w:r w:rsidRPr="00241884">
              <w:rPr>
                <w:sz w:val="20"/>
                <w:szCs w:val="20"/>
              </w:rPr>
              <w:t xml:space="preserve">If Adjunct, include a copy of your </w:t>
            </w:r>
            <w:r w:rsidRPr="00C81A1B">
              <w:rPr>
                <w:i/>
                <w:iCs/>
                <w:sz w:val="20"/>
                <w:szCs w:val="20"/>
              </w:rPr>
              <w:t>Confirmation of Adjunct Appointment</w:t>
            </w:r>
            <w:r w:rsidRPr="00241884">
              <w:rPr>
                <w:sz w:val="20"/>
                <w:szCs w:val="20"/>
              </w:rPr>
              <w:t xml:space="preserve"> in the DOCUMENTS tab in IRMA.</w:t>
            </w:r>
          </w:p>
        </w:tc>
      </w:tr>
      <w:tr w:rsidR="004F2970" w:rsidRPr="002C0E59" w14:paraId="54C024A5" w14:textId="77777777" w:rsidTr="00514551">
        <w:tc>
          <w:tcPr>
            <w:tcW w:w="656" w:type="dxa"/>
            <w:gridSpan w:val="2"/>
          </w:tcPr>
          <w:p w14:paraId="11D34F61" w14:textId="77777777" w:rsidR="004F2970" w:rsidRPr="002C0E59" w:rsidRDefault="004F2970" w:rsidP="0025074E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bottom w:val="single" w:sz="2" w:space="0" w:color="auto"/>
            </w:tcBorders>
            <w:vAlign w:val="center"/>
          </w:tcPr>
          <w:p w14:paraId="7298E4C6" w14:textId="77777777" w:rsidR="004F2970" w:rsidRPr="00FD6A5E" w:rsidRDefault="004F2970" w:rsidP="0025074E">
            <w:pPr>
              <w:spacing w:line="276" w:lineRule="auto"/>
              <w:contextualSpacing/>
            </w:pPr>
            <w:r w:rsidRPr="00FD6A5E">
              <w:t>Title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vAlign w:val="center"/>
          </w:tcPr>
          <w:p w14:paraId="6E8D6408" w14:textId="77777777" w:rsidR="004F2970" w:rsidRPr="00FD6A5E" w:rsidRDefault="004F2970" w:rsidP="0025074E">
            <w:pPr>
              <w:spacing w:line="276" w:lineRule="auto"/>
              <w:contextualSpacing/>
            </w:pPr>
            <w:r w:rsidRPr="00FD6A5E">
              <w:t xml:space="preserve">Given Name </w:t>
            </w:r>
          </w:p>
        </w:tc>
        <w:tc>
          <w:tcPr>
            <w:tcW w:w="4678" w:type="dxa"/>
            <w:gridSpan w:val="2"/>
            <w:tcBorders>
              <w:bottom w:val="single" w:sz="2" w:space="0" w:color="auto"/>
            </w:tcBorders>
            <w:vAlign w:val="center"/>
          </w:tcPr>
          <w:p w14:paraId="41437A85" w14:textId="77777777" w:rsidR="004F2970" w:rsidRPr="00FD6A5E" w:rsidRDefault="004F2970" w:rsidP="0025074E">
            <w:pPr>
              <w:spacing w:line="276" w:lineRule="auto"/>
              <w:contextualSpacing/>
            </w:pPr>
            <w:r w:rsidRPr="00FD6A5E">
              <w:t>Surname</w:t>
            </w:r>
          </w:p>
        </w:tc>
      </w:tr>
      <w:tr w:rsidR="0054599D" w:rsidRPr="002C0E59" w14:paraId="6D8622EF" w14:textId="77777777" w:rsidTr="00514551">
        <w:tc>
          <w:tcPr>
            <w:tcW w:w="656" w:type="dxa"/>
            <w:gridSpan w:val="2"/>
            <w:tcBorders>
              <w:right w:val="single" w:sz="2" w:space="0" w:color="auto"/>
            </w:tcBorders>
          </w:tcPr>
          <w:p w14:paraId="6A4AB018" w14:textId="77777777" w:rsidR="0054599D" w:rsidRPr="002C0E59" w:rsidRDefault="0054599D" w:rsidP="0025074E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E5286F9" w14:textId="09C4ABBB" w:rsidR="0054599D" w:rsidRPr="00FD6A5E" w:rsidRDefault="0054599D" w:rsidP="0025074E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F10DAC5" w14:textId="58FCE778" w:rsidR="0054599D" w:rsidRPr="00FD6A5E" w:rsidRDefault="0054599D" w:rsidP="0025074E">
            <w:pPr>
              <w:spacing w:line="276" w:lineRule="auto"/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4A58903" w14:textId="7948CBD2" w:rsidR="0054599D" w:rsidRPr="00FD6A5E" w:rsidRDefault="0054599D" w:rsidP="0025074E">
            <w:pPr>
              <w:spacing w:line="276" w:lineRule="auto"/>
            </w:pPr>
          </w:p>
        </w:tc>
      </w:tr>
      <w:tr w:rsidR="00514551" w:rsidRPr="002C0E59" w14:paraId="4FA516A8" w14:textId="77777777" w:rsidTr="007C0EC8">
        <w:tc>
          <w:tcPr>
            <w:tcW w:w="656" w:type="dxa"/>
            <w:gridSpan w:val="2"/>
          </w:tcPr>
          <w:p w14:paraId="4DF72BC6" w14:textId="77777777" w:rsidR="004C6A6B" w:rsidRPr="002C0E59" w:rsidRDefault="004C6A6B" w:rsidP="004C6A6B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E573C00" w14:textId="06FB2B50" w:rsidR="004C6A6B" w:rsidRPr="00FD6A5E" w:rsidRDefault="004C6A6B" w:rsidP="004C6A6B">
            <w:pPr>
              <w:spacing w:line="276" w:lineRule="auto"/>
              <w:contextualSpacing/>
              <w:jc w:val="right"/>
            </w:pPr>
            <w:r>
              <w:t>University School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D80C04F" w14:textId="6CB946EB" w:rsidR="004C6A6B" w:rsidRPr="00FD6A5E" w:rsidRDefault="004C6A6B" w:rsidP="004C6A6B">
            <w:pPr>
              <w:spacing w:line="276" w:lineRule="auto"/>
            </w:pPr>
            <w:r w:rsidRPr="007E5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5289">
              <w:rPr>
                <w:rFonts w:ascii="Arial" w:hAnsi="Arial" w:cs="Arial"/>
                <w:sz w:val="20"/>
                <w:szCs w:val="20"/>
              </w:rPr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5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5E720A" w14:textId="1AE2A1AE" w:rsidR="004C6A6B" w:rsidRPr="00FD6A5E" w:rsidRDefault="004C6A6B" w:rsidP="00582F73">
            <w:pPr>
              <w:spacing w:line="276" w:lineRule="auto"/>
              <w:jc w:val="right"/>
            </w:pPr>
            <w:r>
              <w:t>Office No.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3A58326" w14:textId="567B9144" w:rsidR="004C6A6B" w:rsidRPr="00FD6A5E" w:rsidRDefault="004C6A6B" w:rsidP="004C6A6B">
            <w:pPr>
              <w:spacing w:line="276" w:lineRule="auto"/>
            </w:pPr>
          </w:p>
        </w:tc>
      </w:tr>
      <w:tr w:rsidR="00FB5008" w:rsidRPr="002C0E59" w14:paraId="1D70DC5A" w14:textId="77777777" w:rsidTr="007C0EC8">
        <w:tc>
          <w:tcPr>
            <w:tcW w:w="656" w:type="dxa"/>
            <w:gridSpan w:val="2"/>
          </w:tcPr>
          <w:p w14:paraId="0FD03B32" w14:textId="77777777" w:rsidR="00FB5008" w:rsidRPr="002C0E59" w:rsidRDefault="00FB5008" w:rsidP="0025074E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vAlign w:val="center"/>
          </w:tcPr>
          <w:p w14:paraId="427BB09A" w14:textId="5D1E645A" w:rsidR="00FB5008" w:rsidRPr="00FD6A5E" w:rsidRDefault="00FB5008" w:rsidP="001B0AE1">
            <w:pPr>
              <w:spacing w:line="276" w:lineRule="auto"/>
              <w:contextualSpacing/>
              <w:jc w:val="right"/>
            </w:pPr>
            <w:r w:rsidRPr="00FD6A5E">
              <w:t>Telephone No.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BA1FA4" w14:textId="77777777" w:rsidR="00FB5008" w:rsidRPr="00FD6A5E" w:rsidRDefault="00FB5008" w:rsidP="0025074E">
            <w:pPr>
              <w:spacing w:line="276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2" w:space="0" w:color="auto"/>
            </w:tcBorders>
          </w:tcPr>
          <w:p w14:paraId="2E5CDC54" w14:textId="5CA501CD" w:rsidR="00FB5008" w:rsidRPr="00FD6A5E" w:rsidRDefault="00FB5008" w:rsidP="00FB5008">
            <w:pPr>
              <w:spacing w:line="276" w:lineRule="auto"/>
              <w:jc w:val="right"/>
            </w:pPr>
            <w:r>
              <w:t>Email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E32C9B5" w14:textId="621FDEFB" w:rsidR="00FB5008" w:rsidRPr="00FD6A5E" w:rsidRDefault="00FB5008" w:rsidP="0025074E">
            <w:pPr>
              <w:spacing w:line="276" w:lineRule="auto"/>
            </w:pPr>
          </w:p>
        </w:tc>
      </w:tr>
      <w:tr w:rsidR="004F2970" w:rsidRPr="00CD6534" w14:paraId="25FF2D4D" w14:textId="77777777" w:rsidTr="0062104A">
        <w:tc>
          <w:tcPr>
            <w:tcW w:w="656" w:type="dxa"/>
            <w:gridSpan w:val="2"/>
          </w:tcPr>
          <w:p w14:paraId="3BFFF183" w14:textId="77777777" w:rsidR="004F2970" w:rsidRPr="00CD6534" w:rsidRDefault="004F2970" w:rsidP="0025074E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vAlign w:val="center"/>
          </w:tcPr>
          <w:p w14:paraId="64E0FAB7" w14:textId="77777777" w:rsidR="004F2970" w:rsidRPr="00CD6534" w:rsidRDefault="004F2970" w:rsidP="0025074E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170282" w:rsidRPr="00CD6534" w14:paraId="0FC7C202" w14:textId="77777777" w:rsidTr="0062104A">
        <w:tc>
          <w:tcPr>
            <w:tcW w:w="656" w:type="dxa"/>
            <w:gridSpan w:val="2"/>
          </w:tcPr>
          <w:p w14:paraId="0D8F65EF" w14:textId="77777777" w:rsidR="00170282" w:rsidRPr="00CD6534" w:rsidRDefault="00170282" w:rsidP="0025074E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vAlign w:val="center"/>
          </w:tcPr>
          <w:p w14:paraId="514644BC" w14:textId="77777777" w:rsidR="00170282" w:rsidRPr="00CD6534" w:rsidRDefault="00170282" w:rsidP="0025074E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81524D" w:rsidRPr="00CD6534" w14:paraId="3EA01D2E" w14:textId="77777777" w:rsidTr="0062104A">
        <w:tc>
          <w:tcPr>
            <w:tcW w:w="656" w:type="dxa"/>
            <w:gridSpan w:val="2"/>
          </w:tcPr>
          <w:p w14:paraId="27E33B7D" w14:textId="3502FF9D" w:rsidR="0081524D" w:rsidRPr="00CD6534" w:rsidRDefault="00FA3EF3" w:rsidP="0025074E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2C0E59">
              <w:rPr>
                <w:b/>
                <w:szCs w:val="20"/>
              </w:rPr>
              <w:t>.2</w:t>
            </w:r>
          </w:p>
        </w:tc>
        <w:tc>
          <w:tcPr>
            <w:tcW w:w="9692" w:type="dxa"/>
            <w:gridSpan w:val="5"/>
            <w:vAlign w:val="center"/>
          </w:tcPr>
          <w:p w14:paraId="536E0419" w14:textId="22C2A747" w:rsidR="0081524D" w:rsidRPr="0006281A" w:rsidRDefault="00A51BCD" w:rsidP="0025074E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06281A">
              <w:rPr>
                <w:b/>
                <w:bCs/>
              </w:rPr>
              <w:t>Co-Investigator</w:t>
            </w:r>
            <w:r w:rsidR="00356BD7">
              <w:rPr>
                <w:b/>
                <w:bCs/>
              </w:rPr>
              <w:t xml:space="preserve"> Detail</w:t>
            </w:r>
            <w:r w:rsidRPr="0006281A">
              <w:rPr>
                <w:b/>
                <w:bCs/>
              </w:rPr>
              <w:t>s</w:t>
            </w:r>
            <w:r w:rsidR="00356BD7">
              <w:rPr>
                <w:b/>
                <w:bCs/>
              </w:rPr>
              <w:t>:</w:t>
            </w:r>
          </w:p>
        </w:tc>
      </w:tr>
      <w:tr w:rsidR="00FA3EF3" w:rsidRPr="00CD6534" w14:paraId="5658E890" w14:textId="77777777" w:rsidTr="0062104A">
        <w:trPr>
          <w:trHeight w:val="272"/>
        </w:trPr>
        <w:tc>
          <w:tcPr>
            <w:tcW w:w="656" w:type="dxa"/>
            <w:gridSpan w:val="2"/>
          </w:tcPr>
          <w:p w14:paraId="5F3BCF48" w14:textId="77777777" w:rsidR="00FA3EF3" w:rsidRDefault="00FA3EF3" w:rsidP="0025074E">
            <w:pPr>
              <w:spacing w:line="276" w:lineRule="auto"/>
              <w:contextualSpacing/>
              <w:rPr>
                <w:b/>
                <w:szCs w:val="20"/>
              </w:rPr>
            </w:pPr>
          </w:p>
        </w:tc>
        <w:tc>
          <w:tcPr>
            <w:tcW w:w="9692" w:type="dxa"/>
            <w:gridSpan w:val="5"/>
            <w:vAlign w:val="center"/>
          </w:tcPr>
          <w:p w14:paraId="148BE83B" w14:textId="77777777" w:rsidR="00FA3EF3" w:rsidRPr="0006281A" w:rsidRDefault="00FA3EF3" w:rsidP="0025074E">
            <w:pPr>
              <w:spacing w:line="276" w:lineRule="auto"/>
              <w:contextualSpacing/>
              <w:rPr>
                <w:b/>
                <w:bCs/>
              </w:rPr>
            </w:pPr>
          </w:p>
        </w:tc>
      </w:tr>
      <w:tr w:rsidR="0006281A" w:rsidRPr="00CD6534" w14:paraId="0C7A65F2" w14:textId="77777777" w:rsidTr="0062104A">
        <w:tc>
          <w:tcPr>
            <w:tcW w:w="656" w:type="dxa"/>
            <w:gridSpan w:val="2"/>
          </w:tcPr>
          <w:p w14:paraId="0E39009B" w14:textId="77777777" w:rsidR="0006281A" w:rsidRPr="00CD6534" w:rsidRDefault="0006281A" w:rsidP="0025074E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vAlign w:val="center"/>
          </w:tcPr>
          <w:p w14:paraId="3BD8EFF5" w14:textId="79F2B47E" w:rsidR="0006281A" w:rsidRPr="00A51BCD" w:rsidRDefault="0006281A" w:rsidP="0025074E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A3CFD">
              <w:rPr>
                <w:bCs/>
              </w:rPr>
              <w:t>For each additional Co-Investigator at Murdoch University, complete the following:</w:t>
            </w:r>
          </w:p>
        </w:tc>
      </w:tr>
      <w:tr w:rsidR="0006281A" w:rsidRPr="00CD6534" w14:paraId="005F37F3" w14:textId="77777777" w:rsidTr="0062104A">
        <w:trPr>
          <w:trHeight w:val="272"/>
        </w:trPr>
        <w:tc>
          <w:tcPr>
            <w:tcW w:w="656" w:type="dxa"/>
            <w:gridSpan w:val="2"/>
          </w:tcPr>
          <w:p w14:paraId="30770EA8" w14:textId="77777777" w:rsidR="0006281A" w:rsidRPr="00CD6534" w:rsidRDefault="0006281A" w:rsidP="0025074E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vAlign w:val="center"/>
          </w:tcPr>
          <w:p w14:paraId="627A1407" w14:textId="77777777" w:rsidR="0006281A" w:rsidRPr="009A3CFD" w:rsidRDefault="0006281A" w:rsidP="0025074E">
            <w:pPr>
              <w:spacing w:line="276" w:lineRule="auto"/>
              <w:contextualSpacing/>
              <w:rPr>
                <w:bCs/>
              </w:rPr>
            </w:pPr>
          </w:p>
        </w:tc>
      </w:tr>
      <w:tr w:rsidR="004F2970" w:rsidRPr="002C0E59" w14:paraId="5E367DFA" w14:textId="77777777" w:rsidTr="0062104A">
        <w:tc>
          <w:tcPr>
            <w:tcW w:w="656" w:type="dxa"/>
            <w:gridSpan w:val="2"/>
          </w:tcPr>
          <w:p w14:paraId="4979AF40" w14:textId="6D496DB7" w:rsidR="004F2970" w:rsidRPr="002C0E59" w:rsidRDefault="004F2970" w:rsidP="0025074E">
            <w:pPr>
              <w:spacing w:line="276" w:lineRule="auto"/>
              <w:contextualSpacing/>
              <w:rPr>
                <w:b/>
                <w:szCs w:val="20"/>
              </w:rPr>
            </w:pPr>
          </w:p>
        </w:tc>
        <w:tc>
          <w:tcPr>
            <w:tcW w:w="9692" w:type="dxa"/>
            <w:gridSpan w:val="5"/>
            <w:vAlign w:val="center"/>
          </w:tcPr>
          <w:p w14:paraId="5C4500A4" w14:textId="77777777" w:rsidR="004F2970" w:rsidRPr="002C0E59" w:rsidRDefault="004F2970" w:rsidP="0025074E">
            <w:pPr>
              <w:spacing w:line="276" w:lineRule="auto"/>
              <w:contextualSpacing/>
              <w:rPr>
                <w:b/>
                <w:szCs w:val="20"/>
              </w:rPr>
            </w:pPr>
            <w:r w:rsidRPr="002C0E59">
              <w:rPr>
                <w:b/>
                <w:szCs w:val="20"/>
              </w:rPr>
              <w:t>Co-Investigator 1:</w:t>
            </w:r>
          </w:p>
        </w:tc>
      </w:tr>
      <w:tr w:rsidR="004F2970" w:rsidRPr="002C0E59" w14:paraId="74A86B2A" w14:textId="77777777" w:rsidTr="00514551">
        <w:tc>
          <w:tcPr>
            <w:tcW w:w="656" w:type="dxa"/>
            <w:gridSpan w:val="2"/>
          </w:tcPr>
          <w:p w14:paraId="6B8BB6F6" w14:textId="77777777" w:rsidR="004F2970" w:rsidRPr="002C0E59" w:rsidRDefault="004F2970" w:rsidP="0025074E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bottom w:val="single" w:sz="2" w:space="0" w:color="auto"/>
            </w:tcBorders>
            <w:vAlign w:val="center"/>
          </w:tcPr>
          <w:p w14:paraId="69F6DEB8" w14:textId="77777777" w:rsidR="004F2970" w:rsidRPr="00FD6A5E" w:rsidRDefault="004F2970" w:rsidP="0025074E">
            <w:pPr>
              <w:spacing w:line="276" w:lineRule="auto"/>
              <w:contextualSpacing/>
            </w:pPr>
            <w:r w:rsidRPr="00FD6A5E">
              <w:t>Title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vAlign w:val="center"/>
          </w:tcPr>
          <w:p w14:paraId="3ECB33A7" w14:textId="77777777" w:rsidR="004F2970" w:rsidRPr="00FD6A5E" w:rsidRDefault="004F2970" w:rsidP="0025074E">
            <w:pPr>
              <w:spacing w:line="276" w:lineRule="auto"/>
              <w:contextualSpacing/>
            </w:pPr>
            <w:r w:rsidRPr="00FD6A5E">
              <w:t xml:space="preserve">Given Name </w:t>
            </w:r>
          </w:p>
        </w:tc>
        <w:tc>
          <w:tcPr>
            <w:tcW w:w="4678" w:type="dxa"/>
            <w:gridSpan w:val="2"/>
            <w:tcBorders>
              <w:bottom w:val="single" w:sz="2" w:space="0" w:color="auto"/>
            </w:tcBorders>
            <w:vAlign w:val="center"/>
          </w:tcPr>
          <w:p w14:paraId="14895C58" w14:textId="77777777" w:rsidR="004F2970" w:rsidRPr="00FD6A5E" w:rsidRDefault="004F2970" w:rsidP="0025074E">
            <w:pPr>
              <w:spacing w:line="276" w:lineRule="auto"/>
              <w:contextualSpacing/>
            </w:pPr>
            <w:r w:rsidRPr="00FD6A5E">
              <w:t>Surname</w:t>
            </w:r>
          </w:p>
        </w:tc>
      </w:tr>
      <w:tr w:rsidR="0054599D" w:rsidRPr="002C0E59" w14:paraId="7B1456D0" w14:textId="77777777" w:rsidTr="00514551">
        <w:tc>
          <w:tcPr>
            <w:tcW w:w="656" w:type="dxa"/>
            <w:gridSpan w:val="2"/>
            <w:tcBorders>
              <w:right w:val="single" w:sz="2" w:space="0" w:color="auto"/>
            </w:tcBorders>
            <w:vAlign w:val="center"/>
          </w:tcPr>
          <w:p w14:paraId="7C242A3B" w14:textId="77777777" w:rsidR="0054599D" w:rsidRPr="002C0E59" w:rsidRDefault="0054599D" w:rsidP="0025074E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27522EE" w14:textId="28083FAD" w:rsidR="0054599D" w:rsidRPr="00FD6A5E" w:rsidRDefault="0054599D" w:rsidP="0025074E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2C9C3ED" w14:textId="5F7F9C46" w:rsidR="0054599D" w:rsidRPr="00FD6A5E" w:rsidRDefault="0054599D" w:rsidP="0025074E">
            <w:pPr>
              <w:spacing w:line="276" w:lineRule="auto"/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16E2F2C" w14:textId="3D9B0DC2" w:rsidR="0054599D" w:rsidRPr="00FD6A5E" w:rsidRDefault="0054599D" w:rsidP="0025074E">
            <w:pPr>
              <w:spacing w:line="276" w:lineRule="auto"/>
            </w:pPr>
          </w:p>
        </w:tc>
      </w:tr>
      <w:tr w:rsidR="00C130A2" w:rsidRPr="002C0E59" w14:paraId="0FF57607" w14:textId="77777777" w:rsidTr="007C0EC8">
        <w:tc>
          <w:tcPr>
            <w:tcW w:w="656" w:type="dxa"/>
            <w:gridSpan w:val="2"/>
            <w:vAlign w:val="center"/>
          </w:tcPr>
          <w:p w14:paraId="1E6CA209" w14:textId="77777777" w:rsidR="00C130A2" w:rsidRPr="002C0E59" w:rsidRDefault="00C130A2" w:rsidP="00483E24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890E53F" w14:textId="1FB8D181" w:rsidR="00C130A2" w:rsidRDefault="00FA5FD0" w:rsidP="00483E24">
            <w:pPr>
              <w:spacing w:line="276" w:lineRule="auto"/>
              <w:contextualSpacing/>
              <w:jc w:val="right"/>
            </w:pPr>
            <w:r>
              <w:t>University School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015E9E7" w14:textId="77777777" w:rsidR="00C130A2" w:rsidRPr="00FD6A5E" w:rsidRDefault="00C130A2" w:rsidP="00483E24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3BB24ED" w14:textId="29CF3620" w:rsidR="00C130A2" w:rsidRPr="00FD6A5E" w:rsidRDefault="00C130A2" w:rsidP="00C130A2">
            <w:pPr>
              <w:spacing w:line="276" w:lineRule="auto"/>
              <w:jc w:val="right"/>
            </w:pPr>
            <w:r>
              <w:t>Office No.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9B781A4" w14:textId="24515AD2" w:rsidR="00C130A2" w:rsidRPr="00FD6A5E" w:rsidRDefault="00C130A2" w:rsidP="00483E24">
            <w:pPr>
              <w:spacing w:line="276" w:lineRule="auto"/>
            </w:pPr>
          </w:p>
        </w:tc>
      </w:tr>
      <w:tr w:rsidR="00483E24" w:rsidRPr="002C0E59" w14:paraId="74C00945" w14:textId="77777777" w:rsidTr="007C0EC8">
        <w:tc>
          <w:tcPr>
            <w:tcW w:w="656" w:type="dxa"/>
            <w:gridSpan w:val="2"/>
            <w:vAlign w:val="center"/>
          </w:tcPr>
          <w:p w14:paraId="14A07C96" w14:textId="77777777" w:rsidR="00483E24" w:rsidRPr="002C0E59" w:rsidRDefault="00483E24" w:rsidP="00483E24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vAlign w:val="center"/>
          </w:tcPr>
          <w:p w14:paraId="6BD832B3" w14:textId="1ACD33BB" w:rsidR="00483E24" w:rsidRDefault="00483E24" w:rsidP="00483E24">
            <w:pPr>
              <w:spacing w:line="276" w:lineRule="auto"/>
              <w:contextualSpacing/>
              <w:jc w:val="right"/>
            </w:pPr>
            <w:r w:rsidRPr="00FD6A5E">
              <w:t>Telephone No.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35F25" w14:textId="77777777" w:rsidR="00483E24" w:rsidRPr="00FD6A5E" w:rsidRDefault="00483E24" w:rsidP="00483E24">
            <w:pPr>
              <w:spacing w:line="276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2" w:space="0" w:color="auto"/>
            </w:tcBorders>
          </w:tcPr>
          <w:p w14:paraId="1D85D061" w14:textId="1F35F23E" w:rsidR="00483E24" w:rsidRPr="00FD6A5E" w:rsidRDefault="00483E24" w:rsidP="00483E24">
            <w:pPr>
              <w:spacing w:line="276" w:lineRule="auto"/>
              <w:jc w:val="right"/>
            </w:pPr>
            <w:r>
              <w:t>Email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01DDD4F" w14:textId="1448459D" w:rsidR="00483E24" w:rsidRPr="00FD6A5E" w:rsidRDefault="00483E24" w:rsidP="00483E24">
            <w:pPr>
              <w:spacing w:line="276" w:lineRule="auto"/>
            </w:pPr>
          </w:p>
        </w:tc>
      </w:tr>
      <w:tr w:rsidR="00483E24" w:rsidRPr="00CD6534" w14:paraId="0B706E4C" w14:textId="77777777" w:rsidTr="0062104A">
        <w:tc>
          <w:tcPr>
            <w:tcW w:w="656" w:type="dxa"/>
            <w:gridSpan w:val="2"/>
            <w:vAlign w:val="center"/>
          </w:tcPr>
          <w:p w14:paraId="2A4B4EA5" w14:textId="77777777" w:rsidR="00483E24" w:rsidRPr="00CD6534" w:rsidRDefault="00483E24" w:rsidP="00483E2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vAlign w:val="center"/>
          </w:tcPr>
          <w:p w14:paraId="2614EA62" w14:textId="77777777" w:rsidR="00483E24" w:rsidRPr="00CD6534" w:rsidRDefault="00483E24" w:rsidP="00483E2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483E24" w:rsidRPr="002C0E59" w14:paraId="337D5DEF" w14:textId="77777777" w:rsidTr="0062104A">
        <w:tc>
          <w:tcPr>
            <w:tcW w:w="656" w:type="dxa"/>
            <w:gridSpan w:val="2"/>
            <w:vAlign w:val="center"/>
          </w:tcPr>
          <w:p w14:paraId="73441207" w14:textId="77777777" w:rsidR="00483E24" w:rsidRPr="002C0E59" w:rsidRDefault="00483E24" w:rsidP="00483E24">
            <w:pPr>
              <w:spacing w:line="276" w:lineRule="auto"/>
              <w:contextualSpacing/>
              <w:rPr>
                <w:szCs w:val="20"/>
              </w:rPr>
            </w:pPr>
          </w:p>
        </w:tc>
        <w:tc>
          <w:tcPr>
            <w:tcW w:w="9692" w:type="dxa"/>
            <w:gridSpan w:val="5"/>
            <w:vAlign w:val="center"/>
          </w:tcPr>
          <w:p w14:paraId="15748E22" w14:textId="77777777" w:rsidR="00483E24" w:rsidRPr="002C0E59" w:rsidRDefault="00483E24" w:rsidP="00483E24">
            <w:pPr>
              <w:spacing w:line="276" w:lineRule="auto"/>
              <w:contextualSpacing/>
              <w:rPr>
                <w:b/>
                <w:szCs w:val="20"/>
              </w:rPr>
            </w:pPr>
            <w:r w:rsidRPr="002C0E59">
              <w:rPr>
                <w:b/>
                <w:szCs w:val="20"/>
              </w:rPr>
              <w:t>Co-Investigator 2:</w:t>
            </w:r>
          </w:p>
        </w:tc>
      </w:tr>
      <w:tr w:rsidR="00483E24" w:rsidRPr="002C0E59" w14:paraId="27E00907" w14:textId="77777777" w:rsidTr="00514551">
        <w:tc>
          <w:tcPr>
            <w:tcW w:w="656" w:type="dxa"/>
            <w:gridSpan w:val="2"/>
            <w:vAlign w:val="center"/>
          </w:tcPr>
          <w:p w14:paraId="6B895A69" w14:textId="77777777" w:rsidR="00483E24" w:rsidRPr="002C0E59" w:rsidRDefault="00483E24" w:rsidP="00483E2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bottom w:val="single" w:sz="2" w:space="0" w:color="auto"/>
            </w:tcBorders>
            <w:vAlign w:val="center"/>
          </w:tcPr>
          <w:p w14:paraId="0F5E5E04" w14:textId="77777777" w:rsidR="00483E24" w:rsidRPr="00FD6A5E" w:rsidRDefault="00483E24" w:rsidP="00483E24">
            <w:pPr>
              <w:spacing w:line="276" w:lineRule="auto"/>
              <w:contextualSpacing/>
            </w:pPr>
            <w:r w:rsidRPr="00FD6A5E">
              <w:t>Title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vAlign w:val="center"/>
          </w:tcPr>
          <w:p w14:paraId="32497A46" w14:textId="77777777" w:rsidR="00483E24" w:rsidRPr="00FD6A5E" w:rsidRDefault="00483E24" w:rsidP="00483E24">
            <w:pPr>
              <w:spacing w:line="276" w:lineRule="auto"/>
              <w:contextualSpacing/>
            </w:pPr>
            <w:r w:rsidRPr="00FD6A5E">
              <w:t xml:space="preserve">Given Name </w:t>
            </w:r>
          </w:p>
        </w:tc>
        <w:tc>
          <w:tcPr>
            <w:tcW w:w="4678" w:type="dxa"/>
            <w:gridSpan w:val="2"/>
            <w:tcBorders>
              <w:bottom w:val="single" w:sz="2" w:space="0" w:color="auto"/>
            </w:tcBorders>
            <w:vAlign w:val="center"/>
          </w:tcPr>
          <w:p w14:paraId="47E49975" w14:textId="77777777" w:rsidR="00483E24" w:rsidRPr="00FD6A5E" w:rsidRDefault="00483E24" w:rsidP="00483E24">
            <w:pPr>
              <w:spacing w:line="276" w:lineRule="auto"/>
              <w:contextualSpacing/>
            </w:pPr>
            <w:r w:rsidRPr="00FD6A5E">
              <w:t>Surname</w:t>
            </w:r>
          </w:p>
        </w:tc>
      </w:tr>
      <w:tr w:rsidR="00483E24" w:rsidRPr="002C0E59" w14:paraId="756E3F64" w14:textId="77777777" w:rsidTr="00514551">
        <w:tc>
          <w:tcPr>
            <w:tcW w:w="656" w:type="dxa"/>
            <w:gridSpan w:val="2"/>
            <w:tcBorders>
              <w:bottom w:val="nil"/>
              <w:right w:val="single" w:sz="2" w:space="0" w:color="auto"/>
            </w:tcBorders>
            <w:vAlign w:val="center"/>
          </w:tcPr>
          <w:p w14:paraId="58C71E1E" w14:textId="77777777" w:rsidR="00483E24" w:rsidRPr="002C0E59" w:rsidRDefault="00483E24" w:rsidP="00483E2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9DB5729" w14:textId="3ADAF3B7" w:rsidR="00483E24" w:rsidRPr="00FD6A5E" w:rsidRDefault="00483E24" w:rsidP="00483E24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EABC02D" w14:textId="7CC48167" w:rsidR="00483E24" w:rsidRPr="00FD6A5E" w:rsidRDefault="00483E24" w:rsidP="00483E24">
            <w:pPr>
              <w:spacing w:line="276" w:lineRule="auto"/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DF830A0" w14:textId="19A54907" w:rsidR="00483E24" w:rsidRPr="00FD6A5E" w:rsidRDefault="00483E24" w:rsidP="00483E24">
            <w:pPr>
              <w:spacing w:line="276" w:lineRule="auto"/>
            </w:pPr>
          </w:p>
        </w:tc>
      </w:tr>
      <w:tr w:rsidR="00C130A2" w:rsidRPr="002C0E59" w14:paraId="01743405" w14:textId="77777777" w:rsidTr="00514551"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14:paraId="0A380B52" w14:textId="77777777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316FB11" w14:textId="0427304F" w:rsidR="00C130A2" w:rsidRDefault="00FA5FD0" w:rsidP="00C130A2">
            <w:pPr>
              <w:spacing w:line="276" w:lineRule="auto"/>
              <w:contextualSpacing/>
              <w:jc w:val="right"/>
            </w:pPr>
            <w:r>
              <w:t>University School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A874EC0" w14:textId="77777777" w:rsidR="00C130A2" w:rsidRPr="00FD6A5E" w:rsidRDefault="00C130A2" w:rsidP="00C130A2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E4E5C7" w14:textId="2A77CD62" w:rsidR="00C130A2" w:rsidRPr="00FD6A5E" w:rsidRDefault="00C130A2" w:rsidP="00C130A2">
            <w:pPr>
              <w:spacing w:line="276" w:lineRule="auto"/>
            </w:pPr>
            <w:r>
              <w:t>Office No.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3AA9072" w14:textId="203208C6" w:rsidR="00C130A2" w:rsidRPr="00FD6A5E" w:rsidRDefault="00C130A2" w:rsidP="00C130A2">
            <w:pPr>
              <w:spacing w:line="276" w:lineRule="auto"/>
            </w:pPr>
          </w:p>
        </w:tc>
      </w:tr>
      <w:tr w:rsidR="00C130A2" w:rsidRPr="002C0E59" w14:paraId="2F912315" w14:textId="77777777" w:rsidTr="00514551">
        <w:tc>
          <w:tcPr>
            <w:tcW w:w="656" w:type="dxa"/>
            <w:gridSpan w:val="2"/>
            <w:tcBorders>
              <w:top w:val="single" w:sz="2" w:space="0" w:color="auto"/>
            </w:tcBorders>
            <w:vAlign w:val="center"/>
          </w:tcPr>
          <w:p w14:paraId="3D0CB0A9" w14:textId="77777777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AE22148" w14:textId="0E368AF2" w:rsidR="00C130A2" w:rsidRDefault="00C130A2" w:rsidP="00C130A2">
            <w:pPr>
              <w:spacing w:line="276" w:lineRule="auto"/>
              <w:contextualSpacing/>
              <w:jc w:val="right"/>
            </w:pPr>
            <w:r w:rsidRPr="00FD6A5E">
              <w:t>Telephone No.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D2F4FBC" w14:textId="77777777" w:rsidR="00C130A2" w:rsidRPr="00FD6A5E" w:rsidRDefault="00C130A2" w:rsidP="00C130A2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12A308" w14:textId="44D55DA4" w:rsidR="00C130A2" w:rsidRPr="00FD6A5E" w:rsidRDefault="00C130A2" w:rsidP="00C130A2">
            <w:pPr>
              <w:spacing w:line="276" w:lineRule="auto"/>
              <w:jc w:val="right"/>
            </w:pPr>
            <w:r>
              <w:t>Email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023917C" w14:textId="1B8D7788" w:rsidR="00C130A2" w:rsidRPr="00FD6A5E" w:rsidRDefault="00C130A2" w:rsidP="00C130A2">
            <w:pPr>
              <w:spacing w:line="276" w:lineRule="auto"/>
            </w:pPr>
          </w:p>
        </w:tc>
      </w:tr>
      <w:tr w:rsidR="00C130A2" w:rsidRPr="002C0E59" w14:paraId="5640CFEF" w14:textId="77777777" w:rsidTr="0062104A">
        <w:tc>
          <w:tcPr>
            <w:tcW w:w="656" w:type="dxa"/>
            <w:gridSpan w:val="2"/>
            <w:vAlign w:val="center"/>
          </w:tcPr>
          <w:p w14:paraId="403392B7" w14:textId="77777777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15905EEF" w14:textId="77777777" w:rsidR="00C130A2" w:rsidRDefault="00C130A2" w:rsidP="00C130A2">
            <w:pPr>
              <w:spacing w:line="276" w:lineRule="auto"/>
              <w:contextualSpacing/>
              <w:jc w:val="right"/>
            </w:pPr>
          </w:p>
        </w:tc>
        <w:tc>
          <w:tcPr>
            <w:tcW w:w="7371" w:type="dxa"/>
            <w:gridSpan w:val="3"/>
          </w:tcPr>
          <w:p w14:paraId="5E96B23E" w14:textId="77777777" w:rsidR="00C130A2" w:rsidRPr="00FD6A5E" w:rsidRDefault="00C130A2" w:rsidP="00C130A2">
            <w:pPr>
              <w:spacing w:line="276" w:lineRule="auto"/>
            </w:pPr>
          </w:p>
        </w:tc>
      </w:tr>
      <w:tr w:rsidR="00C130A2" w:rsidRPr="002C0E59" w14:paraId="39055431" w14:textId="77777777" w:rsidTr="0062104A">
        <w:tc>
          <w:tcPr>
            <w:tcW w:w="656" w:type="dxa"/>
            <w:gridSpan w:val="2"/>
            <w:vAlign w:val="center"/>
          </w:tcPr>
          <w:p w14:paraId="1D77D075" w14:textId="77777777" w:rsidR="00C130A2" w:rsidRPr="002C0E59" w:rsidRDefault="00C130A2" w:rsidP="00C130A2">
            <w:pPr>
              <w:spacing w:line="276" w:lineRule="auto"/>
              <w:contextualSpacing/>
              <w:rPr>
                <w:szCs w:val="20"/>
              </w:rPr>
            </w:pPr>
          </w:p>
        </w:tc>
        <w:tc>
          <w:tcPr>
            <w:tcW w:w="9692" w:type="dxa"/>
            <w:gridSpan w:val="5"/>
            <w:vAlign w:val="center"/>
          </w:tcPr>
          <w:p w14:paraId="1884C850" w14:textId="77777777" w:rsidR="00C130A2" w:rsidRPr="002C0E59" w:rsidRDefault="00C130A2" w:rsidP="00C130A2">
            <w:pPr>
              <w:spacing w:line="276" w:lineRule="auto"/>
              <w:contextualSpacing/>
              <w:rPr>
                <w:b/>
                <w:szCs w:val="20"/>
              </w:rPr>
            </w:pPr>
            <w:r w:rsidRPr="002C0E59">
              <w:rPr>
                <w:b/>
                <w:szCs w:val="20"/>
              </w:rPr>
              <w:t>Co-Investigator 3:</w:t>
            </w:r>
          </w:p>
        </w:tc>
      </w:tr>
      <w:tr w:rsidR="00C130A2" w:rsidRPr="002C0E59" w14:paraId="64F51C30" w14:textId="77777777" w:rsidTr="00514551">
        <w:tc>
          <w:tcPr>
            <w:tcW w:w="656" w:type="dxa"/>
            <w:gridSpan w:val="2"/>
            <w:vAlign w:val="center"/>
          </w:tcPr>
          <w:p w14:paraId="1C7BBF4F" w14:textId="77777777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bottom w:val="single" w:sz="2" w:space="0" w:color="auto"/>
            </w:tcBorders>
            <w:vAlign w:val="center"/>
          </w:tcPr>
          <w:p w14:paraId="5266F591" w14:textId="77777777" w:rsidR="00C130A2" w:rsidRPr="00FD6A5E" w:rsidRDefault="00C130A2" w:rsidP="00C130A2">
            <w:pPr>
              <w:spacing w:line="276" w:lineRule="auto"/>
              <w:contextualSpacing/>
            </w:pPr>
            <w:r w:rsidRPr="00FD6A5E">
              <w:t>Title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vAlign w:val="center"/>
          </w:tcPr>
          <w:p w14:paraId="52E79A89" w14:textId="77777777" w:rsidR="00C130A2" w:rsidRPr="00FD6A5E" w:rsidRDefault="00C130A2" w:rsidP="00C130A2">
            <w:pPr>
              <w:spacing w:line="276" w:lineRule="auto"/>
              <w:contextualSpacing/>
            </w:pPr>
            <w:r w:rsidRPr="00FD6A5E">
              <w:t xml:space="preserve">Given Name </w:t>
            </w:r>
          </w:p>
        </w:tc>
        <w:tc>
          <w:tcPr>
            <w:tcW w:w="4678" w:type="dxa"/>
            <w:gridSpan w:val="2"/>
            <w:tcBorders>
              <w:bottom w:val="single" w:sz="2" w:space="0" w:color="auto"/>
            </w:tcBorders>
            <w:vAlign w:val="center"/>
          </w:tcPr>
          <w:p w14:paraId="1A2051F6" w14:textId="77777777" w:rsidR="00C130A2" w:rsidRPr="00FD6A5E" w:rsidRDefault="00C130A2" w:rsidP="00C130A2">
            <w:pPr>
              <w:spacing w:line="276" w:lineRule="auto"/>
              <w:contextualSpacing/>
            </w:pPr>
            <w:r w:rsidRPr="00FD6A5E">
              <w:t>Surname</w:t>
            </w:r>
          </w:p>
        </w:tc>
      </w:tr>
      <w:tr w:rsidR="00C130A2" w:rsidRPr="002C0E59" w14:paraId="292D6F15" w14:textId="77777777" w:rsidTr="00514551">
        <w:tc>
          <w:tcPr>
            <w:tcW w:w="656" w:type="dxa"/>
            <w:gridSpan w:val="2"/>
            <w:tcBorders>
              <w:right w:val="single" w:sz="2" w:space="0" w:color="auto"/>
            </w:tcBorders>
            <w:vAlign w:val="center"/>
          </w:tcPr>
          <w:p w14:paraId="2A4744C4" w14:textId="77777777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B25D931" w14:textId="4FA0C833" w:rsidR="00C130A2" w:rsidRPr="00FD6A5E" w:rsidRDefault="00C130A2" w:rsidP="00C130A2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609D2F0" w14:textId="662D1DBF" w:rsidR="00C130A2" w:rsidRPr="00FD6A5E" w:rsidRDefault="00C130A2" w:rsidP="00C130A2">
            <w:pPr>
              <w:spacing w:line="276" w:lineRule="auto"/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1EE2C7D" w14:textId="6BDB24B1" w:rsidR="00C130A2" w:rsidRPr="00FD6A5E" w:rsidRDefault="00C130A2" w:rsidP="00C130A2">
            <w:pPr>
              <w:spacing w:line="276" w:lineRule="auto"/>
            </w:pPr>
          </w:p>
        </w:tc>
      </w:tr>
      <w:tr w:rsidR="00C130A2" w:rsidRPr="002C0E59" w14:paraId="2DE7C682" w14:textId="77777777" w:rsidTr="007C0EC8">
        <w:trPr>
          <w:trHeight w:val="348"/>
        </w:trPr>
        <w:tc>
          <w:tcPr>
            <w:tcW w:w="656" w:type="dxa"/>
            <w:gridSpan w:val="2"/>
            <w:vAlign w:val="center"/>
          </w:tcPr>
          <w:p w14:paraId="6B137C88" w14:textId="77777777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59D6690" w14:textId="1FBC7F2F" w:rsidR="00C130A2" w:rsidRPr="0058080C" w:rsidRDefault="00FA5FD0" w:rsidP="009D7B4D">
            <w:pPr>
              <w:jc w:val="right"/>
            </w:pPr>
            <w:r>
              <w:t>University School</w:t>
            </w:r>
            <w:r w:rsidRPr="0058080C">
              <w:t xml:space="preserve">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4F89D8F" w14:textId="77777777" w:rsidR="00C130A2" w:rsidRPr="00FD6A5E" w:rsidRDefault="00C130A2" w:rsidP="00C130A2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C15C68" w14:textId="24F1CB3F" w:rsidR="00C130A2" w:rsidRPr="00FD6A5E" w:rsidRDefault="00C130A2" w:rsidP="00C130A2">
            <w:pPr>
              <w:spacing w:line="276" w:lineRule="auto"/>
              <w:jc w:val="right"/>
            </w:pPr>
            <w:r>
              <w:t>Office No.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2749793" w14:textId="06909D8B" w:rsidR="00C130A2" w:rsidRPr="00FD6A5E" w:rsidRDefault="00C130A2" w:rsidP="00C130A2">
            <w:pPr>
              <w:spacing w:line="276" w:lineRule="auto"/>
            </w:pPr>
          </w:p>
        </w:tc>
      </w:tr>
      <w:tr w:rsidR="00C130A2" w:rsidRPr="002C0E59" w14:paraId="02B79F77" w14:textId="77777777" w:rsidTr="007C0EC8">
        <w:tc>
          <w:tcPr>
            <w:tcW w:w="656" w:type="dxa"/>
            <w:gridSpan w:val="2"/>
            <w:vAlign w:val="center"/>
          </w:tcPr>
          <w:p w14:paraId="2FB7367B" w14:textId="77777777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right w:val="single" w:sz="2" w:space="0" w:color="auto"/>
            </w:tcBorders>
            <w:vAlign w:val="center"/>
          </w:tcPr>
          <w:p w14:paraId="22B1CA94" w14:textId="77777777" w:rsidR="00C130A2" w:rsidRPr="00FD6A5E" w:rsidRDefault="00C130A2" w:rsidP="00C130A2">
            <w:pPr>
              <w:spacing w:line="276" w:lineRule="auto"/>
              <w:contextualSpacing/>
              <w:jc w:val="right"/>
            </w:pPr>
            <w:r w:rsidRPr="00FD6A5E">
              <w:t>Telephone No.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9B54498" w14:textId="75558AA0" w:rsidR="00C130A2" w:rsidRPr="00FD6A5E" w:rsidRDefault="00C130A2" w:rsidP="00C130A2">
            <w:pPr>
              <w:spacing w:line="276" w:lineRule="auto"/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4" w:space="0" w:color="auto"/>
            </w:tcBorders>
          </w:tcPr>
          <w:p w14:paraId="5A1530DE" w14:textId="3693E8AE" w:rsidR="00C130A2" w:rsidRPr="00FD6A5E" w:rsidRDefault="00C130A2" w:rsidP="00C130A2">
            <w:pPr>
              <w:spacing w:line="276" w:lineRule="auto"/>
              <w:contextualSpacing/>
              <w:jc w:val="right"/>
            </w:pPr>
            <w:r>
              <w:t>Email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09095" w14:textId="6DB41116" w:rsidR="00C130A2" w:rsidRPr="00FD6A5E" w:rsidRDefault="00C130A2" w:rsidP="00C130A2">
            <w:pPr>
              <w:spacing w:line="276" w:lineRule="auto"/>
            </w:pPr>
          </w:p>
        </w:tc>
      </w:tr>
      <w:tr w:rsidR="00C130A2" w:rsidRPr="00CD6534" w14:paraId="506166DD" w14:textId="77777777" w:rsidTr="0062104A">
        <w:tc>
          <w:tcPr>
            <w:tcW w:w="656" w:type="dxa"/>
            <w:gridSpan w:val="2"/>
            <w:vAlign w:val="center"/>
          </w:tcPr>
          <w:p w14:paraId="596D4B1B" w14:textId="77777777" w:rsidR="00C130A2" w:rsidRPr="00CD6534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vAlign w:val="center"/>
          </w:tcPr>
          <w:p w14:paraId="50E73176" w14:textId="77777777" w:rsidR="00C130A2" w:rsidRPr="00CD6534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C130A2" w:rsidRPr="002C0E59" w14:paraId="067C0E93" w14:textId="77777777" w:rsidTr="0062104A">
        <w:tc>
          <w:tcPr>
            <w:tcW w:w="656" w:type="dxa"/>
            <w:gridSpan w:val="2"/>
            <w:vAlign w:val="center"/>
          </w:tcPr>
          <w:p w14:paraId="43B414CF" w14:textId="77777777" w:rsidR="00C130A2" w:rsidRPr="002C0E59" w:rsidRDefault="00C130A2" w:rsidP="00C130A2">
            <w:pPr>
              <w:spacing w:line="276" w:lineRule="auto"/>
              <w:contextualSpacing/>
              <w:rPr>
                <w:szCs w:val="20"/>
              </w:rPr>
            </w:pPr>
          </w:p>
        </w:tc>
        <w:tc>
          <w:tcPr>
            <w:tcW w:w="9692" w:type="dxa"/>
            <w:gridSpan w:val="5"/>
            <w:vAlign w:val="center"/>
          </w:tcPr>
          <w:p w14:paraId="6E8F31F2" w14:textId="77777777" w:rsidR="00C130A2" w:rsidRPr="002C0E59" w:rsidRDefault="00C130A2" w:rsidP="00C130A2">
            <w:pPr>
              <w:spacing w:line="276" w:lineRule="auto"/>
              <w:contextualSpacing/>
              <w:rPr>
                <w:b/>
                <w:szCs w:val="20"/>
              </w:rPr>
            </w:pPr>
            <w:r w:rsidRPr="002C0E59">
              <w:rPr>
                <w:b/>
                <w:szCs w:val="20"/>
              </w:rPr>
              <w:t>Co-Investigator 4:</w:t>
            </w:r>
          </w:p>
        </w:tc>
      </w:tr>
      <w:tr w:rsidR="00C130A2" w:rsidRPr="002C0E59" w14:paraId="2439CA55" w14:textId="77777777" w:rsidTr="00514551">
        <w:tc>
          <w:tcPr>
            <w:tcW w:w="656" w:type="dxa"/>
            <w:gridSpan w:val="2"/>
            <w:vAlign w:val="center"/>
          </w:tcPr>
          <w:p w14:paraId="6047C20A" w14:textId="77777777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bottom w:val="single" w:sz="2" w:space="0" w:color="auto"/>
            </w:tcBorders>
            <w:vAlign w:val="center"/>
          </w:tcPr>
          <w:p w14:paraId="3BEBF304" w14:textId="77777777" w:rsidR="00C130A2" w:rsidRPr="00FD6A5E" w:rsidRDefault="00C130A2" w:rsidP="00C130A2">
            <w:pPr>
              <w:spacing w:line="276" w:lineRule="auto"/>
              <w:contextualSpacing/>
            </w:pPr>
            <w:r w:rsidRPr="00FD6A5E">
              <w:t>Title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vAlign w:val="center"/>
          </w:tcPr>
          <w:p w14:paraId="65D6C42E" w14:textId="77777777" w:rsidR="00C130A2" w:rsidRPr="00FD6A5E" w:rsidRDefault="00C130A2" w:rsidP="00C130A2">
            <w:pPr>
              <w:spacing w:line="276" w:lineRule="auto"/>
              <w:contextualSpacing/>
            </w:pPr>
            <w:r w:rsidRPr="00FD6A5E">
              <w:t xml:space="preserve">Given Name </w:t>
            </w:r>
          </w:p>
        </w:tc>
        <w:tc>
          <w:tcPr>
            <w:tcW w:w="4678" w:type="dxa"/>
            <w:gridSpan w:val="2"/>
            <w:tcBorders>
              <w:bottom w:val="single" w:sz="2" w:space="0" w:color="auto"/>
            </w:tcBorders>
            <w:vAlign w:val="center"/>
          </w:tcPr>
          <w:p w14:paraId="7B310FD8" w14:textId="77777777" w:rsidR="00C130A2" w:rsidRPr="00FD6A5E" w:rsidRDefault="00C130A2" w:rsidP="00C130A2">
            <w:pPr>
              <w:spacing w:line="276" w:lineRule="auto"/>
              <w:contextualSpacing/>
            </w:pPr>
            <w:r w:rsidRPr="00FD6A5E">
              <w:t>Surname</w:t>
            </w:r>
          </w:p>
        </w:tc>
      </w:tr>
      <w:tr w:rsidR="00C130A2" w:rsidRPr="002C0E59" w14:paraId="5B409BC7" w14:textId="77777777" w:rsidTr="00514551">
        <w:tc>
          <w:tcPr>
            <w:tcW w:w="656" w:type="dxa"/>
            <w:gridSpan w:val="2"/>
            <w:tcBorders>
              <w:right w:val="single" w:sz="2" w:space="0" w:color="auto"/>
            </w:tcBorders>
            <w:vAlign w:val="center"/>
          </w:tcPr>
          <w:p w14:paraId="5813D1E7" w14:textId="77777777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B687F83" w14:textId="300067AA" w:rsidR="00C130A2" w:rsidRPr="00FD6A5E" w:rsidRDefault="00C130A2" w:rsidP="00C130A2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2F069FB" w14:textId="1A95A32D" w:rsidR="00C130A2" w:rsidRPr="00FD6A5E" w:rsidRDefault="00C130A2" w:rsidP="00C130A2">
            <w:pPr>
              <w:spacing w:line="276" w:lineRule="auto"/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C1E8E2A" w14:textId="79A1B495" w:rsidR="00C130A2" w:rsidRPr="00FD6A5E" w:rsidRDefault="00C130A2" w:rsidP="00C130A2">
            <w:pPr>
              <w:spacing w:line="276" w:lineRule="auto"/>
            </w:pPr>
          </w:p>
        </w:tc>
      </w:tr>
      <w:tr w:rsidR="00FA5FD0" w:rsidRPr="002C0E59" w14:paraId="3A9F4FA8" w14:textId="77777777" w:rsidTr="007C0EC8">
        <w:tc>
          <w:tcPr>
            <w:tcW w:w="656" w:type="dxa"/>
            <w:gridSpan w:val="2"/>
            <w:vAlign w:val="center"/>
          </w:tcPr>
          <w:p w14:paraId="2EB44842" w14:textId="77777777" w:rsidR="00FA5FD0" w:rsidRPr="002C0E59" w:rsidRDefault="00FA5FD0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544DD1F" w14:textId="7A69A52E" w:rsidR="00FA5FD0" w:rsidRPr="00FD6A5E" w:rsidRDefault="00FA5FD0" w:rsidP="00C130A2">
            <w:pPr>
              <w:spacing w:line="276" w:lineRule="auto"/>
              <w:contextualSpacing/>
              <w:jc w:val="right"/>
            </w:pPr>
            <w:r>
              <w:t>University School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D33BD7D" w14:textId="77777777" w:rsidR="00FA5FD0" w:rsidRPr="00FD6A5E" w:rsidRDefault="00FA5FD0" w:rsidP="00C130A2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F90CE0" w14:textId="78E65A65" w:rsidR="00FA5FD0" w:rsidRPr="00FD6A5E" w:rsidRDefault="00FA5FD0" w:rsidP="00FA5FD0">
            <w:pPr>
              <w:spacing w:line="276" w:lineRule="auto"/>
              <w:jc w:val="right"/>
            </w:pPr>
            <w:r>
              <w:t>Office No.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DE3E399" w14:textId="2C888A70" w:rsidR="00FA5FD0" w:rsidRPr="00FD6A5E" w:rsidRDefault="00FA5FD0" w:rsidP="00C130A2">
            <w:pPr>
              <w:spacing w:line="276" w:lineRule="auto"/>
            </w:pPr>
          </w:p>
        </w:tc>
      </w:tr>
      <w:tr w:rsidR="00C130A2" w:rsidRPr="002C0E59" w14:paraId="5AD88451" w14:textId="77777777" w:rsidTr="007C0EC8">
        <w:tc>
          <w:tcPr>
            <w:tcW w:w="656" w:type="dxa"/>
            <w:gridSpan w:val="2"/>
            <w:vAlign w:val="center"/>
          </w:tcPr>
          <w:p w14:paraId="0CBFA92A" w14:textId="77777777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right w:val="single" w:sz="4" w:space="0" w:color="auto"/>
            </w:tcBorders>
            <w:vAlign w:val="center"/>
          </w:tcPr>
          <w:p w14:paraId="2FC96E86" w14:textId="693B470A" w:rsidR="00C130A2" w:rsidRPr="00FD6A5E" w:rsidRDefault="00C130A2" w:rsidP="00C130A2">
            <w:pPr>
              <w:spacing w:line="276" w:lineRule="auto"/>
              <w:contextualSpacing/>
              <w:jc w:val="right"/>
            </w:pPr>
            <w:r w:rsidRPr="00FD6A5E">
              <w:t>Telephone No.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A1E258" w14:textId="0BEA5560" w:rsidR="00C130A2" w:rsidRPr="00FD6A5E" w:rsidRDefault="00C130A2" w:rsidP="00C130A2">
            <w:pPr>
              <w:spacing w:line="276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67537BE" w14:textId="77777777" w:rsidR="00C130A2" w:rsidRPr="00FD6A5E" w:rsidRDefault="00C130A2" w:rsidP="00C130A2">
            <w:pPr>
              <w:spacing w:line="276" w:lineRule="auto"/>
              <w:contextualSpacing/>
              <w:jc w:val="right"/>
            </w:pPr>
            <w:r w:rsidRPr="00FD6A5E">
              <w:t>Email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9E82B78" w14:textId="37DA09EF" w:rsidR="00C130A2" w:rsidRPr="00FD6A5E" w:rsidRDefault="00C130A2" w:rsidP="00C130A2">
            <w:pPr>
              <w:spacing w:line="276" w:lineRule="auto"/>
            </w:pPr>
          </w:p>
        </w:tc>
      </w:tr>
      <w:tr w:rsidR="00C130A2" w:rsidRPr="00CD6534" w14:paraId="0C540EA6" w14:textId="77777777" w:rsidTr="0062104A">
        <w:tc>
          <w:tcPr>
            <w:tcW w:w="656" w:type="dxa"/>
            <w:gridSpan w:val="2"/>
            <w:vAlign w:val="center"/>
          </w:tcPr>
          <w:p w14:paraId="3F58FCA7" w14:textId="77777777" w:rsidR="00C130A2" w:rsidRPr="00CD6534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vAlign w:val="center"/>
          </w:tcPr>
          <w:p w14:paraId="53E17BB7" w14:textId="77777777" w:rsidR="00C130A2" w:rsidRPr="00CD6534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C130A2" w:rsidRPr="002C0E59" w14:paraId="3C2FEF5D" w14:textId="77777777" w:rsidTr="0062104A">
        <w:tc>
          <w:tcPr>
            <w:tcW w:w="656" w:type="dxa"/>
            <w:gridSpan w:val="2"/>
            <w:vAlign w:val="center"/>
          </w:tcPr>
          <w:p w14:paraId="0FC2B0C1" w14:textId="77777777" w:rsidR="00C130A2" w:rsidRPr="002C0E59" w:rsidRDefault="00C130A2" w:rsidP="00C130A2">
            <w:pPr>
              <w:spacing w:line="276" w:lineRule="auto"/>
              <w:contextualSpacing/>
              <w:rPr>
                <w:sz w:val="18"/>
                <w:szCs w:val="20"/>
              </w:rPr>
            </w:pPr>
          </w:p>
        </w:tc>
        <w:tc>
          <w:tcPr>
            <w:tcW w:w="9692" w:type="dxa"/>
            <w:gridSpan w:val="5"/>
            <w:vAlign w:val="center"/>
          </w:tcPr>
          <w:p w14:paraId="3B03834D" w14:textId="5AC76AD8" w:rsidR="00C130A2" w:rsidRPr="00FD6A5E" w:rsidRDefault="00C130A2" w:rsidP="00C130A2">
            <w:pPr>
              <w:spacing w:line="276" w:lineRule="auto"/>
              <w:contextualSpacing/>
              <w:jc w:val="center"/>
              <w:rPr>
                <w:i/>
                <w:szCs w:val="24"/>
              </w:rPr>
            </w:pPr>
            <w:r w:rsidRPr="00FD6A5E">
              <w:rPr>
                <w:i/>
                <w:szCs w:val="24"/>
              </w:rPr>
              <w:t xml:space="preserve">If there are more than 4 Co-Investigators, complete </w:t>
            </w:r>
            <w:r w:rsidR="00817BD0">
              <w:rPr>
                <w:i/>
                <w:szCs w:val="24"/>
              </w:rPr>
              <w:t>a</w:t>
            </w:r>
            <w:r w:rsidRPr="00FD6A5E">
              <w:rPr>
                <w:i/>
                <w:szCs w:val="24"/>
              </w:rPr>
              <w:t xml:space="preserve"> </w:t>
            </w:r>
            <w:r w:rsidR="00817BD0">
              <w:rPr>
                <w:i/>
                <w:szCs w:val="24"/>
              </w:rPr>
              <w:t>‘</w:t>
            </w:r>
            <w:r w:rsidR="004147BE">
              <w:rPr>
                <w:i/>
                <w:szCs w:val="24"/>
              </w:rPr>
              <w:t>Change of</w:t>
            </w:r>
            <w:r w:rsidRPr="00FD6A5E">
              <w:rPr>
                <w:i/>
                <w:szCs w:val="24"/>
              </w:rPr>
              <w:t xml:space="preserve"> Co-Investigator</w:t>
            </w:r>
            <w:r w:rsidR="004147BE">
              <w:rPr>
                <w:i/>
                <w:szCs w:val="24"/>
              </w:rPr>
              <w:t>s</w:t>
            </w:r>
            <w:r w:rsidRPr="00FD6A5E">
              <w:rPr>
                <w:i/>
                <w:szCs w:val="24"/>
              </w:rPr>
              <w:t xml:space="preserve"> form</w:t>
            </w:r>
            <w:r w:rsidR="00817BD0">
              <w:rPr>
                <w:i/>
                <w:szCs w:val="24"/>
              </w:rPr>
              <w:t>’</w:t>
            </w:r>
            <w:r w:rsidRPr="00FD6A5E">
              <w:rPr>
                <w:i/>
                <w:szCs w:val="24"/>
              </w:rPr>
              <w:t>,</w:t>
            </w:r>
          </w:p>
          <w:p w14:paraId="10D0FABD" w14:textId="77777777" w:rsidR="00C130A2" w:rsidRPr="00FD6A5E" w:rsidRDefault="00C130A2" w:rsidP="00C130A2">
            <w:pPr>
              <w:spacing w:line="276" w:lineRule="auto"/>
              <w:contextualSpacing/>
              <w:jc w:val="center"/>
              <w:rPr>
                <w:i/>
                <w:szCs w:val="24"/>
              </w:rPr>
            </w:pPr>
            <w:r w:rsidRPr="00FD6A5E">
              <w:rPr>
                <w:i/>
                <w:szCs w:val="24"/>
              </w:rPr>
              <w:t>and attach in the DOCUMENTS tab in IRMA.</w:t>
            </w:r>
          </w:p>
        </w:tc>
      </w:tr>
      <w:tr w:rsidR="00C130A2" w:rsidRPr="00CD6534" w14:paraId="2B39EB25" w14:textId="77777777" w:rsidTr="0062104A">
        <w:tc>
          <w:tcPr>
            <w:tcW w:w="656" w:type="dxa"/>
            <w:gridSpan w:val="2"/>
            <w:vAlign w:val="center"/>
          </w:tcPr>
          <w:p w14:paraId="15FEA04C" w14:textId="77777777" w:rsidR="00C130A2" w:rsidRPr="00CD6534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vAlign w:val="center"/>
          </w:tcPr>
          <w:p w14:paraId="64585175" w14:textId="77777777" w:rsidR="00C130A2" w:rsidRPr="00CD6534" w:rsidRDefault="00C130A2" w:rsidP="00C130A2">
            <w:pPr>
              <w:spacing w:line="276" w:lineRule="auto"/>
              <w:contextualSpacing/>
              <w:rPr>
                <w:i/>
                <w:sz w:val="20"/>
                <w:szCs w:val="20"/>
              </w:rPr>
            </w:pPr>
          </w:p>
        </w:tc>
      </w:tr>
      <w:tr w:rsidR="00C130A2" w:rsidRPr="002C0E59" w14:paraId="256B438C" w14:textId="77777777" w:rsidTr="0062104A">
        <w:tc>
          <w:tcPr>
            <w:tcW w:w="656" w:type="dxa"/>
            <w:gridSpan w:val="2"/>
          </w:tcPr>
          <w:p w14:paraId="67FEA4A9" w14:textId="03CB29CE" w:rsidR="00C130A2" w:rsidRPr="002C0E59" w:rsidRDefault="00C130A2" w:rsidP="00C130A2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2C0E59">
              <w:rPr>
                <w:b/>
                <w:szCs w:val="20"/>
              </w:rPr>
              <w:t>.3</w:t>
            </w:r>
          </w:p>
        </w:tc>
        <w:tc>
          <w:tcPr>
            <w:tcW w:w="9692" w:type="dxa"/>
            <w:gridSpan w:val="5"/>
            <w:vAlign w:val="center"/>
          </w:tcPr>
          <w:p w14:paraId="2EFFC668" w14:textId="35CE4504" w:rsidR="00C130A2" w:rsidRPr="00BF5CCB" w:rsidRDefault="00C130A2" w:rsidP="00C130A2">
            <w:pPr>
              <w:spacing w:line="276" w:lineRule="auto"/>
              <w:contextualSpacing/>
              <w:rPr>
                <w:b/>
                <w:szCs w:val="20"/>
              </w:rPr>
            </w:pPr>
            <w:r w:rsidRPr="00BF5CCB">
              <w:rPr>
                <w:b/>
                <w:szCs w:val="20"/>
              </w:rPr>
              <w:t>List the responsibilities of the Chief and Co-Investigators as they relate to animal use in this project. Please identify any students involved in the project.</w:t>
            </w:r>
          </w:p>
        </w:tc>
      </w:tr>
      <w:tr w:rsidR="00C130A2" w:rsidRPr="00CD6534" w14:paraId="14BA4125" w14:textId="77777777" w:rsidTr="0062104A">
        <w:tc>
          <w:tcPr>
            <w:tcW w:w="656" w:type="dxa"/>
            <w:gridSpan w:val="2"/>
          </w:tcPr>
          <w:p w14:paraId="1F0B1B71" w14:textId="77777777" w:rsidR="00C130A2" w:rsidRPr="00CD6534" w:rsidRDefault="00C130A2" w:rsidP="00C130A2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vAlign w:val="center"/>
          </w:tcPr>
          <w:p w14:paraId="08287FC4" w14:textId="77777777" w:rsidR="00C130A2" w:rsidRPr="00CD6534" w:rsidRDefault="00C130A2" w:rsidP="00C130A2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C130A2" w:rsidRPr="00CD6534" w14:paraId="4AD3DB49" w14:textId="77777777" w:rsidTr="0099078D">
        <w:tc>
          <w:tcPr>
            <w:tcW w:w="656" w:type="dxa"/>
            <w:gridSpan w:val="2"/>
          </w:tcPr>
          <w:p w14:paraId="4861F219" w14:textId="77777777" w:rsidR="00C130A2" w:rsidRPr="00CD6534" w:rsidRDefault="00C130A2" w:rsidP="00C130A2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709171C3" w14:textId="77777777" w:rsidR="00C130A2" w:rsidRPr="00FD6A5E" w:rsidRDefault="00C130A2" w:rsidP="00C130A2">
            <w:pPr>
              <w:spacing w:line="276" w:lineRule="auto"/>
              <w:contextualSpacing/>
            </w:pPr>
          </w:p>
        </w:tc>
        <w:tc>
          <w:tcPr>
            <w:tcW w:w="8727" w:type="dxa"/>
            <w:gridSpan w:val="4"/>
            <w:tcBorders>
              <w:bottom w:val="single" w:sz="2" w:space="0" w:color="auto"/>
            </w:tcBorders>
            <w:vAlign w:val="center"/>
          </w:tcPr>
          <w:p w14:paraId="16C62706" w14:textId="77B24068" w:rsidR="00C130A2" w:rsidRPr="00FD6A5E" w:rsidRDefault="00C130A2" w:rsidP="00C130A2">
            <w:pPr>
              <w:spacing w:line="276" w:lineRule="auto"/>
              <w:contextualSpacing/>
              <w:rPr>
                <w:b/>
              </w:rPr>
            </w:pPr>
            <w:r w:rsidRPr="00FD6A5E">
              <w:rPr>
                <w:b/>
              </w:rPr>
              <w:t>Specific Responsibilities on Project</w:t>
            </w:r>
            <w:r>
              <w:rPr>
                <w:b/>
              </w:rPr>
              <w:t>:</w:t>
            </w:r>
          </w:p>
        </w:tc>
      </w:tr>
      <w:tr w:rsidR="00C130A2" w:rsidRPr="00CD6534" w14:paraId="6615854A" w14:textId="77777777" w:rsidTr="0099078D">
        <w:tc>
          <w:tcPr>
            <w:tcW w:w="656" w:type="dxa"/>
            <w:gridSpan w:val="2"/>
            <w:tcBorders>
              <w:right w:val="single" w:sz="4" w:space="0" w:color="auto"/>
            </w:tcBorders>
          </w:tcPr>
          <w:p w14:paraId="3C904BA6" w14:textId="77777777" w:rsidR="00C130A2" w:rsidRPr="00CD6534" w:rsidRDefault="00C130A2" w:rsidP="00C130A2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7C4" w14:textId="77777777" w:rsidR="00C130A2" w:rsidRPr="00FD6A5E" w:rsidRDefault="00C130A2" w:rsidP="00C130A2">
            <w:pPr>
              <w:spacing w:line="276" w:lineRule="auto"/>
              <w:contextualSpacing/>
              <w:rPr>
                <w:b/>
              </w:rPr>
            </w:pPr>
            <w:r w:rsidRPr="00FD6A5E">
              <w:rPr>
                <w:b/>
              </w:rPr>
              <w:t>CI</w:t>
            </w:r>
          </w:p>
        </w:tc>
        <w:tc>
          <w:tcPr>
            <w:tcW w:w="87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871F01F" w14:textId="42BBE94B" w:rsidR="00C130A2" w:rsidRPr="00FD6A5E" w:rsidRDefault="00C130A2" w:rsidP="00C130A2">
            <w:pPr>
              <w:spacing w:line="276" w:lineRule="auto"/>
            </w:pPr>
          </w:p>
        </w:tc>
      </w:tr>
      <w:tr w:rsidR="00C130A2" w:rsidRPr="00CD6534" w14:paraId="1F264907" w14:textId="77777777" w:rsidTr="0099078D">
        <w:tc>
          <w:tcPr>
            <w:tcW w:w="656" w:type="dxa"/>
            <w:gridSpan w:val="2"/>
            <w:tcBorders>
              <w:right w:val="single" w:sz="4" w:space="0" w:color="auto"/>
            </w:tcBorders>
          </w:tcPr>
          <w:p w14:paraId="62A75247" w14:textId="77777777" w:rsidR="00C130A2" w:rsidRPr="00CD6534" w:rsidRDefault="00C130A2" w:rsidP="00C130A2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B4C" w14:textId="77777777" w:rsidR="00C130A2" w:rsidRPr="00FD6A5E" w:rsidRDefault="00C130A2" w:rsidP="00C130A2">
            <w:pPr>
              <w:spacing w:line="276" w:lineRule="auto"/>
              <w:contextualSpacing/>
              <w:rPr>
                <w:b/>
              </w:rPr>
            </w:pPr>
            <w:r w:rsidRPr="00FD6A5E">
              <w:rPr>
                <w:b/>
              </w:rPr>
              <w:t>Co-I 1</w:t>
            </w:r>
          </w:p>
        </w:tc>
        <w:tc>
          <w:tcPr>
            <w:tcW w:w="87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F7D25F7" w14:textId="3DF1C96C" w:rsidR="00C130A2" w:rsidRPr="00FD6A5E" w:rsidRDefault="00C130A2" w:rsidP="00C130A2">
            <w:pPr>
              <w:spacing w:line="276" w:lineRule="auto"/>
            </w:pPr>
          </w:p>
        </w:tc>
      </w:tr>
      <w:tr w:rsidR="00C130A2" w:rsidRPr="00CD6534" w14:paraId="58F8F096" w14:textId="77777777" w:rsidTr="0099078D">
        <w:tc>
          <w:tcPr>
            <w:tcW w:w="656" w:type="dxa"/>
            <w:gridSpan w:val="2"/>
            <w:tcBorders>
              <w:right w:val="single" w:sz="4" w:space="0" w:color="auto"/>
            </w:tcBorders>
          </w:tcPr>
          <w:p w14:paraId="1ACC5249" w14:textId="77777777" w:rsidR="00C130A2" w:rsidRPr="00CD6534" w:rsidRDefault="00C130A2" w:rsidP="00C130A2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B99" w14:textId="77777777" w:rsidR="00C130A2" w:rsidRPr="00FD6A5E" w:rsidRDefault="00C130A2" w:rsidP="00C130A2">
            <w:pPr>
              <w:spacing w:line="276" w:lineRule="auto"/>
              <w:contextualSpacing/>
              <w:rPr>
                <w:b/>
              </w:rPr>
            </w:pPr>
            <w:r w:rsidRPr="00FD6A5E">
              <w:rPr>
                <w:b/>
              </w:rPr>
              <w:t>Co-I 2</w:t>
            </w:r>
          </w:p>
        </w:tc>
        <w:tc>
          <w:tcPr>
            <w:tcW w:w="87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595A573" w14:textId="7FC912A4" w:rsidR="00C130A2" w:rsidRPr="00FD6A5E" w:rsidRDefault="00C130A2" w:rsidP="00C130A2">
            <w:pPr>
              <w:spacing w:line="276" w:lineRule="auto"/>
            </w:pPr>
          </w:p>
        </w:tc>
      </w:tr>
      <w:tr w:rsidR="00C130A2" w:rsidRPr="00CD6534" w14:paraId="4B54F15B" w14:textId="77777777" w:rsidTr="0099078D">
        <w:tc>
          <w:tcPr>
            <w:tcW w:w="656" w:type="dxa"/>
            <w:gridSpan w:val="2"/>
            <w:tcBorders>
              <w:right w:val="single" w:sz="4" w:space="0" w:color="auto"/>
            </w:tcBorders>
          </w:tcPr>
          <w:p w14:paraId="61329317" w14:textId="77777777" w:rsidR="00C130A2" w:rsidRPr="00CD6534" w:rsidRDefault="00C130A2" w:rsidP="00C130A2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C912" w14:textId="77777777" w:rsidR="00C130A2" w:rsidRPr="00FD6A5E" w:rsidRDefault="00C130A2" w:rsidP="00C130A2">
            <w:pPr>
              <w:spacing w:line="276" w:lineRule="auto"/>
              <w:contextualSpacing/>
              <w:rPr>
                <w:b/>
              </w:rPr>
            </w:pPr>
            <w:r w:rsidRPr="00FD6A5E">
              <w:rPr>
                <w:b/>
              </w:rPr>
              <w:t>Co-I 3</w:t>
            </w:r>
          </w:p>
        </w:tc>
        <w:tc>
          <w:tcPr>
            <w:tcW w:w="87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2CBB113" w14:textId="5FDD18AF" w:rsidR="00C130A2" w:rsidRPr="00FD6A5E" w:rsidRDefault="00C130A2" w:rsidP="00C130A2">
            <w:pPr>
              <w:spacing w:line="276" w:lineRule="auto"/>
            </w:pPr>
          </w:p>
        </w:tc>
      </w:tr>
      <w:tr w:rsidR="00C130A2" w:rsidRPr="00CD6534" w14:paraId="01BD03F9" w14:textId="77777777" w:rsidTr="0099078D">
        <w:tc>
          <w:tcPr>
            <w:tcW w:w="656" w:type="dxa"/>
            <w:gridSpan w:val="2"/>
            <w:tcBorders>
              <w:right w:val="single" w:sz="4" w:space="0" w:color="auto"/>
            </w:tcBorders>
          </w:tcPr>
          <w:p w14:paraId="14BC0687" w14:textId="77777777" w:rsidR="00C130A2" w:rsidRPr="00CD6534" w:rsidRDefault="00C130A2" w:rsidP="00C130A2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40D" w14:textId="77777777" w:rsidR="00C130A2" w:rsidRPr="00FD6A5E" w:rsidRDefault="00C130A2" w:rsidP="00C130A2">
            <w:pPr>
              <w:spacing w:line="276" w:lineRule="auto"/>
              <w:contextualSpacing/>
              <w:rPr>
                <w:b/>
              </w:rPr>
            </w:pPr>
            <w:r w:rsidRPr="00FD6A5E">
              <w:rPr>
                <w:b/>
              </w:rPr>
              <w:t>Co-I 4</w:t>
            </w:r>
          </w:p>
        </w:tc>
        <w:tc>
          <w:tcPr>
            <w:tcW w:w="872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F008361" w14:textId="4008DC33" w:rsidR="00C130A2" w:rsidRPr="00FD6A5E" w:rsidRDefault="00C130A2" w:rsidP="00C130A2">
            <w:pPr>
              <w:spacing w:line="276" w:lineRule="auto"/>
            </w:pPr>
          </w:p>
        </w:tc>
      </w:tr>
      <w:tr w:rsidR="00C130A2" w:rsidRPr="00CD6534" w14:paraId="727939BD" w14:textId="77777777" w:rsidTr="0062104A">
        <w:tc>
          <w:tcPr>
            <w:tcW w:w="10348" w:type="dxa"/>
            <w:gridSpan w:val="7"/>
          </w:tcPr>
          <w:p w14:paraId="685A7CF9" w14:textId="77777777" w:rsidR="00C130A2" w:rsidRPr="00555FCA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CD6534" w14:paraId="25EC5C95" w14:textId="77777777" w:rsidTr="0062104A">
        <w:tc>
          <w:tcPr>
            <w:tcW w:w="10348" w:type="dxa"/>
            <w:gridSpan w:val="7"/>
          </w:tcPr>
          <w:p w14:paraId="13044589" w14:textId="77777777" w:rsidR="00C130A2" w:rsidRPr="00555FCA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CD6534" w14:paraId="3F72AE6A" w14:textId="77777777" w:rsidTr="0062104A">
        <w:tc>
          <w:tcPr>
            <w:tcW w:w="10348" w:type="dxa"/>
            <w:gridSpan w:val="7"/>
            <w:tcBorders>
              <w:bottom w:val="nil"/>
            </w:tcBorders>
          </w:tcPr>
          <w:p w14:paraId="25A82A7C" w14:textId="77777777" w:rsidR="00C130A2" w:rsidRPr="00555FCA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2C0E59" w14:paraId="54D66E9A" w14:textId="77777777" w:rsidTr="0062104A">
        <w:trPr>
          <w:trHeight w:val="397"/>
        </w:trPr>
        <w:tc>
          <w:tcPr>
            <w:tcW w:w="10348" w:type="dxa"/>
            <w:gridSpan w:val="7"/>
            <w:tcBorders>
              <w:bottom w:val="single" w:sz="12" w:space="0" w:color="auto"/>
            </w:tcBorders>
          </w:tcPr>
          <w:p w14:paraId="53F40E53" w14:textId="607E3AED" w:rsidR="00C130A2" w:rsidRPr="002C0E59" w:rsidRDefault="00C130A2" w:rsidP="00C130A2">
            <w:pPr>
              <w:spacing w:line="276" w:lineRule="auto"/>
              <w:contextualSpacing/>
              <w:rPr>
                <w:b/>
                <w:sz w:val="24"/>
              </w:rPr>
            </w:pPr>
            <w:r w:rsidRPr="002C0E59">
              <w:rPr>
                <w:b/>
                <w:sz w:val="24"/>
              </w:rPr>
              <w:t xml:space="preserve">Part </w:t>
            </w:r>
            <w:proofErr w:type="gramStart"/>
            <w:r w:rsidR="00D33460">
              <w:rPr>
                <w:b/>
                <w:sz w:val="24"/>
              </w:rPr>
              <w:t>3</w:t>
            </w:r>
            <w:r w:rsidRPr="002C0E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2C0E59"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 </w:t>
            </w:r>
            <w:r w:rsidRPr="002C0E59">
              <w:rPr>
                <w:b/>
                <w:sz w:val="24"/>
              </w:rPr>
              <w:t>Details</w:t>
            </w:r>
            <w:r>
              <w:rPr>
                <w:b/>
                <w:sz w:val="24"/>
              </w:rPr>
              <w:t xml:space="preserve"> of Animal Cadaver and Tissue Use</w:t>
            </w:r>
          </w:p>
        </w:tc>
      </w:tr>
      <w:tr w:rsidR="00C130A2" w:rsidRPr="00CD6534" w14:paraId="774DB5BA" w14:textId="77777777" w:rsidTr="0062104A">
        <w:tc>
          <w:tcPr>
            <w:tcW w:w="656" w:type="dxa"/>
            <w:gridSpan w:val="2"/>
            <w:tcBorders>
              <w:top w:val="single" w:sz="12" w:space="0" w:color="auto"/>
            </w:tcBorders>
          </w:tcPr>
          <w:p w14:paraId="7474281A" w14:textId="77777777" w:rsidR="00C130A2" w:rsidRPr="00CD6534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tcBorders>
              <w:top w:val="single" w:sz="12" w:space="0" w:color="auto"/>
            </w:tcBorders>
            <w:vAlign w:val="center"/>
          </w:tcPr>
          <w:p w14:paraId="273354EC" w14:textId="77777777" w:rsidR="00C130A2" w:rsidRPr="00CD6534" w:rsidRDefault="00C130A2" w:rsidP="00C130A2">
            <w:pPr>
              <w:spacing w:line="276" w:lineRule="auto"/>
              <w:contextualSpacing/>
              <w:rPr>
                <w:i/>
                <w:sz w:val="18"/>
                <w:szCs w:val="18"/>
              </w:rPr>
            </w:pPr>
          </w:p>
        </w:tc>
      </w:tr>
      <w:tr w:rsidR="00C130A2" w:rsidRPr="002C0E59" w14:paraId="4C23D7CC" w14:textId="77777777" w:rsidTr="007C0EC8">
        <w:trPr>
          <w:trHeight w:val="624"/>
        </w:trPr>
        <w:tc>
          <w:tcPr>
            <w:tcW w:w="656" w:type="dxa"/>
            <w:gridSpan w:val="2"/>
          </w:tcPr>
          <w:p w14:paraId="7B419229" w14:textId="7EE2BAEE" w:rsidR="00C130A2" w:rsidRPr="002C0E59" w:rsidRDefault="00C130A2" w:rsidP="00C130A2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Pr="002C0E59">
              <w:rPr>
                <w:b/>
                <w:szCs w:val="20"/>
              </w:rPr>
              <w:t>.1</w:t>
            </w:r>
          </w:p>
        </w:tc>
        <w:tc>
          <w:tcPr>
            <w:tcW w:w="9692" w:type="dxa"/>
            <w:gridSpan w:val="5"/>
            <w:tcBorders>
              <w:bottom w:val="single" w:sz="4" w:space="0" w:color="auto"/>
            </w:tcBorders>
            <w:vAlign w:val="center"/>
          </w:tcPr>
          <w:p w14:paraId="7F927B2B" w14:textId="77777777" w:rsidR="00C130A2" w:rsidRDefault="00C130A2" w:rsidP="00C130A2">
            <w:pPr>
              <w:spacing w:line="276" w:lineRule="auto"/>
              <w:contextualSpacing/>
            </w:pPr>
            <w:r>
              <w:t xml:space="preserve">Have the cadavers or tissues been collected by another project with animal ethics approval? </w:t>
            </w:r>
          </w:p>
          <w:p w14:paraId="62254DBB" w14:textId="3013551F" w:rsidR="00C130A2" w:rsidRPr="008E76EF" w:rsidRDefault="00C130A2" w:rsidP="00C130A2">
            <w:pPr>
              <w:spacing w:line="276" w:lineRule="auto"/>
              <w:contextualSpacing/>
              <w:rPr>
                <w:sz w:val="12"/>
                <w:szCs w:val="10"/>
              </w:rPr>
            </w:pPr>
            <w:r>
              <w:t xml:space="preserve">If yes, provide details including title, ethics permit approval number </w:t>
            </w:r>
            <w:r w:rsidRPr="00345ED6">
              <w:t>and name of issuing institution.</w:t>
            </w:r>
          </w:p>
        </w:tc>
      </w:tr>
      <w:tr w:rsidR="00C130A2" w:rsidRPr="002C0E59" w14:paraId="71FD2784" w14:textId="77777777" w:rsidTr="007C0EC8">
        <w:trPr>
          <w:trHeight w:val="317"/>
        </w:trPr>
        <w:tc>
          <w:tcPr>
            <w:tcW w:w="656" w:type="dxa"/>
            <w:gridSpan w:val="2"/>
            <w:tcBorders>
              <w:right w:val="single" w:sz="4" w:space="0" w:color="auto"/>
            </w:tcBorders>
          </w:tcPr>
          <w:p w14:paraId="1D1FA687" w14:textId="77777777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451A6" w14:textId="6E9C2C9B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C130A2" w:rsidRPr="00CD6534" w14:paraId="78411608" w14:textId="77777777" w:rsidTr="0062104A">
        <w:trPr>
          <w:trHeight w:val="188"/>
        </w:trPr>
        <w:tc>
          <w:tcPr>
            <w:tcW w:w="10348" w:type="dxa"/>
            <w:gridSpan w:val="7"/>
          </w:tcPr>
          <w:p w14:paraId="6D3DD5D4" w14:textId="77777777" w:rsidR="00C130A2" w:rsidRPr="00B96C3C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2C0E59" w14:paraId="00C4ECAF" w14:textId="77777777" w:rsidTr="007C0EC8">
        <w:tc>
          <w:tcPr>
            <w:tcW w:w="656" w:type="dxa"/>
            <w:gridSpan w:val="2"/>
          </w:tcPr>
          <w:p w14:paraId="73F72006" w14:textId="7FFB6531" w:rsidR="00C130A2" w:rsidRPr="002C0E59" w:rsidRDefault="00C130A2" w:rsidP="00C130A2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Pr="002C0E59">
              <w:rPr>
                <w:b/>
                <w:szCs w:val="20"/>
              </w:rPr>
              <w:t>.2</w:t>
            </w:r>
          </w:p>
        </w:tc>
        <w:tc>
          <w:tcPr>
            <w:tcW w:w="9692" w:type="dxa"/>
            <w:gridSpan w:val="5"/>
            <w:tcBorders>
              <w:bottom w:val="single" w:sz="4" w:space="0" w:color="auto"/>
            </w:tcBorders>
            <w:vAlign w:val="center"/>
          </w:tcPr>
          <w:p w14:paraId="1CBA2164" w14:textId="7FD67F85" w:rsidR="00C130A2" w:rsidRDefault="00C130A2" w:rsidP="00C130A2">
            <w:pPr>
              <w:spacing w:after="240" w:line="276" w:lineRule="auto"/>
              <w:contextualSpacing/>
            </w:pPr>
            <w:r>
              <w:t>Will the cadaver or tissue samples be collected specifically for your project? Please explain.</w:t>
            </w:r>
          </w:p>
          <w:p w14:paraId="5E0E6BD6" w14:textId="77777777" w:rsidR="00C130A2" w:rsidRPr="0048296F" w:rsidRDefault="00C130A2" w:rsidP="00C130A2">
            <w:pPr>
              <w:spacing w:before="240" w:line="276" w:lineRule="auto"/>
              <w:contextualSpacing/>
              <w:rPr>
                <w:b/>
                <w:bCs/>
                <w:sz w:val="12"/>
                <w:szCs w:val="12"/>
              </w:rPr>
            </w:pPr>
          </w:p>
          <w:p w14:paraId="7602AFA0" w14:textId="35A212BE" w:rsidR="00C130A2" w:rsidRPr="00C07121" w:rsidRDefault="00C130A2" w:rsidP="00C130A2">
            <w:pPr>
              <w:spacing w:before="240" w:line="276" w:lineRule="auto"/>
              <w:contextualSpacing/>
              <w:rPr>
                <w:sz w:val="18"/>
                <w:szCs w:val="18"/>
              </w:rPr>
            </w:pPr>
            <w:r w:rsidRPr="00C07121">
              <w:rPr>
                <w:b/>
                <w:bCs/>
                <w:sz w:val="18"/>
                <w:szCs w:val="18"/>
              </w:rPr>
              <w:t>Note*</w:t>
            </w:r>
            <w:r w:rsidRPr="00C07121">
              <w:rPr>
                <w:sz w:val="18"/>
                <w:szCs w:val="18"/>
              </w:rPr>
              <w:t xml:space="preserve"> If yes, you may require a full animal ethics application. Please contact the Animal Ethics Office for advice if you are unsure. </w:t>
            </w:r>
          </w:p>
          <w:p w14:paraId="6A946E67" w14:textId="56C21DB0" w:rsidR="00C130A2" w:rsidRPr="00C07121" w:rsidRDefault="00C130A2" w:rsidP="00C130A2">
            <w:pPr>
              <w:spacing w:before="240" w:line="276" w:lineRule="auto"/>
              <w:contextualSpacing/>
              <w:rPr>
                <w:sz w:val="18"/>
                <w:szCs w:val="18"/>
              </w:rPr>
            </w:pPr>
            <w:r w:rsidRPr="00C07121">
              <w:rPr>
                <w:sz w:val="18"/>
                <w:szCs w:val="18"/>
              </w:rPr>
              <w:t xml:space="preserve">Details: 08 9360 6472 / 9360 7366 / </w:t>
            </w:r>
            <w:r w:rsidRPr="00C07121">
              <w:rPr>
                <w:sz w:val="18"/>
                <w:szCs w:val="18"/>
                <w:u w:val="single"/>
              </w:rPr>
              <w:t>animal.ethics@murdoch.edu.au</w:t>
            </w:r>
          </w:p>
          <w:p w14:paraId="5B5C58BB" w14:textId="77777777" w:rsidR="00C130A2" w:rsidRPr="00B96C3C" w:rsidRDefault="00C130A2" w:rsidP="00C130A2">
            <w:pPr>
              <w:spacing w:line="276" w:lineRule="auto"/>
              <w:contextualSpacing/>
              <w:rPr>
                <w:sz w:val="12"/>
                <w:szCs w:val="10"/>
              </w:rPr>
            </w:pPr>
          </w:p>
        </w:tc>
      </w:tr>
      <w:tr w:rsidR="00C130A2" w:rsidRPr="002C0E59" w14:paraId="5AF5968A" w14:textId="77777777" w:rsidTr="007C0EC8">
        <w:trPr>
          <w:trHeight w:val="317"/>
        </w:trPr>
        <w:tc>
          <w:tcPr>
            <w:tcW w:w="656" w:type="dxa"/>
            <w:gridSpan w:val="2"/>
            <w:tcBorders>
              <w:right w:val="single" w:sz="4" w:space="0" w:color="auto"/>
            </w:tcBorders>
          </w:tcPr>
          <w:p w14:paraId="1DB89486" w14:textId="77777777" w:rsidR="00C130A2" w:rsidRPr="002C0E59" w:rsidRDefault="00C130A2" w:rsidP="00C130A2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68CD5" w14:textId="1A9D157C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C130A2" w:rsidRPr="00CD6534" w14:paraId="66B35835" w14:textId="77777777" w:rsidTr="0062104A">
        <w:trPr>
          <w:trHeight w:val="124"/>
        </w:trPr>
        <w:tc>
          <w:tcPr>
            <w:tcW w:w="10348" w:type="dxa"/>
            <w:gridSpan w:val="7"/>
          </w:tcPr>
          <w:p w14:paraId="5079AB74" w14:textId="77777777" w:rsidR="00C130A2" w:rsidRPr="00B96C3C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2C0E59" w14:paraId="11FD71F7" w14:textId="77777777" w:rsidTr="007C0EC8">
        <w:tc>
          <w:tcPr>
            <w:tcW w:w="656" w:type="dxa"/>
            <w:gridSpan w:val="2"/>
          </w:tcPr>
          <w:p w14:paraId="094BC5A5" w14:textId="668B67A9" w:rsidR="00C130A2" w:rsidRPr="002C0E59" w:rsidRDefault="00C130A2" w:rsidP="00C130A2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Pr="002C0E59">
              <w:rPr>
                <w:b/>
                <w:szCs w:val="20"/>
              </w:rPr>
              <w:t>.</w:t>
            </w:r>
            <w:r>
              <w:rPr>
                <w:b/>
                <w:szCs w:val="20"/>
              </w:rPr>
              <w:t>3</w:t>
            </w:r>
          </w:p>
        </w:tc>
        <w:tc>
          <w:tcPr>
            <w:tcW w:w="9692" w:type="dxa"/>
            <w:gridSpan w:val="5"/>
            <w:tcBorders>
              <w:bottom w:val="single" w:sz="4" w:space="0" w:color="auto"/>
            </w:tcBorders>
            <w:vAlign w:val="center"/>
          </w:tcPr>
          <w:p w14:paraId="3AE9FCFF" w14:textId="5496E628" w:rsidR="00C130A2" w:rsidRDefault="00C130A2" w:rsidP="00C130A2">
            <w:pPr>
              <w:spacing w:line="276" w:lineRule="auto"/>
              <w:contextualSpacing/>
            </w:pPr>
            <w:r>
              <w:t xml:space="preserve">Specify the type of cadaver or tissue requested for use, and the animal species from which it is sourced. </w:t>
            </w:r>
          </w:p>
          <w:p w14:paraId="194C3496" w14:textId="77777777" w:rsidR="00C130A2" w:rsidRPr="001A4835" w:rsidRDefault="00C130A2" w:rsidP="00C130A2">
            <w:pPr>
              <w:spacing w:before="240" w:line="276" w:lineRule="auto"/>
              <w:contextualSpacing/>
              <w:rPr>
                <w:i/>
                <w:iCs/>
                <w:sz w:val="12"/>
                <w:szCs w:val="12"/>
              </w:rPr>
            </w:pPr>
          </w:p>
          <w:p w14:paraId="7D16C136" w14:textId="2C10BDC0" w:rsidR="00C130A2" w:rsidRPr="00874EDE" w:rsidRDefault="00C130A2" w:rsidP="00C130A2">
            <w:pPr>
              <w:spacing w:before="240" w:line="276" w:lineRule="auto"/>
              <w:contextualSpacing/>
              <w:rPr>
                <w:i/>
                <w:iCs/>
                <w:sz w:val="20"/>
                <w:szCs w:val="20"/>
              </w:rPr>
            </w:pPr>
            <w:r w:rsidRPr="001A4835">
              <w:rPr>
                <w:i/>
                <w:iCs/>
                <w:sz w:val="20"/>
                <w:szCs w:val="20"/>
              </w:rPr>
              <w:t>e.g.</w:t>
            </w:r>
            <w:r w:rsidRPr="001A4835">
              <w:rPr>
                <w:sz w:val="20"/>
                <w:szCs w:val="20"/>
              </w:rPr>
              <w:t xml:space="preserve"> </w:t>
            </w:r>
            <w:r w:rsidRPr="00874EDE">
              <w:rPr>
                <w:i/>
                <w:iCs/>
                <w:sz w:val="20"/>
                <w:szCs w:val="20"/>
              </w:rPr>
              <w:t>Ovarian tissue sourced from 50 non-pregnant beef cows (Bos taurus) following slaughter at abattoir.</w:t>
            </w:r>
          </w:p>
          <w:p w14:paraId="3D9B8300" w14:textId="77777777" w:rsidR="00C130A2" w:rsidRPr="008E76EF" w:rsidRDefault="00C130A2" w:rsidP="00C130A2">
            <w:pPr>
              <w:spacing w:line="276" w:lineRule="auto"/>
              <w:contextualSpacing/>
              <w:rPr>
                <w:sz w:val="12"/>
                <w:szCs w:val="10"/>
              </w:rPr>
            </w:pPr>
          </w:p>
        </w:tc>
      </w:tr>
      <w:tr w:rsidR="00C130A2" w:rsidRPr="002C0E59" w14:paraId="76F61AD6" w14:textId="77777777" w:rsidTr="007C0EC8">
        <w:trPr>
          <w:trHeight w:val="317"/>
        </w:trPr>
        <w:tc>
          <w:tcPr>
            <w:tcW w:w="656" w:type="dxa"/>
            <w:gridSpan w:val="2"/>
            <w:tcBorders>
              <w:right w:val="single" w:sz="4" w:space="0" w:color="auto"/>
            </w:tcBorders>
          </w:tcPr>
          <w:p w14:paraId="4309D7D6" w14:textId="77777777" w:rsidR="00C130A2" w:rsidRPr="002C0E59" w:rsidRDefault="00C130A2" w:rsidP="00C130A2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A150A" w14:textId="174DF85C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C130A2" w:rsidRPr="00CD6534" w14:paraId="71754951" w14:textId="77777777" w:rsidTr="0062104A">
        <w:tc>
          <w:tcPr>
            <w:tcW w:w="10348" w:type="dxa"/>
            <w:gridSpan w:val="7"/>
          </w:tcPr>
          <w:p w14:paraId="2AFE1B97" w14:textId="77777777" w:rsidR="00C130A2" w:rsidRPr="00B96C3C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2C0E59" w14:paraId="34460AEF" w14:textId="77777777" w:rsidTr="00FC139C">
        <w:tc>
          <w:tcPr>
            <w:tcW w:w="656" w:type="dxa"/>
            <w:gridSpan w:val="2"/>
          </w:tcPr>
          <w:p w14:paraId="3B8AA3FC" w14:textId="6A6EA3FA" w:rsidR="00C130A2" w:rsidRPr="002C0E59" w:rsidRDefault="00C130A2" w:rsidP="00C130A2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Pr="002C0E59">
              <w:rPr>
                <w:b/>
                <w:szCs w:val="20"/>
              </w:rPr>
              <w:t>.</w:t>
            </w:r>
            <w:r>
              <w:rPr>
                <w:b/>
                <w:szCs w:val="20"/>
              </w:rPr>
              <w:t>4</w:t>
            </w:r>
          </w:p>
        </w:tc>
        <w:tc>
          <w:tcPr>
            <w:tcW w:w="9692" w:type="dxa"/>
            <w:gridSpan w:val="5"/>
            <w:tcBorders>
              <w:bottom w:val="single" w:sz="2" w:space="0" w:color="auto"/>
            </w:tcBorders>
            <w:vAlign w:val="center"/>
          </w:tcPr>
          <w:p w14:paraId="06291A9D" w14:textId="77777777" w:rsidR="00C130A2" w:rsidRDefault="00C130A2" w:rsidP="00C130A2">
            <w:pPr>
              <w:pStyle w:val="BodyText2"/>
              <w:spacing w:after="0" w:line="276" w:lineRule="auto"/>
              <w:contextualSpacing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Where will the cadavers or tissues be sourced from? </w:t>
            </w:r>
          </w:p>
          <w:p w14:paraId="50C1C241" w14:textId="40332BEE" w:rsidR="00C130A2" w:rsidRPr="008E76EF" w:rsidRDefault="00C130A2" w:rsidP="00C130A2">
            <w:pPr>
              <w:pStyle w:val="BodyText2"/>
              <w:spacing w:after="0" w:line="276" w:lineRule="auto"/>
              <w:contextualSpacing/>
              <w:rPr>
                <w:rFonts w:asciiTheme="minorHAnsi" w:hAnsiTheme="minorHAnsi"/>
                <w:bCs/>
                <w:sz w:val="12"/>
                <w:szCs w:val="1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How have they become available for your teaching or research?</w:t>
            </w:r>
          </w:p>
        </w:tc>
      </w:tr>
      <w:tr w:rsidR="00C130A2" w:rsidRPr="002C0E59" w14:paraId="4BE0DEB3" w14:textId="77777777" w:rsidTr="00FC139C">
        <w:trPr>
          <w:trHeight w:val="317"/>
        </w:trPr>
        <w:tc>
          <w:tcPr>
            <w:tcW w:w="656" w:type="dxa"/>
            <w:gridSpan w:val="2"/>
            <w:tcBorders>
              <w:bottom w:val="nil"/>
              <w:right w:val="single" w:sz="2" w:space="0" w:color="auto"/>
            </w:tcBorders>
          </w:tcPr>
          <w:p w14:paraId="6FAF5728" w14:textId="77777777" w:rsidR="00C130A2" w:rsidRPr="002C0E59" w:rsidRDefault="00C130A2" w:rsidP="00C130A2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AF807C" w14:textId="113EF352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C130A2" w:rsidRPr="00CD6534" w14:paraId="1348028D" w14:textId="77777777" w:rsidTr="00D10A28">
        <w:tc>
          <w:tcPr>
            <w:tcW w:w="10348" w:type="dxa"/>
            <w:gridSpan w:val="7"/>
            <w:tcBorders>
              <w:bottom w:val="nil"/>
            </w:tcBorders>
          </w:tcPr>
          <w:p w14:paraId="1E5A8FB6" w14:textId="77777777" w:rsidR="00C130A2" w:rsidRPr="00555FCA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2C0E59" w14:paraId="03541DE9" w14:textId="77777777" w:rsidTr="007C0EC8">
        <w:tc>
          <w:tcPr>
            <w:tcW w:w="656" w:type="dxa"/>
            <w:gridSpan w:val="2"/>
            <w:tcBorders>
              <w:top w:val="nil"/>
            </w:tcBorders>
          </w:tcPr>
          <w:p w14:paraId="4C968EFF" w14:textId="51038A3F" w:rsidR="00C130A2" w:rsidRPr="002C0E59" w:rsidRDefault="00C130A2" w:rsidP="00C130A2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3</w:t>
            </w:r>
            <w:r w:rsidRPr="002C0E59">
              <w:rPr>
                <w:b/>
                <w:szCs w:val="20"/>
              </w:rPr>
              <w:t>.</w:t>
            </w:r>
            <w:r>
              <w:rPr>
                <w:b/>
                <w:szCs w:val="20"/>
              </w:rPr>
              <w:t>5</w:t>
            </w:r>
          </w:p>
        </w:tc>
        <w:tc>
          <w:tcPr>
            <w:tcW w:w="9692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6F8BA2F" w14:textId="72A44808" w:rsidR="00C130A2" w:rsidRPr="002C0E59" w:rsidRDefault="00C130A2" w:rsidP="00C130A2">
            <w:pPr>
              <w:spacing w:line="276" w:lineRule="auto"/>
              <w:contextualSpacing/>
            </w:pPr>
            <w:r>
              <w:t>If cadavers or tissues have been sourced from privately owned animal/s, has owner consent been explicitly obtained from the owners to include the tissues in your research or teaching?</w:t>
            </w:r>
          </w:p>
          <w:p w14:paraId="330D62B9" w14:textId="77777777" w:rsidR="00C130A2" w:rsidRPr="0048296F" w:rsidRDefault="00C130A2" w:rsidP="00C130A2">
            <w:pPr>
              <w:spacing w:line="276" w:lineRule="auto"/>
              <w:contextualSpacing/>
              <w:rPr>
                <w:b/>
                <w:bCs/>
                <w:sz w:val="12"/>
                <w:szCs w:val="12"/>
              </w:rPr>
            </w:pPr>
          </w:p>
          <w:p w14:paraId="434F16BC" w14:textId="10CBAEAA" w:rsidR="00C130A2" w:rsidRPr="00C07121" w:rsidRDefault="00C130A2" w:rsidP="00C130A2">
            <w:pPr>
              <w:spacing w:line="276" w:lineRule="auto"/>
              <w:contextualSpacing/>
              <w:rPr>
                <w:sz w:val="18"/>
                <w:szCs w:val="18"/>
              </w:rPr>
            </w:pPr>
            <w:r w:rsidRPr="00C07121">
              <w:rPr>
                <w:b/>
                <w:bCs/>
                <w:sz w:val="18"/>
                <w:szCs w:val="18"/>
              </w:rPr>
              <w:t>Note*</w:t>
            </w:r>
            <w:r w:rsidRPr="00C07121">
              <w:rPr>
                <w:sz w:val="18"/>
                <w:szCs w:val="18"/>
              </w:rPr>
              <w:t xml:space="preserve"> You may be asked to supply copies of completed consent forms. Please contact the Animal Ethics Office for advice if you are unsure. Details: 08 9360 6472 / 9360 7366 / </w:t>
            </w:r>
            <w:r w:rsidRPr="00C07121">
              <w:rPr>
                <w:sz w:val="18"/>
                <w:szCs w:val="18"/>
                <w:u w:val="single"/>
              </w:rPr>
              <w:t>animal.ethics@murdoch.edu.au</w:t>
            </w:r>
          </w:p>
          <w:p w14:paraId="4F0B65FB" w14:textId="77777777" w:rsidR="00C130A2" w:rsidRPr="00AA58A8" w:rsidRDefault="00C130A2" w:rsidP="00C130A2">
            <w:pPr>
              <w:spacing w:line="276" w:lineRule="auto"/>
              <w:contextualSpacing/>
              <w:rPr>
                <w:sz w:val="12"/>
                <w:szCs w:val="10"/>
              </w:rPr>
            </w:pPr>
          </w:p>
        </w:tc>
      </w:tr>
      <w:tr w:rsidR="00C130A2" w:rsidRPr="002C0E59" w14:paraId="2DCA7F59" w14:textId="77777777" w:rsidTr="007C0EC8">
        <w:trPr>
          <w:trHeight w:val="317"/>
        </w:trPr>
        <w:tc>
          <w:tcPr>
            <w:tcW w:w="656" w:type="dxa"/>
            <w:gridSpan w:val="2"/>
            <w:tcBorders>
              <w:right w:val="single" w:sz="4" w:space="0" w:color="auto"/>
            </w:tcBorders>
          </w:tcPr>
          <w:p w14:paraId="4D0C314F" w14:textId="77777777" w:rsidR="00C130A2" w:rsidRPr="002C0E59" w:rsidRDefault="00C130A2" w:rsidP="00C130A2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C9058" w14:textId="77777777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C130A2" w:rsidRPr="00CD6534" w14:paraId="4CE8923C" w14:textId="77777777" w:rsidTr="0062104A">
        <w:tc>
          <w:tcPr>
            <w:tcW w:w="10348" w:type="dxa"/>
            <w:gridSpan w:val="7"/>
          </w:tcPr>
          <w:p w14:paraId="18C15BB9" w14:textId="77777777" w:rsidR="00C130A2" w:rsidRPr="0048296F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2C0E59" w14:paraId="3E725673" w14:textId="77777777" w:rsidTr="007C0EC8">
        <w:tc>
          <w:tcPr>
            <w:tcW w:w="656" w:type="dxa"/>
            <w:gridSpan w:val="2"/>
          </w:tcPr>
          <w:p w14:paraId="5BFD29CC" w14:textId="70CA0306" w:rsidR="00C130A2" w:rsidRPr="002C0E59" w:rsidRDefault="00C130A2" w:rsidP="00C130A2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Pr="002C0E59">
              <w:rPr>
                <w:b/>
                <w:szCs w:val="20"/>
              </w:rPr>
              <w:t>.</w:t>
            </w:r>
            <w:r>
              <w:rPr>
                <w:b/>
                <w:szCs w:val="20"/>
              </w:rPr>
              <w:t>6</w:t>
            </w:r>
          </w:p>
        </w:tc>
        <w:tc>
          <w:tcPr>
            <w:tcW w:w="9692" w:type="dxa"/>
            <w:gridSpan w:val="5"/>
            <w:tcBorders>
              <w:bottom w:val="single" w:sz="4" w:space="0" w:color="auto"/>
            </w:tcBorders>
            <w:vAlign w:val="center"/>
          </w:tcPr>
          <w:p w14:paraId="23E90BB1" w14:textId="728EBFF1" w:rsidR="00C130A2" w:rsidRPr="008E76EF" w:rsidRDefault="00C130A2" w:rsidP="00C130A2">
            <w:pPr>
              <w:spacing w:line="276" w:lineRule="auto"/>
              <w:contextualSpacing/>
              <w:rPr>
                <w:sz w:val="12"/>
                <w:szCs w:val="10"/>
              </w:rPr>
            </w:pPr>
            <w:r w:rsidRPr="002C0E59">
              <w:t xml:space="preserve">Briefly summarise what will be done with the </w:t>
            </w:r>
            <w:r>
              <w:t xml:space="preserve">cadavers or tissues </w:t>
            </w:r>
            <w:r w:rsidRPr="002C0E59">
              <w:t>obtained.</w:t>
            </w:r>
          </w:p>
        </w:tc>
      </w:tr>
      <w:tr w:rsidR="00C130A2" w:rsidRPr="002C0E59" w14:paraId="04D4DFC9" w14:textId="77777777" w:rsidTr="007C0EC8">
        <w:trPr>
          <w:trHeight w:val="317"/>
        </w:trPr>
        <w:tc>
          <w:tcPr>
            <w:tcW w:w="656" w:type="dxa"/>
            <w:gridSpan w:val="2"/>
            <w:tcBorders>
              <w:right w:val="single" w:sz="4" w:space="0" w:color="auto"/>
            </w:tcBorders>
          </w:tcPr>
          <w:p w14:paraId="436B48C0" w14:textId="77777777" w:rsidR="00C130A2" w:rsidRPr="002C0E59" w:rsidRDefault="00C130A2" w:rsidP="00C130A2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2D8D4" w14:textId="38F6B065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C130A2" w:rsidRPr="00CD6534" w14:paraId="0A9880FF" w14:textId="77777777" w:rsidTr="0062104A">
        <w:tc>
          <w:tcPr>
            <w:tcW w:w="10348" w:type="dxa"/>
            <w:gridSpan w:val="7"/>
          </w:tcPr>
          <w:p w14:paraId="2B3E2830" w14:textId="77777777" w:rsidR="00C130A2" w:rsidRPr="00FA35EC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CD6534" w14:paraId="0CEDA313" w14:textId="77777777" w:rsidTr="007C0EC8">
        <w:tc>
          <w:tcPr>
            <w:tcW w:w="656" w:type="dxa"/>
            <w:gridSpan w:val="2"/>
          </w:tcPr>
          <w:p w14:paraId="5E0FBBFF" w14:textId="4B195EB3" w:rsidR="00C130A2" w:rsidRPr="00DA4322" w:rsidRDefault="00C130A2" w:rsidP="00C130A2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  <w:r w:rsidRPr="00DA4322">
              <w:rPr>
                <w:b/>
                <w:sz w:val="20"/>
                <w:szCs w:val="20"/>
              </w:rPr>
              <w:t>3.7</w:t>
            </w:r>
          </w:p>
        </w:tc>
        <w:tc>
          <w:tcPr>
            <w:tcW w:w="9692" w:type="dxa"/>
            <w:gridSpan w:val="5"/>
            <w:tcBorders>
              <w:bottom w:val="single" w:sz="4" w:space="0" w:color="auto"/>
            </w:tcBorders>
            <w:vAlign w:val="center"/>
          </w:tcPr>
          <w:p w14:paraId="1CABFBF5" w14:textId="1B8D335C" w:rsidR="00C130A2" w:rsidRPr="00DA4322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  <w:r w:rsidRPr="00DA4322">
              <w:t xml:space="preserve">How will data from the requested samples contribute to scientific </w:t>
            </w:r>
            <w:r>
              <w:t>knowledge</w:t>
            </w:r>
            <w:r w:rsidRPr="00DA4322">
              <w:t>?</w:t>
            </w:r>
          </w:p>
        </w:tc>
      </w:tr>
      <w:tr w:rsidR="00C130A2" w:rsidRPr="00CD6534" w14:paraId="6417B41D" w14:textId="77777777" w:rsidTr="007C0EC8">
        <w:trPr>
          <w:trHeight w:val="317"/>
        </w:trPr>
        <w:tc>
          <w:tcPr>
            <w:tcW w:w="656" w:type="dxa"/>
            <w:gridSpan w:val="2"/>
            <w:tcBorders>
              <w:right w:val="single" w:sz="4" w:space="0" w:color="auto"/>
            </w:tcBorders>
          </w:tcPr>
          <w:p w14:paraId="776325DE" w14:textId="77777777" w:rsidR="00C130A2" w:rsidRPr="00CD6534" w:rsidRDefault="00C130A2" w:rsidP="00C130A2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0BB8C" w14:textId="77777777" w:rsidR="00C130A2" w:rsidRPr="00CD6534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C130A2" w:rsidRPr="00CD6534" w14:paraId="04A056BC" w14:textId="77777777" w:rsidTr="0062104A">
        <w:tc>
          <w:tcPr>
            <w:tcW w:w="10348" w:type="dxa"/>
            <w:gridSpan w:val="7"/>
          </w:tcPr>
          <w:p w14:paraId="2C744C50" w14:textId="77777777" w:rsidR="00C130A2" w:rsidRPr="00FA35EC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2C0E59" w14:paraId="0D38D6A2" w14:textId="77777777" w:rsidTr="007C0EC8">
        <w:tc>
          <w:tcPr>
            <w:tcW w:w="656" w:type="dxa"/>
            <w:gridSpan w:val="2"/>
          </w:tcPr>
          <w:p w14:paraId="17997C06" w14:textId="710F4592" w:rsidR="00C130A2" w:rsidRPr="002C0E59" w:rsidRDefault="00C130A2" w:rsidP="00C130A2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Pr="002C0E59">
              <w:rPr>
                <w:b/>
                <w:szCs w:val="20"/>
              </w:rPr>
              <w:t>.</w:t>
            </w:r>
            <w:r>
              <w:rPr>
                <w:b/>
                <w:szCs w:val="20"/>
              </w:rPr>
              <w:t>8</w:t>
            </w:r>
          </w:p>
        </w:tc>
        <w:tc>
          <w:tcPr>
            <w:tcW w:w="9692" w:type="dxa"/>
            <w:gridSpan w:val="5"/>
            <w:tcBorders>
              <w:bottom w:val="single" w:sz="4" w:space="0" w:color="auto"/>
            </w:tcBorders>
            <w:vAlign w:val="center"/>
          </w:tcPr>
          <w:p w14:paraId="51002283" w14:textId="4D478C24" w:rsidR="00C130A2" w:rsidRPr="008E76EF" w:rsidRDefault="00C130A2" w:rsidP="00C130A2">
            <w:pPr>
              <w:spacing w:line="276" w:lineRule="auto"/>
              <w:contextualSpacing/>
              <w:rPr>
                <w:sz w:val="12"/>
                <w:szCs w:val="10"/>
              </w:rPr>
            </w:pPr>
            <w:r w:rsidRPr="002C0E59">
              <w:t xml:space="preserve">Will any of the </w:t>
            </w:r>
            <w:r>
              <w:t>cadavers or tissues</w:t>
            </w:r>
            <w:r w:rsidRPr="002C0E59">
              <w:t xml:space="preserve"> be stored beyond this use?</w:t>
            </w:r>
            <w:r>
              <w:t xml:space="preserve"> If yes, describe where, and how, it will be stored. Who will be responsible for storage?</w:t>
            </w:r>
          </w:p>
        </w:tc>
      </w:tr>
      <w:tr w:rsidR="00C130A2" w:rsidRPr="002C0E59" w14:paraId="7F717032" w14:textId="77777777" w:rsidTr="007C0EC8">
        <w:trPr>
          <w:trHeight w:val="317"/>
        </w:trPr>
        <w:tc>
          <w:tcPr>
            <w:tcW w:w="656" w:type="dxa"/>
            <w:gridSpan w:val="2"/>
            <w:tcBorders>
              <w:right w:val="single" w:sz="4" w:space="0" w:color="auto"/>
            </w:tcBorders>
          </w:tcPr>
          <w:p w14:paraId="5CDE8258" w14:textId="77777777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B4275" w14:textId="41C17C31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C130A2" w:rsidRPr="00CD6534" w14:paraId="0A12AEED" w14:textId="77777777" w:rsidTr="0062104A">
        <w:tc>
          <w:tcPr>
            <w:tcW w:w="10348" w:type="dxa"/>
            <w:gridSpan w:val="7"/>
          </w:tcPr>
          <w:p w14:paraId="5B8EA311" w14:textId="77777777" w:rsidR="00C130A2" w:rsidRPr="00F12775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0F7F3A" w14:paraId="095C2C28" w14:textId="77777777" w:rsidTr="007C0EC8">
        <w:trPr>
          <w:trHeight w:val="640"/>
        </w:trPr>
        <w:tc>
          <w:tcPr>
            <w:tcW w:w="656" w:type="dxa"/>
            <w:gridSpan w:val="2"/>
          </w:tcPr>
          <w:p w14:paraId="09CD7538" w14:textId="4C27F810" w:rsidR="00C130A2" w:rsidRPr="000F7F3A" w:rsidRDefault="00C130A2" w:rsidP="00C130A2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3.9</w:t>
            </w:r>
          </w:p>
        </w:tc>
        <w:tc>
          <w:tcPr>
            <w:tcW w:w="9692" w:type="dxa"/>
            <w:gridSpan w:val="5"/>
            <w:tcBorders>
              <w:bottom w:val="single" w:sz="4" w:space="0" w:color="auto"/>
            </w:tcBorders>
          </w:tcPr>
          <w:p w14:paraId="41C04D24" w14:textId="0E01DD59" w:rsidR="00C130A2" w:rsidRPr="00F12775" w:rsidRDefault="00C130A2" w:rsidP="00C130A2">
            <w:pPr>
              <w:spacing w:line="276" w:lineRule="auto"/>
              <w:contextualSpacing/>
              <w:rPr>
                <w:szCs w:val="20"/>
              </w:rPr>
            </w:pPr>
            <w:r w:rsidRPr="000F7F3A">
              <w:t>Will any of the material be re-used or be made available for use by others?</w:t>
            </w:r>
            <w:r>
              <w:t xml:space="preserve"> </w:t>
            </w:r>
            <w:r>
              <w:rPr>
                <w:szCs w:val="20"/>
              </w:rPr>
              <w:t>If yes, then please describe how.</w:t>
            </w:r>
          </w:p>
        </w:tc>
      </w:tr>
      <w:tr w:rsidR="00C130A2" w:rsidRPr="002C0E59" w14:paraId="29988251" w14:textId="77777777" w:rsidTr="007C0EC8">
        <w:trPr>
          <w:trHeight w:val="317"/>
        </w:trPr>
        <w:tc>
          <w:tcPr>
            <w:tcW w:w="656" w:type="dxa"/>
            <w:gridSpan w:val="2"/>
            <w:tcBorders>
              <w:right w:val="single" w:sz="4" w:space="0" w:color="auto"/>
            </w:tcBorders>
          </w:tcPr>
          <w:p w14:paraId="0696C56A" w14:textId="77777777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02782" w14:textId="77777777" w:rsidR="00C130A2" w:rsidRPr="002C0E59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C130A2" w:rsidRPr="00CD6534" w14:paraId="609D2C59" w14:textId="77777777" w:rsidTr="0062104A">
        <w:tc>
          <w:tcPr>
            <w:tcW w:w="10348" w:type="dxa"/>
            <w:gridSpan w:val="7"/>
          </w:tcPr>
          <w:p w14:paraId="340FE3A6" w14:textId="77777777" w:rsidR="00C130A2" w:rsidRPr="00555FCA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CD6534" w14:paraId="7A00F950" w14:textId="77777777" w:rsidTr="0062104A">
        <w:tc>
          <w:tcPr>
            <w:tcW w:w="10348" w:type="dxa"/>
            <w:gridSpan w:val="7"/>
          </w:tcPr>
          <w:p w14:paraId="5C8BCB3E" w14:textId="77777777" w:rsidR="00C130A2" w:rsidRPr="00555FCA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CD6534" w14:paraId="2FDEB158" w14:textId="77777777" w:rsidTr="0062104A">
        <w:tc>
          <w:tcPr>
            <w:tcW w:w="10348" w:type="dxa"/>
            <w:gridSpan w:val="7"/>
            <w:tcBorders>
              <w:bottom w:val="nil"/>
            </w:tcBorders>
          </w:tcPr>
          <w:p w14:paraId="04C25FB7" w14:textId="77777777" w:rsidR="00C130A2" w:rsidRPr="00555FCA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0F7F3A" w14:paraId="720F0C58" w14:textId="77777777" w:rsidTr="0062104A">
        <w:tc>
          <w:tcPr>
            <w:tcW w:w="10348" w:type="dxa"/>
            <w:gridSpan w:val="7"/>
            <w:tcBorders>
              <w:bottom w:val="single" w:sz="12" w:space="0" w:color="auto"/>
            </w:tcBorders>
          </w:tcPr>
          <w:p w14:paraId="1088FAED" w14:textId="73E835FE" w:rsidR="00C130A2" w:rsidRPr="000F7F3A" w:rsidRDefault="00C130A2" w:rsidP="00C130A2">
            <w:pPr>
              <w:spacing w:line="276" w:lineRule="auto"/>
              <w:contextualSpacing/>
              <w:rPr>
                <w:b/>
                <w:caps/>
                <w:sz w:val="24"/>
              </w:rPr>
            </w:pPr>
            <w:r w:rsidRPr="000F7F3A">
              <w:rPr>
                <w:b/>
                <w:sz w:val="24"/>
              </w:rPr>
              <w:t xml:space="preserve">Part </w:t>
            </w:r>
            <w:proofErr w:type="gramStart"/>
            <w:r w:rsidR="00E874C9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</w:t>
            </w:r>
            <w:r w:rsidRPr="000F7F3A">
              <w:rPr>
                <w:b/>
                <w:sz w:val="24"/>
              </w:rPr>
              <w:t xml:space="preserve"> -</w:t>
            </w:r>
            <w:proofErr w:type="gramEnd"/>
            <w:r w:rsidRPr="000F7F3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0F7F3A">
              <w:rPr>
                <w:b/>
                <w:sz w:val="24"/>
              </w:rPr>
              <w:t>Legislative and Regulatory Controls</w:t>
            </w:r>
          </w:p>
        </w:tc>
      </w:tr>
      <w:tr w:rsidR="00C130A2" w:rsidRPr="00CD6534" w14:paraId="1226BAD9" w14:textId="77777777" w:rsidTr="0062104A">
        <w:tc>
          <w:tcPr>
            <w:tcW w:w="10348" w:type="dxa"/>
            <w:gridSpan w:val="7"/>
            <w:tcBorders>
              <w:top w:val="single" w:sz="12" w:space="0" w:color="auto"/>
            </w:tcBorders>
          </w:tcPr>
          <w:p w14:paraId="718EE652" w14:textId="77777777" w:rsidR="00C130A2" w:rsidRPr="00555FCA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0F7F3A" w14:paraId="519ED89E" w14:textId="77777777" w:rsidTr="0062104A">
        <w:tc>
          <w:tcPr>
            <w:tcW w:w="656" w:type="dxa"/>
            <w:gridSpan w:val="2"/>
          </w:tcPr>
          <w:p w14:paraId="72DACF66" w14:textId="45E165EB" w:rsidR="00C130A2" w:rsidRPr="000F7F3A" w:rsidRDefault="00C130A2" w:rsidP="00C130A2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  <w:r w:rsidRPr="000F7F3A">
              <w:rPr>
                <w:b/>
                <w:szCs w:val="20"/>
              </w:rPr>
              <w:t>.1</w:t>
            </w:r>
          </w:p>
        </w:tc>
        <w:tc>
          <w:tcPr>
            <w:tcW w:w="9692" w:type="dxa"/>
            <w:gridSpan w:val="5"/>
          </w:tcPr>
          <w:p w14:paraId="4F538194" w14:textId="77777777" w:rsidR="00C130A2" w:rsidRPr="000F7F3A" w:rsidRDefault="00C130A2" w:rsidP="00C130A2">
            <w:pPr>
              <w:spacing w:line="276" w:lineRule="auto"/>
              <w:contextualSpacing/>
              <w:rPr>
                <w:szCs w:val="20"/>
              </w:rPr>
            </w:pPr>
            <w:r w:rsidRPr="000F7F3A">
              <w:rPr>
                <w:b/>
              </w:rPr>
              <w:t xml:space="preserve">Permits, Laws and Regulations </w:t>
            </w:r>
          </w:p>
        </w:tc>
      </w:tr>
      <w:tr w:rsidR="00C130A2" w:rsidRPr="003B5E89" w14:paraId="7560B333" w14:textId="77777777" w:rsidTr="007C0EC8">
        <w:tc>
          <w:tcPr>
            <w:tcW w:w="656" w:type="dxa"/>
            <w:gridSpan w:val="2"/>
          </w:tcPr>
          <w:p w14:paraId="55E8F4AC" w14:textId="77777777" w:rsidR="00C130A2" w:rsidRPr="003B5E89" w:rsidRDefault="00C130A2" w:rsidP="00C130A2">
            <w:pPr>
              <w:spacing w:line="276" w:lineRule="auto"/>
              <w:contextualSpacing/>
            </w:pPr>
          </w:p>
        </w:tc>
        <w:tc>
          <w:tcPr>
            <w:tcW w:w="9692" w:type="dxa"/>
            <w:gridSpan w:val="5"/>
            <w:tcBorders>
              <w:bottom w:val="single" w:sz="4" w:space="0" w:color="auto"/>
            </w:tcBorders>
          </w:tcPr>
          <w:p w14:paraId="30EFAA30" w14:textId="3A65FA0F" w:rsidR="00C130A2" w:rsidRPr="00664560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  <w:r w:rsidRPr="003B5E89">
              <w:t xml:space="preserve">Is the acquisition, retention or use of cadavers, tissues or samples in this project, subject to any permit, law or regulation of the State or Commonwealth, </w:t>
            </w:r>
            <w:r w:rsidRPr="00A618E8">
              <w:rPr>
                <w:i/>
                <w:iCs/>
              </w:rPr>
              <w:t>e.g.</w:t>
            </w:r>
            <w:r w:rsidRPr="003B5E89">
              <w:t xml:space="preserve"> </w:t>
            </w:r>
            <w:r>
              <w:t>Fauna Licences? If yes, please provide details.</w:t>
            </w:r>
          </w:p>
        </w:tc>
      </w:tr>
      <w:tr w:rsidR="00C130A2" w:rsidRPr="000F7F3A" w14:paraId="36B01EB3" w14:textId="77777777" w:rsidTr="007C0EC8">
        <w:trPr>
          <w:trHeight w:val="317"/>
        </w:trPr>
        <w:tc>
          <w:tcPr>
            <w:tcW w:w="656" w:type="dxa"/>
            <w:gridSpan w:val="2"/>
            <w:tcBorders>
              <w:right w:val="single" w:sz="4" w:space="0" w:color="auto"/>
            </w:tcBorders>
            <w:vAlign w:val="center"/>
          </w:tcPr>
          <w:p w14:paraId="0B887288" w14:textId="77777777" w:rsidR="00C130A2" w:rsidRPr="000F7F3A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E79B7" w14:textId="0D0AC94C" w:rsidR="00C130A2" w:rsidRPr="000F7F3A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C130A2" w:rsidRPr="00CD6534" w14:paraId="4B3E6F2A" w14:textId="77777777" w:rsidTr="0062104A">
        <w:tc>
          <w:tcPr>
            <w:tcW w:w="10348" w:type="dxa"/>
            <w:gridSpan w:val="7"/>
          </w:tcPr>
          <w:p w14:paraId="19A432D2" w14:textId="77777777" w:rsidR="00C130A2" w:rsidRPr="00B92561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0F7F3A" w14:paraId="40003D2B" w14:textId="77777777" w:rsidTr="0062104A">
        <w:tc>
          <w:tcPr>
            <w:tcW w:w="656" w:type="dxa"/>
            <w:gridSpan w:val="2"/>
          </w:tcPr>
          <w:p w14:paraId="353B8609" w14:textId="3BCBC39F" w:rsidR="00C130A2" w:rsidRPr="000F7F3A" w:rsidRDefault="00C130A2" w:rsidP="00C130A2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  <w:r w:rsidRPr="000F7F3A">
              <w:rPr>
                <w:b/>
                <w:szCs w:val="20"/>
              </w:rPr>
              <w:t>.2</w:t>
            </w:r>
          </w:p>
        </w:tc>
        <w:tc>
          <w:tcPr>
            <w:tcW w:w="9692" w:type="dxa"/>
            <w:gridSpan w:val="5"/>
          </w:tcPr>
          <w:p w14:paraId="4791D0B3" w14:textId="77777777" w:rsidR="00C130A2" w:rsidRPr="000F7F3A" w:rsidRDefault="00C130A2" w:rsidP="00C130A2">
            <w:pPr>
              <w:spacing w:line="276" w:lineRule="auto"/>
              <w:contextualSpacing/>
              <w:rPr>
                <w:szCs w:val="20"/>
              </w:rPr>
            </w:pPr>
            <w:r w:rsidRPr="000F7F3A">
              <w:rPr>
                <w:b/>
              </w:rPr>
              <w:t xml:space="preserve">Potential conflict/s of Interest </w:t>
            </w:r>
          </w:p>
        </w:tc>
      </w:tr>
      <w:tr w:rsidR="00C130A2" w:rsidRPr="003B5E89" w14:paraId="6E46AF6A" w14:textId="77777777" w:rsidTr="007C0EC8">
        <w:tc>
          <w:tcPr>
            <w:tcW w:w="656" w:type="dxa"/>
            <w:gridSpan w:val="2"/>
          </w:tcPr>
          <w:p w14:paraId="643761CD" w14:textId="77777777" w:rsidR="00C130A2" w:rsidRPr="003B5E89" w:rsidRDefault="00C130A2" w:rsidP="00C130A2">
            <w:pPr>
              <w:spacing w:line="276" w:lineRule="auto"/>
              <w:contextualSpacing/>
            </w:pPr>
          </w:p>
        </w:tc>
        <w:tc>
          <w:tcPr>
            <w:tcW w:w="9692" w:type="dxa"/>
            <w:gridSpan w:val="5"/>
            <w:tcBorders>
              <w:bottom w:val="single" w:sz="4" w:space="0" w:color="auto"/>
            </w:tcBorders>
          </w:tcPr>
          <w:p w14:paraId="6C25170B" w14:textId="2E61DE87" w:rsidR="00C130A2" w:rsidRDefault="00C130A2" w:rsidP="00C130A2">
            <w:pPr>
              <w:spacing w:line="276" w:lineRule="auto"/>
              <w:contextualSpacing/>
              <w:rPr>
                <w:rStyle w:val="CommentReference"/>
                <w:sz w:val="22"/>
                <w:szCs w:val="22"/>
              </w:rPr>
            </w:pPr>
            <w:r w:rsidRPr="003B5E89">
              <w:t xml:space="preserve">Do you have any actual or potential interest, including any financial interest or other relationship or affiliation that may affect judgements and decisions regarding the </w:t>
            </w:r>
            <w:r>
              <w:t>acquisition and use of the requested cadavers or tissues</w:t>
            </w:r>
            <w:r w:rsidRPr="003B5E89">
              <w:rPr>
                <w:rStyle w:val="CommentReference"/>
                <w:sz w:val="22"/>
                <w:szCs w:val="22"/>
              </w:rPr>
              <w:t>?</w:t>
            </w:r>
          </w:p>
          <w:p w14:paraId="44121CB7" w14:textId="77777777" w:rsidR="00C130A2" w:rsidRDefault="00C130A2" w:rsidP="00C130A2">
            <w:pPr>
              <w:spacing w:line="276" w:lineRule="auto"/>
              <w:contextualSpacing/>
            </w:pPr>
            <w:r w:rsidRPr="003B5E89">
              <w:rPr>
                <w:rStyle w:val="CommentReference"/>
                <w:sz w:val="22"/>
                <w:szCs w:val="22"/>
              </w:rPr>
              <w:t xml:space="preserve">If yes, </w:t>
            </w:r>
            <w:r>
              <w:rPr>
                <w:rStyle w:val="CommentReference"/>
                <w:sz w:val="22"/>
                <w:szCs w:val="22"/>
              </w:rPr>
              <w:t xml:space="preserve">please </w:t>
            </w:r>
            <w:r w:rsidRPr="003B5E89">
              <w:rPr>
                <w:rStyle w:val="CommentReference"/>
                <w:sz w:val="22"/>
                <w:szCs w:val="22"/>
              </w:rPr>
              <w:t>provide details.</w:t>
            </w:r>
            <w:r>
              <w:t xml:space="preserve"> </w:t>
            </w:r>
          </w:p>
          <w:p w14:paraId="65E71CBF" w14:textId="5858C12C" w:rsidR="00C130A2" w:rsidRPr="00664560" w:rsidRDefault="00C130A2" w:rsidP="00514551">
            <w:pPr>
              <w:spacing w:line="276" w:lineRule="auto"/>
              <w:contextualSpacing/>
              <w:rPr>
                <w:sz w:val="12"/>
                <w:szCs w:val="12"/>
              </w:rPr>
            </w:pPr>
            <w:r>
              <w:t>If unsure, p</w:t>
            </w:r>
            <w:r w:rsidRPr="00ED51A8">
              <w:rPr>
                <w:rStyle w:val="CommentReference"/>
                <w:sz w:val="22"/>
                <w:szCs w:val="22"/>
              </w:rPr>
              <w:t xml:space="preserve">lease contact the Animal Ethics Office for </w:t>
            </w:r>
            <w:r>
              <w:rPr>
                <w:rStyle w:val="CommentReference"/>
                <w:sz w:val="22"/>
                <w:szCs w:val="22"/>
              </w:rPr>
              <w:t>advice.</w:t>
            </w:r>
          </w:p>
        </w:tc>
      </w:tr>
      <w:tr w:rsidR="00C130A2" w:rsidRPr="000F7F3A" w14:paraId="0AD90486" w14:textId="77777777" w:rsidTr="007C0EC8">
        <w:trPr>
          <w:trHeight w:val="317"/>
        </w:trPr>
        <w:tc>
          <w:tcPr>
            <w:tcW w:w="656" w:type="dxa"/>
            <w:gridSpan w:val="2"/>
            <w:tcBorders>
              <w:right w:val="single" w:sz="4" w:space="0" w:color="auto"/>
            </w:tcBorders>
            <w:vAlign w:val="center"/>
          </w:tcPr>
          <w:p w14:paraId="5A71AF61" w14:textId="77777777" w:rsidR="00C130A2" w:rsidRPr="000F7F3A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20EA7" w14:textId="71D931E3" w:rsidR="00C130A2" w:rsidRPr="000F7F3A" w:rsidRDefault="00C130A2" w:rsidP="00C130A2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C130A2" w:rsidRPr="000F7F3A" w14:paraId="5139D5A5" w14:textId="77777777" w:rsidTr="0062104A">
        <w:tc>
          <w:tcPr>
            <w:tcW w:w="10348" w:type="dxa"/>
            <w:gridSpan w:val="7"/>
            <w:vAlign w:val="center"/>
          </w:tcPr>
          <w:p w14:paraId="6B8E6807" w14:textId="77777777" w:rsidR="00C130A2" w:rsidRPr="00B92561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0F7F3A" w14:paraId="564D993C" w14:textId="77777777" w:rsidTr="00185EC8">
        <w:tc>
          <w:tcPr>
            <w:tcW w:w="10348" w:type="dxa"/>
            <w:gridSpan w:val="7"/>
            <w:tcBorders>
              <w:bottom w:val="nil"/>
            </w:tcBorders>
            <w:vAlign w:val="center"/>
          </w:tcPr>
          <w:p w14:paraId="541F780E" w14:textId="77777777" w:rsidR="00C130A2" w:rsidRPr="00B92561" w:rsidRDefault="00C130A2" w:rsidP="00C130A2">
            <w:pPr>
              <w:spacing w:line="276" w:lineRule="auto"/>
              <w:contextualSpacing/>
              <w:rPr>
                <w:sz w:val="12"/>
                <w:szCs w:val="12"/>
              </w:rPr>
            </w:pPr>
          </w:p>
        </w:tc>
      </w:tr>
      <w:tr w:rsidR="00C130A2" w:rsidRPr="000F7F3A" w14:paraId="18E9DBE0" w14:textId="77777777" w:rsidTr="00185EC8">
        <w:trPr>
          <w:trHeight w:val="164"/>
        </w:trPr>
        <w:tc>
          <w:tcPr>
            <w:tcW w:w="10348" w:type="dxa"/>
            <w:gridSpan w:val="7"/>
            <w:tcBorders>
              <w:bottom w:val="nil"/>
            </w:tcBorders>
          </w:tcPr>
          <w:p w14:paraId="3811AB6A" w14:textId="798E8C73" w:rsidR="00C130A2" w:rsidRPr="00F85E8B" w:rsidRDefault="00C130A2" w:rsidP="00C130A2">
            <w:pPr>
              <w:spacing w:line="276" w:lineRule="auto"/>
              <w:rPr>
                <w:b/>
                <w:sz w:val="24"/>
              </w:rPr>
            </w:pPr>
          </w:p>
        </w:tc>
      </w:tr>
    </w:tbl>
    <w:p w14:paraId="0A996C80" w14:textId="77777777" w:rsidR="005601E0" w:rsidRDefault="005601E0" w:rsidP="0025074E">
      <w:pPr>
        <w:spacing w:line="276" w:lineRule="auto"/>
        <w:rPr>
          <w:rFonts w:eastAsia="Times New Roman" w:cs="Times New Roman"/>
          <w:sz w:val="24"/>
          <w:szCs w:val="20"/>
          <w:lang w:eastAsia="en-AU"/>
        </w:rPr>
      </w:pPr>
      <w:r w:rsidRPr="00CD6534">
        <w:rPr>
          <w:rFonts w:eastAsia="Times New Roman" w:cs="Times New Roman"/>
          <w:sz w:val="24"/>
          <w:szCs w:val="20"/>
          <w:lang w:eastAsia="en-AU"/>
        </w:rPr>
        <w:br w:type="page"/>
      </w:r>
    </w:p>
    <w:p w14:paraId="3AE4320F" w14:textId="7D1E449E" w:rsidR="00D824C1" w:rsidRDefault="00B34CB9" w:rsidP="0025074E">
      <w:pPr>
        <w:spacing w:line="276" w:lineRule="auto"/>
        <w:rPr>
          <w:rFonts w:eastAsia="Times New Roman" w:cs="Times New Roman"/>
          <w:sz w:val="24"/>
          <w:szCs w:val="20"/>
          <w:lang w:eastAsia="en-AU"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25E617" wp14:editId="65F8E26F">
                <wp:simplePos x="0" y="0"/>
                <wp:positionH relativeFrom="column">
                  <wp:posOffset>-530860</wp:posOffset>
                </wp:positionH>
                <wp:positionV relativeFrom="paragraph">
                  <wp:posOffset>-563245</wp:posOffset>
                </wp:positionV>
                <wp:extent cx="840740" cy="752475"/>
                <wp:effectExtent l="0" t="0" r="0" b="9525"/>
                <wp:wrapNone/>
                <wp:docPr id="185" name="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740" cy="752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842" h="749999">
                              <a:moveTo>
                                <a:pt x="0" y="0"/>
                              </a:moveTo>
                              <a:lnTo>
                                <a:pt x="678104" y="0"/>
                              </a:lnTo>
                              <a:lnTo>
                                <a:pt x="840842" y="382549"/>
                              </a:lnTo>
                              <a:lnTo>
                                <a:pt x="675246" y="749999"/>
                              </a:lnTo>
                              <a:lnTo>
                                <a:pt x="0" y="74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D1F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F139A" id="Shape 185" o:spid="_x0000_s1026" style="position:absolute;margin-left:-41.8pt;margin-top:-44.35pt;width:66.2pt;height:59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840842,74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" path="m,l678104,,840842,382549,675246,749999,,749999,,xe" fillcolor="#ad1f2e" stroked="f" strokeweight="0">
                <v:stroke miterlimit="83231f" joinstyle="miter"/>
                <v:path arrowok="t" textboxrect="0,0,840842,749999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13B39D" wp14:editId="46DE481B">
                <wp:simplePos x="0" y="0"/>
                <wp:positionH relativeFrom="column">
                  <wp:posOffset>-407035</wp:posOffset>
                </wp:positionH>
                <wp:positionV relativeFrom="paragraph">
                  <wp:posOffset>-563245</wp:posOffset>
                </wp:positionV>
                <wp:extent cx="7559675" cy="752475"/>
                <wp:effectExtent l="0" t="0" r="3175" b="9525"/>
                <wp:wrapNone/>
                <wp:docPr id="3927" name="Shape 3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52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74540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745401"/>
                              </a:lnTo>
                              <a:lnTo>
                                <a:pt x="0" y="7454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19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21934" id="Shape 3927" o:spid="_x0000_s1026" style="position:absolute;margin-left:-32.05pt;margin-top:-44.35pt;width:595.25pt;height:59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0005,745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" path="m,l7560005,r,745401l,745401,,e" fillcolor="#e21937" stroked="f" strokeweight="0">
                <v:stroke miterlimit="83231f" joinstyle="miter"/>
                <v:path arrowok="t" textboxrect="0,0,7560005,745401"/>
              </v:shape>
            </w:pict>
          </mc:Fallback>
        </mc:AlternateContent>
      </w:r>
      <w:r w:rsidR="000C42E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8104E1" wp14:editId="68A51A1B">
                <wp:simplePos x="0" y="0"/>
                <wp:positionH relativeFrom="column">
                  <wp:posOffset>678814</wp:posOffset>
                </wp:positionH>
                <wp:positionV relativeFrom="paragraph">
                  <wp:posOffset>-191770</wp:posOffset>
                </wp:positionV>
                <wp:extent cx="1952625" cy="215900"/>
                <wp:effectExtent l="0" t="0" r="0" b="0"/>
                <wp:wrapNone/>
                <wp:docPr id="2007" name="Rectangle 2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1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C31D14" w14:textId="77777777" w:rsidR="00C64819" w:rsidRDefault="0000456A" w:rsidP="00D824C1">
                            <w:r>
                              <w:rPr>
                                <w:color w:val="FFFFFF"/>
                                <w:w w:val="98"/>
                              </w:rPr>
                              <w:t xml:space="preserve">for Animal Ethics </w:t>
                            </w:r>
                            <w:r w:rsidR="0052441E">
                              <w:rPr>
                                <w:color w:val="FFFFFF"/>
                                <w:w w:val="98"/>
                              </w:rPr>
                              <w:t>forms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8104E1" id="Rectangle 2007" o:spid="_x0000_s1040" style="position:absolute;margin-left:53.45pt;margin-top:-15.1pt;width:153.75pt;height:1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" filled="f" stroked="f">
                <v:textbox inset="0,0,0,0">
                  <w:txbxContent>
                    <w:p w14:paraId="57C31D14" w14:textId="77777777" w:rsidR="00C64819" w:rsidRDefault="0000456A" w:rsidP="00D824C1">
                      <w:r>
                        <w:rPr>
                          <w:color w:val="FFFFFF"/>
                          <w:w w:val="98"/>
                        </w:rPr>
                        <w:t xml:space="preserve">for Animal Ethics </w:t>
                      </w:r>
                      <w:r w:rsidR="0052441E">
                        <w:rPr>
                          <w:color w:val="FFFFFF"/>
                          <w:w w:val="98"/>
                        </w:rPr>
                        <w:t>forms</w:t>
                      </w:r>
                    </w:p>
                  </w:txbxContent>
                </v:textbox>
              </v:rect>
            </w:pict>
          </mc:Fallback>
        </mc:AlternateContent>
      </w:r>
      <w:r w:rsidR="00D824C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466B62" wp14:editId="0D3B4B5A">
                <wp:simplePos x="0" y="0"/>
                <wp:positionH relativeFrom="column">
                  <wp:posOffset>669290</wp:posOffset>
                </wp:positionH>
                <wp:positionV relativeFrom="paragraph">
                  <wp:posOffset>-422910</wp:posOffset>
                </wp:positionV>
                <wp:extent cx="1847850" cy="278765"/>
                <wp:effectExtent l="0" t="0" r="0" b="0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78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215ED1" w14:textId="77777777" w:rsidR="00C64819" w:rsidRPr="000C42EA" w:rsidRDefault="00FB31DD" w:rsidP="00D824C1">
                            <w:pPr>
                              <w:rPr>
                                <w:b/>
                              </w:rPr>
                            </w:pPr>
                            <w:r w:rsidRPr="000C42EA">
                              <w:rPr>
                                <w:b/>
                                <w:color w:val="FFFFFF"/>
                                <w:w w:val="101"/>
                                <w:sz w:val="28"/>
                              </w:rPr>
                              <w:t>Submission Information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466B62" id="Rectangle 186" o:spid="_x0000_s1041" style="position:absolute;margin-left:52.7pt;margin-top:-33.3pt;width:145.5pt;height:21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" filled="f" stroked="f">
                <v:textbox inset="0,0,0,0">
                  <w:txbxContent>
                    <w:p w14:paraId="56215ED1" w14:textId="77777777" w:rsidR="00C64819" w:rsidRPr="000C42EA" w:rsidRDefault="00FB31DD" w:rsidP="00D824C1">
                      <w:pPr>
                        <w:rPr>
                          <w:b/>
                        </w:rPr>
                      </w:pPr>
                      <w:r w:rsidRPr="000C42EA">
                        <w:rPr>
                          <w:b/>
                          <w:color w:val="FFFFFF"/>
                          <w:w w:val="101"/>
                          <w:sz w:val="28"/>
                        </w:rPr>
                        <w:t>Submission 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F612ED5" w14:textId="77777777" w:rsidR="00D824C1" w:rsidRPr="00CD6534" w:rsidRDefault="00D824C1" w:rsidP="0025074E">
      <w:pPr>
        <w:spacing w:line="276" w:lineRule="auto"/>
        <w:rPr>
          <w:rFonts w:eastAsia="Times New Roman" w:cs="Times New Roman"/>
          <w:sz w:val="24"/>
          <w:szCs w:val="20"/>
          <w:lang w:eastAsia="en-AU"/>
        </w:rPr>
      </w:pPr>
    </w:p>
    <w:p w14:paraId="2E4E82DD" w14:textId="77777777" w:rsidR="000C42EA" w:rsidRPr="0090482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sz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F9637A" wp14:editId="6A6A1B1B">
                <wp:simplePos x="0" y="0"/>
                <wp:positionH relativeFrom="column">
                  <wp:posOffset>-135839</wp:posOffset>
                </wp:positionH>
                <wp:positionV relativeFrom="paragraph">
                  <wp:posOffset>171450</wp:posOffset>
                </wp:positionV>
                <wp:extent cx="6731000" cy="0"/>
                <wp:effectExtent l="0" t="0" r="12700" b="19050"/>
                <wp:wrapNone/>
                <wp:docPr id="18" name="Shap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585">
                              <a:moveTo>
                                <a:pt x="0" y="0"/>
                              </a:moveTo>
                              <a:lnTo>
                                <a:pt x="673158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41414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F4986" id="Shape 190" o:spid="_x0000_s1026" style="position:absolute;margin-left:-10.7pt;margin-top:13.5pt;width:530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315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" path="m,l6731585,e" filled="f" strokecolor="#3f3f3f" strokeweight=".5pt">
                <v:stroke miterlimit="83231f" joinstyle="miter"/>
                <v:path arrowok="t" textboxrect="0,0,6731585,0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9EC835" wp14:editId="7D735438">
                <wp:simplePos x="0" y="0"/>
                <wp:positionH relativeFrom="column">
                  <wp:posOffset>-954405</wp:posOffset>
                </wp:positionH>
                <wp:positionV relativeFrom="paragraph">
                  <wp:posOffset>-11000740</wp:posOffset>
                </wp:positionV>
                <wp:extent cx="378460" cy="26162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61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3911F9" w14:textId="77777777" w:rsidR="000C42EA" w:rsidRDefault="000C42EA" w:rsidP="000C42EA"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013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EC835" id="Rectangle 11" o:spid="_x0000_s1042" style="position:absolute;left:0;text-align:left;margin-left:-75.15pt;margin-top:-866.2pt;width:29.8pt;height:20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" filled="f" stroked="f">
                <v:textbox inset="0,0,0,0">
                  <w:txbxContent>
                    <w:p w14:paraId="6E3911F9" w14:textId="77777777" w:rsidR="000C42EA" w:rsidRDefault="000C42EA" w:rsidP="000C42EA">
                      <w:r>
                        <w:rPr>
                          <w:color w:val="FFFFFF"/>
                          <w:w w:val="105"/>
                          <w:sz w:val="28"/>
                        </w:rPr>
                        <w:t>013</w:t>
                      </w:r>
                    </w:p>
                  </w:txbxContent>
                </v:textbox>
              </v:rect>
            </w:pict>
          </mc:Fallback>
        </mc:AlternateContent>
      </w:r>
      <w:r w:rsidRPr="0090482A">
        <w:rPr>
          <w:b/>
          <w:color w:val="414141"/>
          <w:sz w:val="20"/>
        </w:rPr>
        <w:t>How to submit this form:</w:t>
      </w:r>
    </w:p>
    <w:p w14:paraId="14FF17D4" w14:textId="77777777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941D4B1" w14:textId="77777777" w:rsidR="000C42EA" w:rsidRPr="00C17762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  <w:r w:rsidRPr="00C17762">
        <w:rPr>
          <w:rFonts w:cs="Times New Roman"/>
          <w:color w:val="808080" w:themeColor="background1" w:themeShade="80"/>
          <w:sz w:val="18"/>
          <w:szCs w:val="16"/>
        </w:rPr>
        <w:t xml:space="preserve">All forms are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received and </w:t>
      </w:r>
      <w:r w:rsidRPr="00C17762">
        <w:rPr>
          <w:rFonts w:cs="Times New Roman"/>
          <w:color w:val="808080" w:themeColor="background1" w:themeShade="80"/>
          <w:sz w:val="18"/>
          <w:szCs w:val="16"/>
        </w:rPr>
        <w:t>processed through the IRMA system</w:t>
      </w:r>
      <w:r>
        <w:rPr>
          <w:rFonts w:cs="Times New Roman"/>
          <w:color w:val="808080" w:themeColor="background1" w:themeShade="80"/>
          <w:sz w:val="18"/>
          <w:szCs w:val="16"/>
        </w:rPr>
        <w:t>. To do this, you will need to create a “</w:t>
      </w:r>
      <w:r w:rsidRPr="0090482A">
        <w:rPr>
          <w:rFonts w:cs="Times New Roman"/>
          <w:b/>
          <w:color w:val="808080" w:themeColor="background1" w:themeShade="80"/>
          <w:sz w:val="18"/>
          <w:szCs w:val="16"/>
          <w:u w:val="single"/>
        </w:rPr>
        <w:t>Coversheet</w:t>
      </w:r>
      <w:r>
        <w:rPr>
          <w:rFonts w:cs="Times New Roman"/>
          <w:color w:val="808080" w:themeColor="background1" w:themeShade="80"/>
          <w:sz w:val="18"/>
          <w:szCs w:val="16"/>
        </w:rPr>
        <w:t>” in IRMA and attach this form and any supporting documents as part your submission.</w:t>
      </w:r>
    </w:p>
    <w:p w14:paraId="0D895861" w14:textId="77777777" w:rsidR="000C42EA" w:rsidRPr="00387337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69103F0D" w14:textId="7DA66DC7" w:rsidR="000C42EA" w:rsidRPr="00E666B2" w:rsidRDefault="000C42EA" w:rsidP="0025074E">
      <w:pPr>
        <w:pStyle w:val="ListParagraph"/>
        <w:numPr>
          <w:ilvl w:val="0"/>
          <w:numId w:val="11"/>
        </w:numPr>
        <w:tabs>
          <w:tab w:val="left" w:pos="284"/>
        </w:tabs>
        <w:spacing w:after="160" w:line="276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17632" behindDoc="0" locked="0" layoutInCell="1" allowOverlap="1" wp14:anchorId="4C72E6AC" wp14:editId="6F0837E9">
            <wp:simplePos x="0" y="0"/>
            <wp:positionH relativeFrom="column">
              <wp:posOffset>1276350</wp:posOffset>
            </wp:positionH>
            <wp:positionV relativeFrom="paragraph">
              <wp:posOffset>415290</wp:posOffset>
            </wp:positionV>
            <wp:extent cx="3305175" cy="409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Begin by creating a </w:t>
      </w:r>
      <w:r w:rsidRPr="00DF7306">
        <w:rPr>
          <w:rFonts w:cs="Times New Roman"/>
          <w:color w:val="808080" w:themeColor="background1" w:themeShade="80"/>
          <w:sz w:val="18"/>
          <w:szCs w:val="16"/>
          <w:u w:val="single"/>
        </w:rPr>
        <w:t>Coversheet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. Log into IRMA and click on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Researcher Profile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” (found in the top right-hand corner of your screen). If you do not have IRMA access, contact </w:t>
      </w:r>
      <w:r w:rsidR="009D6469">
        <w:rPr>
          <w:rFonts w:cs="Times New Roman"/>
          <w:color w:val="808080" w:themeColor="background1" w:themeShade="80"/>
          <w:sz w:val="18"/>
          <w:szCs w:val="16"/>
        </w:rPr>
        <w:t>IT through ServiceNow.</w:t>
      </w:r>
    </w:p>
    <w:p w14:paraId="2F4FD04F" w14:textId="77777777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center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55E746" wp14:editId="5F962532">
                <wp:simplePos x="0" y="0"/>
                <wp:positionH relativeFrom="column">
                  <wp:posOffset>2266950</wp:posOffset>
                </wp:positionH>
                <wp:positionV relativeFrom="paragraph">
                  <wp:posOffset>71120</wp:posOffset>
                </wp:positionV>
                <wp:extent cx="1019175" cy="300355"/>
                <wp:effectExtent l="19050" t="19050" r="28575" b="2349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0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88E2AD" id="Oval 12" o:spid="_x0000_s1026" style="position:absolute;margin-left:178.5pt;margin-top:5.6pt;width:80.25pt;height:2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" filled="f" strokecolor="red" strokeweight="3pt"/>
            </w:pict>
          </mc:Fallback>
        </mc:AlternateContent>
      </w:r>
    </w:p>
    <w:p w14:paraId="23F72079" w14:textId="44E23B02" w:rsidR="000C42EA" w:rsidRDefault="000C42EA" w:rsidP="0025074E">
      <w:pPr>
        <w:pStyle w:val="ListParagraph"/>
        <w:tabs>
          <w:tab w:val="left" w:pos="284"/>
        </w:tabs>
        <w:spacing w:line="276" w:lineRule="auto"/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AA57728" w14:textId="77777777" w:rsidR="000C42EA" w:rsidRPr="00E666B2" w:rsidRDefault="000C42EA" w:rsidP="0025074E">
      <w:pPr>
        <w:pStyle w:val="ListParagraph"/>
        <w:spacing w:line="276" w:lineRule="auto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18656" behindDoc="1" locked="0" layoutInCell="1" allowOverlap="1" wp14:anchorId="1E1DD4EB" wp14:editId="797E0878">
            <wp:simplePos x="0" y="0"/>
            <wp:positionH relativeFrom="column">
              <wp:posOffset>394335</wp:posOffset>
            </wp:positionH>
            <wp:positionV relativeFrom="paragraph">
              <wp:posOffset>134620</wp:posOffset>
            </wp:positionV>
            <wp:extent cx="4972050" cy="106616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91206" w14:textId="77777777" w:rsidR="000C42EA" w:rsidRDefault="000C42EA" w:rsidP="0025074E">
      <w:pPr>
        <w:pStyle w:val="ListParagraph"/>
        <w:tabs>
          <w:tab w:val="left" w:pos="284"/>
        </w:tabs>
        <w:spacing w:after="160" w:line="276" w:lineRule="auto"/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A953783" w14:textId="77777777" w:rsidR="000C42EA" w:rsidRPr="00233632" w:rsidRDefault="000C42EA" w:rsidP="0025074E">
      <w:pPr>
        <w:pStyle w:val="ListParagraph"/>
        <w:numPr>
          <w:ilvl w:val="0"/>
          <w:numId w:val="11"/>
        </w:numPr>
        <w:tabs>
          <w:tab w:val="left" w:pos="284"/>
        </w:tabs>
        <w:spacing w:after="160" w:line="276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 w:rsidRPr="00233632">
        <w:rPr>
          <w:rFonts w:cs="Times New Roman"/>
          <w:color w:val="808080" w:themeColor="background1" w:themeShade="80"/>
          <w:sz w:val="18"/>
          <w:szCs w:val="16"/>
        </w:rPr>
        <w:t>Click on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Animal Ethics</w:t>
      </w:r>
      <w:r w:rsidRPr="00233632">
        <w:rPr>
          <w:rFonts w:cs="Times New Roman"/>
          <w:color w:val="808080" w:themeColor="background1" w:themeShade="80"/>
          <w:sz w:val="18"/>
          <w:szCs w:val="16"/>
        </w:rPr>
        <w:t>” tab:</w:t>
      </w:r>
      <w:r w:rsidRPr="00E666B2"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w:t xml:space="preserve"> </w:t>
      </w:r>
    </w:p>
    <w:p w14:paraId="297F736F" w14:textId="77777777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97C30CF" w14:textId="77777777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center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17E046" wp14:editId="7603C0DB">
                <wp:simplePos x="0" y="0"/>
                <wp:positionH relativeFrom="column">
                  <wp:posOffset>4175760</wp:posOffset>
                </wp:positionH>
                <wp:positionV relativeFrom="paragraph">
                  <wp:posOffset>65405</wp:posOffset>
                </wp:positionV>
                <wp:extent cx="1019175" cy="300355"/>
                <wp:effectExtent l="19050" t="19050" r="28575" b="2349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0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3DC712" id="Oval 13" o:spid="_x0000_s1026" style="position:absolute;margin-left:328.8pt;margin-top:5.15pt;width:80.25pt;height:23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" filled="f" strokecolor="red" strokeweight="3pt"/>
            </w:pict>
          </mc:Fallback>
        </mc:AlternateContent>
      </w:r>
    </w:p>
    <w:p w14:paraId="4C69339D" w14:textId="77777777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AEDF3A2" w14:textId="77777777" w:rsidR="000C42EA" w:rsidRDefault="000C42EA" w:rsidP="0025074E">
      <w:pPr>
        <w:pStyle w:val="ListParagraph"/>
        <w:tabs>
          <w:tab w:val="left" w:pos="284"/>
        </w:tabs>
        <w:spacing w:line="276" w:lineRule="auto"/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5A899BF" w14:textId="77777777" w:rsidR="000C42EA" w:rsidRDefault="000C42EA" w:rsidP="0025074E">
      <w:pPr>
        <w:pStyle w:val="ListParagraph"/>
        <w:tabs>
          <w:tab w:val="left" w:pos="284"/>
        </w:tabs>
        <w:spacing w:line="276" w:lineRule="auto"/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01EECA9" w14:textId="77777777" w:rsidR="000C42EA" w:rsidRPr="006F4392" w:rsidRDefault="000C42EA" w:rsidP="0025074E">
      <w:pPr>
        <w:pStyle w:val="ListParagraph"/>
        <w:tabs>
          <w:tab w:val="left" w:pos="284"/>
        </w:tabs>
        <w:spacing w:line="276" w:lineRule="auto"/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3D69D2AE" w14:textId="16D8AD7C" w:rsidR="000C42EA" w:rsidRDefault="000C42EA" w:rsidP="0025074E">
      <w:pPr>
        <w:pStyle w:val="ListParagraph"/>
        <w:numPr>
          <w:ilvl w:val="0"/>
          <w:numId w:val="11"/>
        </w:numPr>
        <w:tabs>
          <w:tab w:val="left" w:pos="284"/>
        </w:tabs>
        <w:spacing w:after="160" w:line="276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  <w:lang w:eastAsia="en-AU"/>
        </w:rPr>
        <w:drawing>
          <wp:anchor distT="0" distB="0" distL="114300" distR="114300" simplePos="0" relativeHeight="251719680" behindDoc="0" locked="0" layoutInCell="1" allowOverlap="1" wp14:anchorId="090A9343" wp14:editId="165A1418">
            <wp:simplePos x="0" y="0"/>
            <wp:positionH relativeFrom="column">
              <wp:posOffset>95250</wp:posOffset>
            </wp:positionH>
            <wp:positionV relativeFrom="paragraph">
              <wp:posOffset>248920</wp:posOffset>
            </wp:positionV>
            <wp:extent cx="5731510" cy="861695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color w:val="808080" w:themeColor="background1" w:themeShade="80"/>
          <w:sz w:val="18"/>
          <w:szCs w:val="16"/>
        </w:rPr>
        <w:t>Ensure the drop-down option is showing as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View Forms</w:t>
      </w:r>
      <w:r>
        <w:rPr>
          <w:rFonts w:cs="Times New Roman"/>
          <w:color w:val="808080" w:themeColor="background1" w:themeShade="80"/>
          <w:sz w:val="18"/>
          <w:szCs w:val="16"/>
        </w:rPr>
        <w:t>”, and click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Create</w:t>
      </w:r>
      <w:r>
        <w:rPr>
          <w:rFonts w:cs="Times New Roman"/>
          <w:color w:val="808080" w:themeColor="background1" w:themeShade="80"/>
          <w:sz w:val="18"/>
          <w:szCs w:val="16"/>
        </w:rPr>
        <w:t>” button to create a new coversheet:</w:t>
      </w:r>
    </w:p>
    <w:p w14:paraId="1FC43B66" w14:textId="77777777" w:rsidR="000C42EA" w:rsidRDefault="000C42EA" w:rsidP="0025074E">
      <w:pPr>
        <w:tabs>
          <w:tab w:val="left" w:pos="284"/>
        </w:tabs>
        <w:spacing w:line="276" w:lineRule="auto"/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noProof/>
          <w:color w:val="808080" w:themeColor="background1" w:themeShade="80"/>
          <w:sz w:val="18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BE1BA9" wp14:editId="3D381A81">
                <wp:simplePos x="0" y="0"/>
                <wp:positionH relativeFrom="column">
                  <wp:posOffset>2508885</wp:posOffset>
                </wp:positionH>
                <wp:positionV relativeFrom="paragraph">
                  <wp:posOffset>214630</wp:posOffset>
                </wp:positionV>
                <wp:extent cx="1285875" cy="300355"/>
                <wp:effectExtent l="19050" t="19050" r="28575" b="2349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003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98957B" id="Oval 9" o:spid="_x0000_s1026" style="position:absolute;margin-left:197.55pt;margin-top:16.9pt;width:101.25pt;height:2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" filled="f" strokecolor="red" strokeweight="3pt"/>
            </w:pict>
          </mc:Fallback>
        </mc:AlternateContent>
      </w:r>
    </w:p>
    <w:p w14:paraId="46278648" w14:textId="77777777" w:rsidR="000C42EA" w:rsidRDefault="000C42EA" w:rsidP="0025074E">
      <w:pPr>
        <w:tabs>
          <w:tab w:val="left" w:pos="284"/>
        </w:tabs>
        <w:spacing w:line="276" w:lineRule="auto"/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55743E8" w14:textId="77777777" w:rsidR="000C42EA" w:rsidRDefault="000C42EA" w:rsidP="0025074E">
      <w:pPr>
        <w:tabs>
          <w:tab w:val="left" w:pos="284"/>
        </w:tabs>
        <w:spacing w:line="276" w:lineRule="auto"/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FD50DA0" w14:textId="77777777" w:rsidR="000C42EA" w:rsidRDefault="000C42EA" w:rsidP="0025074E">
      <w:pPr>
        <w:tabs>
          <w:tab w:val="left" w:pos="284"/>
        </w:tabs>
        <w:spacing w:line="276" w:lineRule="auto"/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B786DCC" w14:textId="77777777" w:rsidR="000C42EA" w:rsidRDefault="000C42EA" w:rsidP="0025074E">
      <w:pPr>
        <w:tabs>
          <w:tab w:val="left" w:pos="284"/>
        </w:tabs>
        <w:spacing w:line="276" w:lineRule="auto"/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618E733" w14:textId="77777777" w:rsidR="000C42EA" w:rsidRDefault="000C42EA" w:rsidP="0025074E">
      <w:pPr>
        <w:tabs>
          <w:tab w:val="left" w:pos="284"/>
        </w:tabs>
        <w:spacing w:line="276" w:lineRule="auto"/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46A834B" w14:textId="77777777" w:rsidR="000C42EA" w:rsidRPr="006F4392" w:rsidRDefault="000C42EA" w:rsidP="0025074E">
      <w:pPr>
        <w:pStyle w:val="ListParagraph"/>
        <w:tabs>
          <w:tab w:val="left" w:pos="284"/>
        </w:tabs>
        <w:spacing w:line="276" w:lineRule="auto"/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753BA025" w14:textId="77777777" w:rsidR="000C42EA" w:rsidRPr="006F4392" w:rsidRDefault="000C42EA" w:rsidP="0025074E">
      <w:pPr>
        <w:pStyle w:val="ListParagraph"/>
        <w:tabs>
          <w:tab w:val="left" w:pos="284"/>
        </w:tabs>
        <w:spacing w:line="276" w:lineRule="auto"/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0B7BABB9" w14:textId="5304BB00" w:rsidR="000C42EA" w:rsidRDefault="000C42EA" w:rsidP="0025074E">
      <w:pPr>
        <w:pStyle w:val="ListParagraph"/>
        <w:numPr>
          <w:ilvl w:val="0"/>
          <w:numId w:val="11"/>
        </w:numPr>
        <w:tabs>
          <w:tab w:val="left" w:pos="284"/>
        </w:tabs>
        <w:spacing w:after="160" w:line="276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color w:val="808080" w:themeColor="background1" w:themeShade="80"/>
          <w:sz w:val="18"/>
          <w:szCs w:val="16"/>
        </w:rPr>
        <w:t>Select the</w:t>
      </w:r>
      <w:r w:rsidR="009D6469">
        <w:rPr>
          <w:rFonts w:cs="Times New Roman"/>
          <w:color w:val="808080" w:themeColor="background1" w:themeShade="80"/>
          <w:sz w:val="18"/>
          <w:szCs w:val="16"/>
        </w:rPr>
        <w:t xml:space="preserve"> Cadaver and Tissue Usage Notification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coversheet template from the drop-down list </w:t>
      </w:r>
      <w:r w:rsidR="0052441E">
        <w:rPr>
          <w:rFonts w:cs="Times New Roman"/>
          <w:color w:val="808080" w:themeColor="background1" w:themeShade="80"/>
          <w:sz w:val="18"/>
          <w:szCs w:val="16"/>
        </w:rPr>
        <w:t>(shown below)</w:t>
      </w:r>
      <w:r>
        <w:rPr>
          <w:rFonts w:cs="Times New Roman"/>
          <w:color w:val="808080" w:themeColor="background1" w:themeShade="80"/>
          <w:sz w:val="18"/>
          <w:szCs w:val="16"/>
        </w:rPr>
        <w:t>, and then click “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Next</w:t>
      </w:r>
      <w:r>
        <w:rPr>
          <w:rFonts w:cs="Times New Roman"/>
          <w:color w:val="808080" w:themeColor="background1" w:themeShade="80"/>
          <w:sz w:val="18"/>
          <w:szCs w:val="16"/>
        </w:rPr>
        <w:t>”:</w:t>
      </w:r>
    </w:p>
    <w:p w14:paraId="22778A7C" w14:textId="7EFAEDD7" w:rsidR="000C42EA" w:rsidRPr="00233632" w:rsidRDefault="007427EF" w:rsidP="0025074E">
      <w:pPr>
        <w:tabs>
          <w:tab w:val="left" w:pos="284"/>
        </w:tabs>
        <w:spacing w:line="276" w:lineRule="auto"/>
        <w:ind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22D4F9B9" wp14:editId="24314F9D">
            <wp:simplePos x="0" y="0"/>
            <wp:positionH relativeFrom="margin">
              <wp:posOffset>504825</wp:posOffset>
            </wp:positionH>
            <wp:positionV relativeFrom="paragraph">
              <wp:posOffset>8890</wp:posOffset>
            </wp:positionV>
            <wp:extent cx="5219700" cy="2320747"/>
            <wp:effectExtent l="0" t="0" r="0" b="3810"/>
            <wp:wrapNone/>
            <wp:docPr id="8" name="Picture 8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omputer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320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8C50" w14:textId="299E8ADF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65FBCE06" w14:textId="459C9FC6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81BAAC7" w14:textId="34FA3CCA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8734BAB" w14:textId="1118D5FD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6A2A9B83" w14:textId="1BAE8654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F9CD9DC" w14:textId="77777777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F5ED4FE" w14:textId="27788F02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41DE8B8" w14:textId="533C4548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A75A984" w14:textId="0D3B3CE0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EF52285" w14:textId="77777777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6D39FBA4" w14:textId="77777777" w:rsidR="000C42EA" w:rsidRPr="00823B8E" w:rsidRDefault="000C42EA" w:rsidP="0025074E">
      <w:pPr>
        <w:pStyle w:val="ListParagraph"/>
        <w:tabs>
          <w:tab w:val="left" w:pos="284"/>
        </w:tabs>
        <w:spacing w:line="276" w:lineRule="auto"/>
        <w:ind w:left="284" w:right="28"/>
        <w:jc w:val="both"/>
        <w:rPr>
          <w:rFonts w:cs="Times New Roman"/>
          <w:color w:val="808080" w:themeColor="background1" w:themeShade="80"/>
          <w:sz w:val="10"/>
          <w:szCs w:val="16"/>
        </w:rPr>
      </w:pPr>
    </w:p>
    <w:p w14:paraId="6477ACAD" w14:textId="49231B8C" w:rsidR="000C42EA" w:rsidRDefault="000C42EA" w:rsidP="0025074E">
      <w:pPr>
        <w:pStyle w:val="ListParagraph"/>
        <w:tabs>
          <w:tab w:val="left" w:pos="284"/>
        </w:tabs>
        <w:spacing w:after="160" w:line="276" w:lineRule="auto"/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5E284A7A" w14:textId="173C079A" w:rsidR="000C42EA" w:rsidRDefault="000C42EA" w:rsidP="0025074E">
      <w:pPr>
        <w:pStyle w:val="ListParagraph"/>
        <w:tabs>
          <w:tab w:val="left" w:pos="284"/>
        </w:tabs>
        <w:spacing w:line="276" w:lineRule="auto"/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4ABE1E29" w14:textId="30D33DA1" w:rsidR="00527861" w:rsidRDefault="00527861" w:rsidP="0025074E">
      <w:pPr>
        <w:pStyle w:val="ListParagraph"/>
        <w:tabs>
          <w:tab w:val="left" w:pos="284"/>
        </w:tabs>
        <w:spacing w:line="276" w:lineRule="auto"/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7A97DDB0" w14:textId="77777777" w:rsidR="00527861" w:rsidRDefault="00527861" w:rsidP="0025074E">
      <w:pPr>
        <w:pStyle w:val="ListParagraph"/>
        <w:tabs>
          <w:tab w:val="left" w:pos="284"/>
        </w:tabs>
        <w:spacing w:line="276" w:lineRule="auto"/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78A7CBDF" w14:textId="77777777" w:rsidR="007427EF" w:rsidRDefault="007427EF" w:rsidP="0025074E">
      <w:pPr>
        <w:pStyle w:val="ListParagraph"/>
        <w:tabs>
          <w:tab w:val="left" w:pos="284"/>
        </w:tabs>
        <w:spacing w:line="276" w:lineRule="auto"/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06141EDF" w14:textId="77777777" w:rsidR="007427EF" w:rsidRPr="006F4392" w:rsidRDefault="007427EF" w:rsidP="0025074E">
      <w:pPr>
        <w:pStyle w:val="ListParagraph"/>
        <w:tabs>
          <w:tab w:val="left" w:pos="284"/>
        </w:tabs>
        <w:spacing w:line="276" w:lineRule="auto"/>
        <w:ind w:left="0" w:right="28"/>
        <w:jc w:val="both"/>
        <w:rPr>
          <w:rFonts w:cs="Times New Roman"/>
          <w:color w:val="808080" w:themeColor="background1" w:themeShade="80"/>
          <w:sz w:val="12"/>
          <w:szCs w:val="16"/>
        </w:rPr>
      </w:pPr>
    </w:p>
    <w:p w14:paraId="2F209E20" w14:textId="12203ED7" w:rsidR="000C42EA" w:rsidRDefault="000C42EA" w:rsidP="0025074E">
      <w:pPr>
        <w:pStyle w:val="ListParagraph"/>
        <w:tabs>
          <w:tab w:val="left" w:pos="284"/>
        </w:tabs>
        <w:spacing w:after="160" w:line="276" w:lineRule="auto"/>
        <w:ind w:left="284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115F0EC4" w14:textId="647F8576" w:rsidR="000C42EA" w:rsidRDefault="009D6469" w:rsidP="0025074E">
      <w:pPr>
        <w:pStyle w:val="ListParagraph"/>
        <w:numPr>
          <w:ilvl w:val="0"/>
          <w:numId w:val="11"/>
        </w:numPr>
        <w:tabs>
          <w:tab w:val="left" w:pos="284"/>
        </w:tabs>
        <w:spacing w:after="160" w:line="276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0C6EC097" wp14:editId="30540BB1">
            <wp:simplePos x="0" y="0"/>
            <wp:positionH relativeFrom="column">
              <wp:posOffset>974090</wp:posOffset>
            </wp:positionH>
            <wp:positionV relativeFrom="paragraph">
              <wp:posOffset>165100</wp:posOffset>
            </wp:positionV>
            <wp:extent cx="4162425" cy="2293922"/>
            <wp:effectExtent l="0" t="0" r="0" b="0"/>
            <wp:wrapNone/>
            <wp:docPr id="10" name="Picture 10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creenshot of a computer&#10;&#10;Description automatically generated with medium confidenc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293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2EA">
        <w:rPr>
          <w:rFonts w:cs="Times New Roman"/>
          <w:color w:val="808080" w:themeColor="background1" w:themeShade="80"/>
          <w:sz w:val="18"/>
          <w:szCs w:val="16"/>
        </w:rPr>
        <w:t>A new screen will appear</w:t>
      </w:r>
      <w:r w:rsidR="0052441E">
        <w:rPr>
          <w:rFonts w:cs="Times New Roman"/>
          <w:color w:val="808080" w:themeColor="background1" w:themeShade="80"/>
          <w:sz w:val="18"/>
          <w:szCs w:val="16"/>
        </w:rPr>
        <w:t xml:space="preserve"> (see below)</w:t>
      </w:r>
      <w:r w:rsidR="000C42EA">
        <w:rPr>
          <w:rFonts w:cs="Times New Roman"/>
          <w:color w:val="808080" w:themeColor="background1" w:themeShade="80"/>
          <w:sz w:val="18"/>
          <w:szCs w:val="16"/>
        </w:rPr>
        <w:t>. Complete the first tab, “</w:t>
      </w:r>
      <w:r w:rsidR="000C42EA" w:rsidRPr="0017167D">
        <w:rPr>
          <w:rFonts w:cs="Times New Roman"/>
          <w:b/>
          <w:color w:val="808080" w:themeColor="background1" w:themeShade="80"/>
          <w:sz w:val="18"/>
          <w:szCs w:val="16"/>
        </w:rPr>
        <w:t>Coversheet</w:t>
      </w:r>
      <w:r w:rsidR="000C42EA">
        <w:rPr>
          <w:rFonts w:cs="Times New Roman"/>
          <w:color w:val="808080" w:themeColor="background1" w:themeShade="80"/>
          <w:sz w:val="18"/>
          <w:szCs w:val="16"/>
        </w:rPr>
        <w:t>” to provide the researcher and project information.</w:t>
      </w:r>
      <w:r w:rsidR="007427EF" w:rsidRPr="007427EF">
        <w:rPr>
          <w:rFonts w:cs="Times New Roman"/>
          <w:color w:val="808080" w:themeColor="background1" w:themeShade="80"/>
          <w:sz w:val="18"/>
          <w:szCs w:val="16"/>
        </w:rPr>
        <w:t xml:space="preserve"> </w:t>
      </w:r>
      <w:r w:rsidR="007427EF">
        <w:rPr>
          <w:rFonts w:cs="Times New Roman"/>
          <w:color w:val="808080" w:themeColor="background1" w:themeShade="80"/>
          <w:sz w:val="18"/>
          <w:szCs w:val="16"/>
        </w:rPr>
        <w:t xml:space="preserve">Click on the weblink and download the </w:t>
      </w:r>
      <w:r w:rsidR="007427EF" w:rsidRPr="0065440A">
        <w:rPr>
          <w:rFonts w:cs="Times New Roman"/>
          <w:b/>
          <w:bCs/>
          <w:color w:val="808080" w:themeColor="background1" w:themeShade="80"/>
          <w:sz w:val="18"/>
          <w:szCs w:val="16"/>
        </w:rPr>
        <w:t>“</w:t>
      </w:r>
      <w:r w:rsidR="007427EF">
        <w:rPr>
          <w:rFonts w:cs="Times New Roman"/>
          <w:b/>
          <w:bCs/>
          <w:color w:val="808080" w:themeColor="background1" w:themeShade="80"/>
          <w:sz w:val="18"/>
          <w:szCs w:val="16"/>
        </w:rPr>
        <w:t>Cadaver and Tissue Usage Notification”</w:t>
      </w:r>
      <w:r w:rsidR="007427EF">
        <w:rPr>
          <w:rFonts w:cs="Times New Roman"/>
          <w:color w:val="808080" w:themeColor="background1" w:themeShade="80"/>
          <w:sz w:val="18"/>
          <w:szCs w:val="16"/>
        </w:rPr>
        <w:t xml:space="preserve"> form.</w:t>
      </w:r>
    </w:p>
    <w:p w14:paraId="063035DA" w14:textId="77777777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28E9017" w14:textId="77777777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23A760F" w14:textId="10DC93DF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07CFDDAB" w14:textId="77777777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C77A6C9" w14:textId="77777777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254659AB" w14:textId="77777777" w:rsidR="000C42EA" w:rsidRDefault="000C42EA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76E0597A" w14:textId="77777777" w:rsidR="009D6469" w:rsidRDefault="009D6469" w:rsidP="0025074E">
      <w:pPr>
        <w:tabs>
          <w:tab w:val="left" w:pos="284"/>
        </w:tabs>
        <w:spacing w:line="276" w:lineRule="auto"/>
        <w:ind w:right="28"/>
        <w:contextualSpacing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45806E2A" w14:textId="77777777" w:rsidR="0052441E" w:rsidRDefault="0052441E" w:rsidP="0025074E">
      <w:pPr>
        <w:pStyle w:val="ListParagraph"/>
        <w:numPr>
          <w:ilvl w:val="0"/>
          <w:numId w:val="11"/>
        </w:numPr>
        <w:tabs>
          <w:tab w:val="left" w:pos="284"/>
        </w:tabs>
        <w:spacing w:after="160" w:line="276" w:lineRule="auto"/>
        <w:ind w:left="284" w:right="28" w:hanging="284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color w:val="808080" w:themeColor="background1" w:themeShade="80"/>
          <w:sz w:val="18"/>
          <w:szCs w:val="16"/>
        </w:rPr>
        <w:lastRenderedPageBreak/>
        <w:t>When this fo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rm is complete, save the document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to your computer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and upload a copy into the IRMA </w:t>
      </w:r>
      <w:r>
        <w:rPr>
          <w:rFonts w:cs="Times New Roman"/>
          <w:color w:val="808080" w:themeColor="background1" w:themeShade="80"/>
          <w:sz w:val="18"/>
          <w:szCs w:val="16"/>
        </w:rPr>
        <w:t>coversheet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. </w:t>
      </w:r>
      <w:r>
        <w:rPr>
          <w:rFonts w:cs="Times New Roman"/>
          <w:color w:val="808080" w:themeColor="background1" w:themeShade="80"/>
          <w:sz w:val="18"/>
          <w:szCs w:val="16"/>
        </w:rPr>
        <w:t>Click on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Documents</w:t>
      </w:r>
      <w:r>
        <w:rPr>
          <w:rFonts w:cs="Times New Roman"/>
          <w:color w:val="808080" w:themeColor="background1" w:themeShade="80"/>
          <w:sz w:val="18"/>
          <w:szCs w:val="16"/>
        </w:rPr>
        <w:t>”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tab (shown in 5. picture) and upload the form by clicking the “+ 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Add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” button.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Include any other supporting documentation, </w:t>
      </w:r>
      <w:r>
        <w:rPr>
          <w:rFonts w:cs="Times New Roman"/>
          <w:color w:val="808080" w:themeColor="background1" w:themeShade="80"/>
          <w:sz w:val="18"/>
          <w:szCs w:val="16"/>
        </w:rPr>
        <w:t>e.g.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monitoring sheets, owner consent forms,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SOPs,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etc., in the </w:t>
      </w:r>
      <w:r>
        <w:rPr>
          <w:rFonts w:cs="Times New Roman"/>
          <w:color w:val="808080" w:themeColor="background1" w:themeShade="80"/>
          <w:sz w:val="18"/>
          <w:szCs w:val="16"/>
        </w:rPr>
        <w:t>“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Documents</w:t>
      </w:r>
      <w:r>
        <w:rPr>
          <w:rFonts w:cs="Times New Roman"/>
          <w:color w:val="808080" w:themeColor="background1" w:themeShade="80"/>
          <w:sz w:val="18"/>
          <w:szCs w:val="16"/>
        </w:rPr>
        <w:t>”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tab.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Ensure each attachment is clearly labelled when uploading.</w:t>
      </w:r>
    </w:p>
    <w:p w14:paraId="6B0F20CA" w14:textId="77777777" w:rsidR="000C42EA" w:rsidRDefault="000C42EA" w:rsidP="0025074E">
      <w:pPr>
        <w:pStyle w:val="ListParagraph"/>
        <w:tabs>
          <w:tab w:val="left" w:pos="284"/>
        </w:tabs>
        <w:spacing w:line="276" w:lineRule="auto"/>
        <w:ind w:left="0" w:right="28"/>
        <w:jc w:val="both"/>
        <w:rPr>
          <w:rFonts w:cs="Times New Roman"/>
          <w:color w:val="808080" w:themeColor="background1" w:themeShade="80"/>
          <w:sz w:val="18"/>
          <w:szCs w:val="16"/>
        </w:rPr>
      </w:pPr>
    </w:p>
    <w:p w14:paraId="3E69D5ED" w14:textId="77777777" w:rsidR="000C42EA" w:rsidRDefault="000C42EA" w:rsidP="0025074E">
      <w:pPr>
        <w:pStyle w:val="ListParagraph"/>
        <w:numPr>
          <w:ilvl w:val="0"/>
          <w:numId w:val="11"/>
        </w:numPr>
        <w:tabs>
          <w:tab w:val="left" w:pos="284"/>
        </w:tabs>
        <w:spacing w:after="160" w:line="276" w:lineRule="auto"/>
        <w:ind w:left="0" w:right="28" w:firstLine="0"/>
        <w:jc w:val="both"/>
        <w:rPr>
          <w:rFonts w:cs="Times New Roman"/>
          <w:color w:val="808080" w:themeColor="background1" w:themeShade="80"/>
          <w:sz w:val="18"/>
          <w:szCs w:val="16"/>
        </w:rPr>
      </w:pPr>
      <w:r>
        <w:rPr>
          <w:rFonts w:cs="Times New Roman"/>
          <w:color w:val="808080" w:themeColor="background1" w:themeShade="80"/>
          <w:sz w:val="18"/>
          <w:szCs w:val="16"/>
        </w:rPr>
        <w:t xml:space="preserve">Once this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form has been uploaded into IRMA, return to the “</w:t>
      </w:r>
      <w:r w:rsidRPr="00E666B2">
        <w:rPr>
          <w:rFonts w:cs="Times New Roman"/>
          <w:b/>
          <w:color w:val="808080" w:themeColor="background1" w:themeShade="80"/>
          <w:sz w:val="18"/>
          <w:szCs w:val="16"/>
        </w:rPr>
        <w:t>Coversheet</w:t>
      </w:r>
      <w:r>
        <w:rPr>
          <w:rFonts w:cs="Times New Roman"/>
          <w:color w:val="808080" w:themeColor="background1" w:themeShade="80"/>
          <w:sz w:val="18"/>
          <w:szCs w:val="16"/>
        </w:rPr>
        <w:t>”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 xml:space="preserve"> tab and click 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the </w:t>
      </w:r>
      <w:r w:rsidRPr="00E666B2">
        <w:rPr>
          <w:rFonts w:cs="Times New Roman"/>
          <w:color w:val="808080" w:themeColor="background1" w:themeShade="80"/>
          <w:sz w:val="18"/>
          <w:szCs w:val="16"/>
        </w:rPr>
        <w:t>“</w:t>
      </w:r>
      <w:r>
        <w:rPr>
          <w:rFonts w:cs="Times New Roman"/>
          <w:b/>
          <w:color w:val="808080" w:themeColor="background1" w:themeShade="80"/>
          <w:sz w:val="18"/>
          <w:szCs w:val="16"/>
        </w:rPr>
        <w:t>Submit</w:t>
      </w:r>
      <w:r>
        <w:rPr>
          <w:rFonts w:cs="Times New Roman"/>
          <w:color w:val="808080" w:themeColor="background1" w:themeShade="80"/>
          <w:sz w:val="18"/>
          <w:szCs w:val="16"/>
        </w:rPr>
        <w:t>” button (as shown in</w:t>
      </w:r>
      <w:r w:rsidR="009F6432">
        <w:rPr>
          <w:rFonts w:cs="Times New Roman"/>
          <w:color w:val="808080" w:themeColor="background1" w:themeShade="80"/>
          <w:sz w:val="18"/>
          <w:szCs w:val="16"/>
        </w:rPr>
        <w:t xml:space="preserve"> pic in</w:t>
      </w:r>
      <w:r>
        <w:rPr>
          <w:rFonts w:cs="Times New Roman"/>
          <w:color w:val="808080" w:themeColor="background1" w:themeShade="80"/>
          <w:sz w:val="18"/>
          <w:szCs w:val="16"/>
        </w:rPr>
        <w:t xml:space="preserve"> 5.). </w:t>
      </w:r>
    </w:p>
    <w:p w14:paraId="7D40B857" w14:textId="77777777" w:rsidR="000C42EA" w:rsidRDefault="000C42EA" w:rsidP="0025074E">
      <w:pPr>
        <w:pStyle w:val="ListParagraph"/>
        <w:tabs>
          <w:tab w:val="left" w:pos="284"/>
        </w:tabs>
        <w:spacing w:line="276" w:lineRule="auto"/>
        <w:ind w:left="0" w:right="28"/>
        <w:jc w:val="center"/>
        <w:rPr>
          <w:rFonts w:cs="Times New Roman"/>
          <w:b/>
          <w:color w:val="808080" w:themeColor="background1" w:themeShade="80"/>
          <w:szCs w:val="16"/>
        </w:rPr>
      </w:pPr>
    </w:p>
    <w:p w14:paraId="36ECDA3E" w14:textId="77777777" w:rsidR="00D824C1" w:rsidRDefault="000C42EA" w:rsidP="0025074E">
      <w:pPr>
        <w:pStyle w:val="ListParagraph"/>
        <w:tabs>
          <w:tab w:val="left" w:pos="284"/>
        </w:tabs>
        <w:spacing w:line="276" w:lineRule="auto"/>
        <w:ind w:left="0" w:right="28"/>
        <w:jc w:val="center"/>
      </w:pPr>
      <w:r w:rsidRPr="00387337">
        <w:rPr>
          <w:rFonts w:cs="Times New Roman"/>
          <w:b/>
          <w:color w:val="808080" w:themeColor="background1" w:themeShade="80"/>
          <w:szCs w:val="16"/>
        </w:rPr>
        <w:t>TASK COMPLETE</w:t>
      </w:r>
    </w:p>
    <w:sectPr w:rsidR="00D824C1" w:rsidSect="007D6519"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902" w:right="851" w:bottom="720" w:left="851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6381" w14:textId="77777777" w:rsidR="009D19C7" w:rsidRDefault="009D19C7" w:rsidP="00326237">
      <w:r>
        <w:separator/>
      </w:r>
    </w:p>
  </w:endnote>
  <w:endnote w:type="continuationSeparator" w:id="0">
    <w:p w14:paraId="4AD0D366" w14:textId="77777777" w:rsidR="009D19C7" w:rsidRDefault="009D19C7" w:rsidP="0032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C54E" w14:textId="3326372D" w:rsidR="0061712B" w:rsidRDefault="006171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C1F9AFA" wp14:editId="42F5B2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61315"/>
              <wp:effectExtent l="0" t="0" r="12065" b="0"/>
              <wp:wrapNone/>
              <wp:docPr id="1071370326" name="Text Box 2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930A0" w14:textId="39AB4743" w:rsidR="0061712B" w:rsidRPr="0061712B" w:rsidRDefault="0061712B" w:rsidP="006171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171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F9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alt="[OFFICIAL]" style="position:absolute;margin-left:0;margin-top:0;width:66.55pt;height:28.4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" filled="f" stroked="f">
              <v:textbox style="mso-fit-shape-to-text:t" inset="20pt,0,0,15pt">
                <w:txbxContent>
                  <w:p w14:paraId="355930A0" w14:textId="39AB4743" w:rsidR="0061712B" w:rsidRPr="0061712B" w:rsidRDefault="0061712B" w:rsidP="006171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1712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7E2E" w14:textId="0783CEAE" w:rsidR="00C64819" w:rsidRPr="007D6519" w:rsidRDefault="003A2496" w:rsidP="005B09E3">
    <w:pPr>
      <w:pStyle w:val="Footer"/>
      <w:jc w:val="right"/>
      <w:rPr>
        <w:rFonts w:ascii="Arial" w:hAnsi="Arial" w:cs="Arial"/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FD2115B" wp14:editId="63D1EC2D">
              <wp:simplePos x="0" y="0"/>
              <wp:positionH relativeFrom="page">
                <wp:posOffset>0</wp:posOffset>
              </wp:positionH>
              <wp:positionV relativeFrom="page">
                <wp:posOffset>10226040</wp:posOffset>
              </wp:positionV>
              <wp:extent cx="845185" cy="361315"/>
              <wp:effectExtent l="0" t="0" r="12065" b="0"/>
              <wp:wrapNone/>
              <wp:docPr id="237414213" name="Text Box 3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956A0" w14:textId="7F4D0047" w:rsidR="0061712B" w:rsidRPr="0061712B" w:rsidRDefault="0061712B" w:rsidP="006171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171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211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alt="[OFFICIAL]" style="position:absolute;left:0;text-align:left;margin-left:0;margin-top:805.2pt;width:66.55pt;height:28.45pt;z-index:2516664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" filled="f" stroked="f">
              <v:textbox style="mso-fit-shape-to-text:t" inset="20pt,0,0,15pt">
                <w:txbxContent>
                  <w:p w14:paraId="160956A0" w14:textId="7F4D0047" w:rsidR="0061712B" w:rsidRPr="0061712B" w:rsidRDefault="0061712B" w:rsidP="006171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1712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471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423F93" wp14:editId="6654F8C7">
              <wp:simplePos x="0" y="0"/>
              <wp:positionH relativeFrom="column">
                <wp:posOffset>488315</wp:posOffset>
              </wp:positionH>
              <wp:positionV relativeFrom="paragraph">
                <wp:posOffset>39370</wp:posOffset>
              </wp:positionV>
              <wp:extent cx="539750" cy="142875"/>
              <wp:effectExtent l="0" t="0" r="0" b="0"/>
              <wp:wrapNone/>
              <wp:docPr id="231" name="Rectangle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1428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06A2CD" w14:textId="25B377C1" w:rsidR="00C64819" w:rsidRPr="00F76D8E" w:rsidRDefault="0058080C" w:rsidP="009606D0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w w:val="119"/>
                              <w:sz w:val="16"/>
                              <w:szCs w:val="24"/>
                            </w:rPr>
                            <w:t>v</w:t>
                          </w:r>
                          <w:r w:rsidR="00F76D8E" w:rsidRPr="00F76D8E">
                            <w:rPr>
                              <w:b/>
                              <w:bCs/>
                              <w:i/>
                              <w:w w:val="119"/>
                              <w:sz w:val="16"/>
                              <w:szCs w:val="24"/>
                            </w:rPr>
                            <w:t>2026-01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423F93" id="Rectangle 231" o:spid="_x0000_s1045" style="position:absolute;left:0;text-align:left;margin-left:38.45pt;margin-top:3.1pt;width:42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" filled="f" stroked="f">
              <v:textbox inset="0,0,0,0">
                <w:txbxContent>
                  <w:p w14:paraId="3F06A2CD" w14:textId="25B377C1" w:rsidR="00C64819" w:rsidRPr="00F76D8E" w:rsidRDefault="0058080C" w:rsidP="009606D0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w w:val="119"/>
                        <w:sz w:val="16"/>
                        <w:szCs w:val="24"/>
                      </w:rPr>
                      <w:t>v</w:t>
                    </w:r>
                    <w:r w:rsidR="00F76D8E" w:rsidRPr="00F76D8E">
                      <w:rPr>
                        <w:b/>
                        <w:bCs/>
                        <w:i/>
                        <w:w w:val="119"/>
                        <w:sz w:val="16"/>
                        <w:szCs w:val="24"/>
                      </w:rPr>
                      <w:t>2026-01</w:t>
                    </w:r>
                  </w:p>
                </w:txbxContent>
              </v:textbox>
            </v:rect>
          </w:pict>
        </mc:Fallback>
      </mc:AlternateContent>
    </w:r>
    <w:r w:rsidR="00E8471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ED6D06" wp14:editId="7B69864A">
              <wp:simplePos x="0" y="0"/>
              <wp:positionH relativeFrom="column">
                <wp:posOffset>1898015</wp:posOffset>
              </wp:positionH>
              <wp:positionV relativeFrom="paragraph">
                <wp:posOffset>1270</wp:posOffset>
              </wp:positionV>
              <wp:extent cx="2952750" cy="190500"/>
              <wp:effectExtent l="0" t="0" r="0" b="0"/>
              <wp:wrapNone/>
              <wp:docPr id="230" name="Rectangle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0" cy="1905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33C3188" w14:textId="50030F67" w:rsidR="00C64819" w:rsidRPr="007D6519" w:rsidRDefault="00C509B1" w:rsidP="005B09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D6519"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16"/>
                              <w:szCs w:val="24"/>
                            </w:rPr>
                            <w:t xml:space="preserve">Animal </w:t>
                          </w:r>
                          <w:r w:rsidR="00A13D73" w:rsidRPr="007D6519"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16"/>
                              <w:szCs w:val="24"/>
                            </w:rPr>
                            <w:t xml:space="preserve">Cadaver and Tissue </w:t>
                          </w:r>
                          <w:r w:rsidRPr="007D6519"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16"/>
                              <w:szCs w:val="24"/>
                            </w:rPr>
                            <w:t>Exemption</w:t>
                          </w:r>
                          <w:r w:rsidR="00C64819" w:rsidRPr="007D6519">
                            <w:rPr>
                              <w:rFonts w:ascii="Arial" w:hAnsi="Arial" w:cs="Arial"/>
                              <w:b/>
                              <w:bCs/>
                              <w:w w:val="105"/>
                              <w:sz w:val="16"/>
                              <w:szCs w:val="24"/>
                            </w:rPr>
                            <w:t xml:space="preserve"> Form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ED6D06" id="Rectangle 230" o:spid="_x0000_s1046" style="position:absolute;left:0;text-align:left;margin-left:149.45pt;margin-top:.1pt;width:232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" filled="f" stroked="f">
              <v:textbox inset="0,0,0,0">
                <w:txbxContent>
                  <w:p w14:paraId="533C3188" w14:textId="50030F67" w:rsidR="00C64819" w:rsidRPr="007D6519" w:rsidRDefault="00C509B1" w:rsidP="005B09E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D6519">
                      <w:rPr>
                        <w:rFonts w:ascii="Arial" w:hAnsi="Arial" w:cs="Arial"/>
                        <w:b/>
                        <w:bCs/>
                        <w:w w:val="105"/>
                        <w:sz w:val="16"/>
                        <w:szCs w:val="24"/>
                      </w:rPr>
                      <w:t xml:space="preserve">Animal </w:t>
                    </w:r>
                    <w:r w:rsidR="00A13D73" w:rsidRPr="007D6519">
                      <w:rPr>
                        <w:rFonts w:ascii="Arial" w:hAnsi="Arial" w:cs="Arial"/>
                        <w:b/>
                        <w:bCs/>
                        <w:w w:val="105"/>
                        <w:sz w:val="16"/>
                        <w:szCs w:val="24"/>
                      </w:rPr>
                      <w:t xml:space="preserve">Cadaver and Tissue </w:t>
                    </w:r>
                    <w:r w:rsidRPr="007D6519">
                      <w:rPr>
                        <w:rFonts w:ascii="Arial" w:hAnsi="Arial" w:cs="Arial"/>
                        <w:b/>
                        <w:bCs/>
                        <w:w w:val="105"/>
                        <w:sz w:val="16"/>
                        <w:szCs w:val="24"/>
                      </w:rPr>
                      <w:t>Exemption</w:t>
                    </w:r>
                    <w:r w:rsidR="00C64819" w:rsidRPr="007D6519">
                      <w:rPr>
                        <w:rFonts w:ascii="Arial" w:hAnsi="Arial" w:cs="Arial"/>
                        <w:b/>
                        <w:bCs/>
                        <w:w w:val="105"/>
                        <w:sz w:val="16"/>
                        <w:szCs w:val="24"/>
                      </w:rPr>
                      <w:t xml:space="preserve"> Form</w:t>
                    </w:r>
                  </w:p>
                </w:txbxContent>
              </v:textbox>
            </v:rect>
          </w:pict>
        </mc:Fallback>
      </mc:AlternateContent>
    </w:r>
    <w:r w:rsidR="00C64819" w:rsidRPr="00CD6534">
      <w:rPr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1632750103"/>
        <w:docPartObj>
          <w:docPartGallery w:val="Page Numbers (Top of Page)"/>
          <w:docPartUnique/>
        </w:docPartObj>
      </w:sdtPr>
      <w:sdtContent>
        <w:r w:rsidR="00C64819" w:rsidRPr="007D6519">
          <w:rPr>
            <w:rFonts w:ascii="Arial" w:hAnsi="Arial" w:cs="Arial"/>
            <w:sz w:val="16"/>
            <w:szCs w:val="16"/>
          </w:rPr>
          <w:t xml:space="preserve">Page </w:t>
        </w:r>
        <w:r w:rsidR="00C64819" w:rsidRPr="007D6519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C64819" w:rsidRPr="007D6519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="00C64819" w:rsidRPr="007D6519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F6432" w:rsidRPr="007D6519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C64819" w:rsidRPr="007D6519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C64819" w:rsidRPr="007D6519">
          <w:rPr>
            <w:rFonts w:ascii="Arial" w:hAnsi="Arial" w:cs="Arial"/>
            <w:sz w:val="16"/>
            <w:szCs w:val="16"/>
          </w:rPr>
          <w:t xml:space="preserve"> of </w:t>
        </w:r>
        <w:r w:rsidR="00C64819" w:rsidRPr="007D6519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C64819" w:rsidRPr="007D6519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="00C64819" w:rsidRPr="007D6519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F6432" w:rsidRPr="007D6519">
          <w:rPr>
            <w:rFonts w:ascii="Arial" w:hAnsi="Arial" w:cs="Arial"/>
            <w:b/>
            <w:bCs/>
            <w:noProof/>
            <w:sz w:val="16"/>
            <w:szCs w:val="16"/>
          </w:rPr>
          <w:t>4</w:t>
        </w:r>
        <w:r w:rsidR="00C64819" w:rsidRPr="007D6519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E995" w14:textId="6E93BD56" w:rsidR="0061712B" w:rsidRDefault="006171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4D37CC9" wp14:editId="7C951A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61315"/>
              <wp:effectExtent l="0" t="0" r="12065" b="0"/>
              <wp:wrapNone/>
              <wp:docPr id="133932522" name="Text Box 1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D633A" w14:textId="7314A220" w:rsidR="0061712B" w:rsidRPr="0061712B" w:rsidRDefault="0061712B" w:rsidP="006171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171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37C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alt="[OFFICIAL]" style="position:absolute;margin-left:0;margin-top:0;width:66.55pt;height:28.4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" filled="f" stroked="f">
              <v:textbox style="mso-fit-shape-to-text:t" inset="20pt,0,0,15pt">
                <w:txbxContent>
                  <w:p w14:paraId="693D633A" w14:textId="7314A220" w:rsidR="0061712B" w:rsidRPr="0061712B" w:rsidRDefault="0061712B" w:rsidP="006171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1712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CB65" w14:textId="77777777" w:rsidR="009D19C7" w:rsidRDefault="009D19C7" w:rsidP="00326237">
      <w:r>
        <w:separator/>
      </w:r>
    </w:p>
  </w:footnote>
  <w:footnote w:type="continuationSeparator" w:id="0">
    <w:p w14:paraId="58128AA1" w14:textId="77777777" w:rsidR="009D19C7" w:rsidRDefault="009D19C7" w:rsidP="0032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D021" w14:textId="6CBDC5B3" w:rsidR="005109A7" w:rsidRDefault="00086EC5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566641" wp14:editId="2B4F88B1">
          <wp:simplePos x="0" y="0"/>
          <wp:positionH relativeFrom="column">
            <wp:posOffset>4862286</wp:posOffset>
          </wp:positionH>
          <wp:positionV relativeFrom="paragraph">
            <wp:posOffset>-95885</wp:posOffset>
          </wp:positionV>
          <wp:extent cx="1758847" cy="376537"/>
          <wp:effectExtent l="0" t="0" r="0" b="0"/>
          <wp:wrapNone/>
          <wp:docPr id="80310139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10139" name="Picture 80310139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847" cy="376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9B2FA9" w14:textId="77777777" w:rsidR="005109A7" w:rsidRDefault="00510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3277"/>
    <w:multiLevelType w:val="hybridMultilevel"/>
    <w:tmpl w:val="A0C63F64"/>
    <w:lvl w:ilvl="0" w:tplc="B750E61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0C3"/>
    <w:multiLevelType w:val="hybridMultilevel"/>
    <w:tmpl w:val="5D70295A"/>
    <w:lvl w:ilvl="0" w:tplc="D26AD7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2B1"/>
    <w:multiLevelType w:val="hybridMultilevel"/>
    <w:tmpl w:val="8C229D0E"/>
    <w:lvl w:ilvl="0" w:tplc="C8F84FC4">
      <w:start w:val="1"/>
      <w:numFmt w:val="lowerRoman"/>
      <w:lvlText w:val="(%1)"/>
      <w:lvlJc w:val="left"/>
      <w:pPr>
        <w:ind w:left="111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26B2456F"/>
    <w:multiLevelType w:val="hybridMultilevel"/>
    <w:tmpl w:val="AFCC97C4"/>
    <w:lvl w:ilvl="0" w:tplc="4B1A9F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B1F05"/>
    <w:multiLevelType w:val="hybridMultilevel"/>
    <w:tmpl w:val="EDDA4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D4F45"/>
    <w:multiLevelType w:val="hybridMultilevel"/>
    <w:tmpl w:val="781A148E"/>
    <w:lvl w:ilvl="0" w:tplc="ABD0F7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1A90"/>
    <w:multiLevelType w:val="multilevel"/>
    <w:tmpl w:val="03FA0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65E7B5F"/>
    <w:multiLevelType w:val="hybridMultilevel"/>
    <w:tmpl w:val="4D8C5250"/>
    <w:lvl w:ilvl="0" w:tplc="87BE28A2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A6E5998"/>
    <w:multiLevelType w:val="hybridMultilevel"/>
    <w:tmpl w:val="436AA0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78DC"/>
    <w:multiLevelType w:val="hybridMultilevel"/>
    <w:tmpl w:val="AFF023C0"/>
    <w:lvl w:ilvl="0" w:tplc="DF4024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2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96AC5"/>
    <w:multiLevelType w:val="hybridMultilevel"/>
    <w:tmpl w:val="1A127786"/>
    <w:lvl w:ilvl="0" w:tplc="8B72FE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D7AC2"/>
    <w:multiLevelType w:val="hybridMultilevel"/>
    <w:tmpl w:val="6ED07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06F42"/>
    <w:multiLevelType w:val="hybridMultilevel"/>
    <w:tmpl w:val="3222BAE2"/>
    <w:lvl w:ilvl="0" w:tplc="0AC6A1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59544">
    <w:abstractNumId w:val="3"/>
  </w:num>
  <w:num w:numId="2" w16cid:durableId="1562209165">
    <w:abstractNumId w:val="1"/>
  </w:num>
  <w:num w:numId="3" w16cid:durableId="1248885170">
    <w:abstractNumId w:val="2"/>
  </w:num>
  <w:num w:numId="4" w16cid:durableId="1633361674">
    <w:abstractNumId w:val="10"/>
  </w:num>
  <w:num w:numId="5" w16cid:durableId="1567373404">
    <w:abstractNumId w:val="12"/>
  </w:num>
  <w:num w:numId="6" w16cid:durableId="339433373">
    <w:abstractNumId w:val="0"/>
  </w:num>
  <w:num w:numId="7" w16cid:durableId="1647081520">
    <w:abstractNumId w:val="6"/>
  </w:num>
  <w:num w:numId="8" w16cid:durableId="1653170392">
    <w:abstractNumId w:val="9"/>
  </w:num>
  <w:num w:numId="9" w16cid:durableId="1947076914">
    <w:abstractNumId w:val="5"/>
  </w:num>
  <w:num w:numId="10" w16cid:durableId="26957600">
    <w:abstractNumId w:val="7"/>
  </w:num>
  <w:num w:numId="11" w16cid:durableId="1820922734">
    <w:abstractNumId w:val="8"/>
  </w:num>
  <w:num w:numId="12" w16cid:durableId="32048345">
    <w:abstractNumId w:val="4"/>
  </w:num>
  <w:num w:numId="13" w16cid:durableId="272442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defaultTabStop w:val="720"/>
  <w:doNotShadeFormData/>
  <w:characterSpacingControl w:val="doNotCompress"/>
  <w:hdrShapeDefaults>
    <o:shapedefaults v:ext="edit" spidmax="2050">
      <o:colormru v:ext="edit" colors="#ffffe5,#fffdf7,#fffbef,#fff3d1,#fafed2,#ffc,#fcffd9,#fcfa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1N7IwNTYwtzA0tTBU0lEKTi0uzszPAykwNqsFAIOq6MEtAAAA"/>
  </w:docVars>
  <w:rsids>
    <w:rsidRoot w:val="0061195B"/>
    <w:rsid w:val="000000A5"/>
    <w:rsid w:val="00000AD2"/>
    <w:rsid w:val="0000395F"/>
    <w:rsid w:val="0000456A"/>
    <w:rsid w:val="000051D6"/>
    <w:rsid w:val="00013961"/>
    <w:rsid w:val="000162B8"/>
    <w:rsid w:val="0002102A"/>
    <w:rsid w:val="00021616"/>
    <w:rsid w:val="00024449"/>
    <w:rsid w:val="00025681"/>
    <w:rsid w:val="00025B44"/>
    <w:rsid w:val="000302FA"/>
    <w:rsid w:val="00030E21"/>
    <w:rsid w:val="000335D0"/>
    <w:rsid w:val="00034233"/>
    <w:rsid w:val="00035A6F"/>
    <w:rsid w:val="0004070C"/>
    <w:rsid w:val="00043A93"/>
    <w:rsid w:val="00044165"/>
    <w:rsid w:val="00044F37"/>
    <w:rsid w:val="00045154"/>
    <w:rsid w:val="00051F20"/>
    <w:rsid w:val="00055C7A"/>
    <w:rsid w:val="00055CA1"/>
    <w:rsid w:val="000571FE"/>
    <w:rsid w:val="00057C74"/>
    <w:rsid w:val="00061835"/>
    <w:rsid w:val="0006281A"/>
    <w:rsid w:val="0006463A"/>
    <w:rsid w:val="00064973"/>
    <w:rsid w:val="00067F16"/>
    <w:rsid w:val="00071BC9"/>
    <w:rsid w:val="00074339"/>
    <w:rsid w:val="000772D5"/>
    <w:rsid w:val="00081264"/>
    <w:rsid w:val="00082501"/>
    <w:rsid w:val="00082F86"/>
    <w:rsid w:val="000845FA"/>
    <w:rsid w:val="00086DE0"/>
    <w:rsid w:val="00086EC5"/>
    <w:rsid w:val="000925DB"/>
    <w:rsid w:val="000925FA"/>
    <w:rsid w:val="00093B13"/>
    <w:rsid w:val="0009725B"/>
    <w:rsid w:val="000A4821"/>
    <w:rsid w:val="000B20C8"/>
    <w:rsid w:val="000B22F4"/>
    <w:rsid w:val="000B5057"/>
    <w:rsid w:val="000B7017"/>
    <w:rsid w:val="000C2ACB"/>
    <w:rsid w:val="000C3176"/>
    <w:rsid w:val="000C42EA"/>
    <w:rsid w:val="000C74A9"/>
    <w:rsid w:val="000D46D5"/>
    <w:rsid w:val="000D6557"/>
    <w:rsid w:val="000D71D3"/>
    <w:rsid w:val="000E2EFF"/>
    <w:rsid w:val="000E4A93"/>
    <w:rsid w:val="000F45C4"/>
    <w:rsid w:val="000F48F4"/>
    <w:rsid w:val="000F4A1D"/>
    <w:rsid w:val="000F7F3A"/>
    <w:rsid w:val="001017CD"/>
    <w:rsid w:val="00102EFA"/>
    <w:rsid w:val="0010336F"/>
    <w:rsid w:val="001052A2"/>
    <w:rsid w:val="001110A6"/>
    <w:rsid w:val="00111EA9"/>
    <w:rsid w:val="00111FB8"/>
    <w:rsid w:val="0011553B"/>
    <w:rsid w:val="00120DFE"/>
    <w:rsid w:val="00121222"/>
    <w:rsid w:val="001266AA"/>
    <w:rsid w:val="00133727"/>
    <w:rsid w:val="00136DFA"/>
    <w:rsid w:val="001376E0"/>
    <w:rsid w:val="00142A0F"/>
    <w:rsid w:val="001448FF"/>
    <w:rsid w:val="001455DB"/>
    <w:rsid w:val="0014580E"/>
    <w:rsid w:val="0015000A"/>
    <w:rsid w:val="00154B1B"/>
    <w:rsid w:val="00170282"/>
    <w:rsid w:val="00171335"/>
    <w:rsid w:val="0017313E"/>
    <w:rsid w:val="001736EB"/>
    <w:rsid w:val="00174122"/>
    <w:rsid w:val="00175DA0"/>
    <w:rsid w:val="001827DC"/>
    <w:rsid w:val="00185EC8"/>
    <w:rsid w:val="00191E73"/>
    <w:rsid w:val="001A005A"/>
    <w:rsid w:val="001A4835"/>
    <w:rsid w:val="001B0AE1"/>
    <w:rsid w:val="001B6B09"/>
    <w:rsid w:val="001C054B"/>
    <w:rsid w:val="001C162F"/>
    <w:rsid w:val="001C1D63"/>
    <w:rsid w:val="001C4DA7"/>
    <w:rsid w:val="001C52BF"/>
    <w:rsid w:val="001C55BA"/>
    <w:rsid w:val="001C57DA"/>
    <w:rsid w:val="001C6E6B"/>
    <w:rsid w:val="001D0048"/>
    <w:rsid w:val="001D3C9A"/>
    <w:rsid w:val="001D5AAB"/>
    <w:rsid w:val="001E1C80"/>
    <w:rsid w:val="001E2DF3"/>
    <w:rsid w:val="001E4C12"/>
    <w:rsid w:val="001F01EF"/>
    <w:rsid w:val="001F4E98"/>
    <w:rsid w:val="001F6BF9"/>
    <w:rsid w:val="002012E6"/>
    <w:rsid w:val="002052FF"/>
    <w:rsid w:val="00206C92"/>
    <w:rsid w:val="00207FB5"/>
    <w:rsid w:val="00211A8D"/>
    <w:rsid w:val="00211CB7"/>
    <w:rsid w:val="00212850"/>
    <w:rsid w:val="00212E73"/>
    <w:rsid w:val="002132E8"/>
    <w:rsid w:val="00216293"/>
    <w:rsid w:val="00225F08"/>
    <w:rsid w:val="002337A5"/>
    <w:rsid w:val="00245817"/>
    <w:rsid w:val="00245E2F"/>
    <w:rsid w:val="002474BA"/>
    <w:rsid w:val="0025074E"/>
    <w:rsid w:val="00264F03"/>
    <w:rsid w:val="0026658D"/>
    <w:rsid w:val="0026660A"/>
    <w:rsid w:val="00273F30"/>
    <w:rsid w:val="00274202"/>
    <w:rsid w:val="002746ED"/>
    <w:rsid w:val="00275FE5"/>
    <w:rsid w:val="002856E7"/>
    <w:rsid w:val="00285B86"/>
    <w:rsid w:val="00287BCF"/>
    <w:rsid w:val="002947C5"/>
    <w:rsid w:val="002A07B9"/>
    <w:rsid w:val="002A6B5A"/>
    <w:rsid w:val="002A7CEC"/>
    <w:rsid w:val="002B5811"/>
    <w:rsid w:val="002B592F"/>
    <w:rsid w:val="002B7F2E"/>
    <w:rsid w:val="002C0BDB"/>
    <w:rsid w:val="002C0E59"/>
    <w:rsid w:val="002C1AA0"/>
    <w:rsid w:val="002C1C70"/>
    <w:rsid w:val="002C5E77"/>
    <w:rsid w:val="002C6EFA"/>
    <w:rsid w:val="002C7D99"/>
    <w:rsid w:val="002C7FCE"/>
    <w:rsid w:val="002D09A3"/>
    <w:rsid w:val="002D0C3A"/>
    <w:rsid w:val="002D0EBF"/>
    <w:rsid w:val="002D1AA4"/>
    <w:rsid w:val="002D55D5"/>
    <w:rsid w:val="002D5C9F"/>
    <w:rsid w:val="002D6CC3"/>
    <w:rsid w:val="002E05FD"/>
    <w:rsid w:val="002E16E8"/>
    <w:rsid w:val="002E1D47"/>
    <w:rsid w:val="002E1F02"/>
    <w:rsid w:val="002E2409"/>
    <w:rsid w:val="002E25D8"/>
    <w:rsid w:val="002F0487"/>
    <w:rsid w:val="002F083C"/>
    <w:rsid w:val="002F17E4"/>
    <w:rsid w:val="002F6BF4"/>
    <w:rsid w:val="002F7565"/>
    <w:rsid w:val="002F7ED6"/>
    <w:rsid w:val="003059DB"/>
    <w:rsid w:val="00305D6C"/>
    <w:rsid w:val="00310AEA"/>
    <w:rsid w:val="00311039"/>
    <w:rsid w:val="00311F88"/>
    <w:rsid w:val="00313229"/>
    <w:rsid w:val="00314C43"/>
    <w:rsid w:val="0031708D"/>
    <w:rsid w:val="00322C31"/>
    <w:rsid w:val="0032300E"/>
    <w:rsid w:val="00326237"/>
    <w:rsid w:val="0033059C"/>
    <w:rsid w:val="00335DE7"/>
    <w:rsid w:val="00345990"/>
    <w:rsid w:val="00345ED6"/>
    <w:rsid w:val="00347AFC"/>
    <w:rsid w:val="003523C7"/>
    <w:rsid w:val="0035317F"/>
    <w:rsid w:val="0035379F"/>
    <w:rsid w:val="00356BD7"/>
    <w:rsid w:val="00356CCF"/>
    <w:rsid w:val="00356FBB"/>
    <w:rsid w:val="003619B6"/>
    <w:rsid w:val="00364CBA"/>
    <w:rsid w:val="00367453"/>
    <w:rsid w:val="003706FE"/>
    <w:rsid w:val="00372346"/>
    <w:rsid w:val="0037421F"/>
    <w:rsid w:val="00375B2A"/>
    <w:rsid w:val="00380956"/>
    <w:rsid w:val="003823AF"/>
    <w:rsid w:val="00382A6F"/>
    <w:rsid w:val="00396B94"/>
    <w:rsid w:val="003A2496"/>
    <w:rsid w:val="003A4CB6"/>
    <w:rsid w:val="003A532D"/>
    <w:rsid w:val="003B06F5"/>
    <w:rsid w:val="003B2EB1"/>
    <w:rsid w:val="003B42A8"/>
    <w:rsid w:val="003B44C7"/>
    <w:rsid w:val="003B5E89"/>
    <w:rsid w:val="003B681D"/>
    <w:rsid w:val="003B7124"/>
    <w:rsid w:val="003B75AA"/>
    <w:rsid w:val="003B7EE6"/>
    <w:rsid w:val="003C3BD0"/>
    <w:rsid w:val="003C3C49"/>
    <w:rsid w:val="003C43F9"/>
    <w:rsid w:val="003C54E7"/>
    <w:rsid w:val="003C685C"/>
    <w:rsid w:val="003D495D"/>
    <w:rsid w:val="003D4C7F"/>
    <w:rsid w:val="003D7C9B"/>
    <w:rsid w:val="003E00FB"/>
    <w:rsid w:val="003E4681"/>
    <w:rsid w:val="003F2229"/>
    <w:rsid w:val="003F7414"/>
    <w:rsid w:val="003F7CA4"/>
    <w:rsid w:val="003F7EEC"/>
    <w:rsid w:val="00403BCC"/>
    <w:rsid w:val="0040645C"/>
    <w:rsid w:val="00406B81"/>
    <w:rsid w:val="004112A4"/>
    <w:rsid w:val="00411D5F"/>
    <w:rsid w:val="00413676"/>
    <w:rsid w:val="004147BE"/>
    <w:rsid w:val="0042644A"/>
    <w:rsid w:val="00427E44"/>
    <w:rsid w:val="0043039D"/>
    <w:rsid w:val="00436070"/>
    <w:rsid w:val="004419B0"/>
    <w:rsid w:val="00445AB1"/>
    <w:rsid w:val="00445C5C"/>
    <w:rsid w:val="004477E4"/>
    <w:rsid w:val="00453FF4"/>
    <w:rsid w:val="00460F3E"/>
    <w:rsid w:val="004621BB"/>
    <w:rsid w:val="00463662"/>
    <w:rsid w:val="0046443A"/>
    <w:rsid w:val="00466062"/>
    <w:rsid w:val="00467AE4"/>
    <w:rsid w:val="00470FEF"/>
    <w:rsid w:val="00482272"/>
    <w:rsid w:val="0048296F"/>
    <w:rsid w:val="00483E24"/>
    <w:rsid w:val="004879C5"/>
    <w:rsid w:val="00490BFF"/>
    <w:rsid w:val="00492D36"/>
    <w:rsid w:val="004931B1"/>
    <w:rsid w:val="004945C5"/>
    <w:rsid w:val="00496153"/>
    <w:rsid w:val="0049689E"/>
    <w:rsid w:val="00496C63"/>
    <w:rsid w:val="00497A8A"/>
    <w:rsid w:val="00497ECF"/>
    <w:rsid w:val="004A2469"/>
    <w:rsid w:val="004B28E5"/>
    <w:rsid w:val="004B3A08"/>
    <w:rsid w:val="004B4589"/>
    <w:rsid w:val="004B5E26"/>
    <w:rsid w:val="004C4654"/>
    <w:rsid w:val="004C6A6B"/>
    <w:rsid w:val="004C7DA2"/>
    <w:rsid w:val="004D0439"/>
    <w:rsid w:val="004D2258"/>
    <w:rsid w:val="004D5E3C"/>
    <w:rsid w:val="004D7D6D"/>
    <w:rsid w:val="004E1D1B"/>
    <w:rsid w:val="004E6FA1"/>
    <w:rsid w:val="004F0A7F"/>
    <w:rsid w:val="004F2970"/>
    <w:rsid w:val="004F50EB"/>
    <w:rsid w:val="004F5D85"/>
    <w:rsid w:val="00506CCE"/>
    <w:rsid w:val="005108FF"/>
    <w:rsid w:val="005109A7"/>
    <w:rsid w:val="00511778"/>
    <w:rsid w:val="00514551"/>
    <w:rsid w:val="00515149"/>
    <w:rsid w:val="00517BC2"/>
    <w:rsid w:val="00517F12"/>
    <w:rsid w:val="0052441E"/>
    <w:rsid w:val="00525C5E"/>
    <w:rsid w:val="00527861"/>
    <w:rsid w:val="00532A6E"/>
    <w:rsid w:val="0054018C"/>
    <w:rsid w:val="00540D01"/>
    <w:rsid w:val="00543636"/>
    <w:rsid w:val="005436D3"/>
    <w:rsid w:val="00544551"/>
    <w:rsid w:val="0054599D"/>
    <w:rsid w:val="00552357"/>
    <w:rsid w:val="00555D91"/>
    <w:rsid w:val="00555FCA"/>
    <w:rsid w:val="005601E0"/>
    <w:rsid w:val="00564466"/>
    <w:rsid w:val="00567249"/>
    <w:rsid w:val="00570048"/>
    <w:rsid w:val="00572FEE"/>
    <w:rsid w:val="0057579B"/>
    <w:rsid w:val="0058080C"/>
    <w:rsid w:val="00582F73"/>
    <w:rsid w:val="0058406F"/>
    <w:rsid w:val="005872E0"/>
    <w:rsid w:val="005908D5"/>
    <w:rsid w:val="00592EED"/>
    <w:rsid w:val="005931A8"/>
    <w:rsid w:val="00593F66"/>
    <w:rsid w:val="00596423"/>
    <w:rsid w:val="005A2621"/>
    <w:rsid w:val="005A2B7A"/>
    <w:rsid w:val="005A50CA"/>
    <w:rsid w:val="005A5B5D"/>
    <w:rsid w:val="005A685A"/>
    <w:rsid w:val="005A6CB9"/>
    <w:rsid w:val="005A7E39"/>
    <w:rsid w:val="005B09E3"/>
    <w:rsid w:val="005B1E13"/>
    <w:rsid w:val="005B21AE"/>
    <w:rsid w:val="005B307C"/>
    <w:rsid w:val="005B74BA"/>
    <w:rsid w:val="005C470C"/>
    <w:rsid w:val="005C705E"/>
    <w:rsid w:val="005D2B30"/>
    <w:rsid w:val="005D6833"/>
    <w:rsid w:val="005D72D3"/>
    <w:rsid w:val="005E0596"/>
    <w:rsid w:val="005E1214"/>
    <w:rsid w:val="005E23F8"/>
    <w:rsid w:val="005E26C0"/>
    <w:rsid w:val="005E4C44"/>
    <w:rsid w:val="005E792E"/>
    <w:rsid w:val="005F16FE"/>
    <w:rsid w:val="005F1B72"/>
    <w:rsid w:val="005F61E4"/>
    <w:rsid w:val="006017A0"/>
    <w:rsid w:val="00602C88"/>
    <w:rsid w:val="0060472F"/>
    <w:rsid w:val="00607382"/>
    <w:rsid w:val="006112D8"/>
    <w:rsid w:val="0061195B"/>
    <w:rsid w:val="00612C9B"/>
    <w:rsid w:val="0061712B"/>
    <w:rsid w:val="006177DF"/>
    <w:rsid w:val="0062104A"/>
    <w:rsid w:val="00622E23"/>
    <w:rsid w:val="00623857"/>
    <w:rsid w:val="006243E7"/>
    <w:rsid w:val="00631EB5"/>
    <w:rsid w:val="00632034"/>
    <w:rsid w:val="00650BDD"/>
    <w:rsid w:val="006557DE"/>
    <w:rsid w:val="0065638F"/>
    <w:rsid w:val="00656F75"/>
    <w:rsid w:val="00663727"/>
    <w:rsid w:val="00663851"/>
    <w:rsid w:val="006639CA"/>
    <w:rsid w:val="00663A91"/>
    <w:rsid w:val="00664560"/>
    <w:rsid w:val="00671AF8"/>
    <w:rsid w:val="00677770"/>
    <w:rsid w:val="0068029C"/>
    <w:rsid w:val="0068080E"/>
    <w:rsid w:val="00680A75"/>
    <w:rsid w:val="00683541"/>
    <w:rsid w:val="00683920"/>
    <w:rsid w:val="00685739"/>
    <w:rsid w:val="006863C4"/>
    <w:rsid w:val="006864CC"/>
    <w:rsid w:val="006959A5"/>
    <w:rsid w:val="0069711F"/>
    <w:rsid w:val="006A45AA"/>
    <w:rsid w:val="006B0D1D"/>
    <w:rsid w:val="006B34F6"/>
    <w:rsid w:val="006B3542"/>
    <w:rsid w:val="006B4A91"/>
    <w:rsid w:val="006B4FD3"/>
    <w:rsid w:val="006B6AB4"/>
    <w:rsid w:val="006B6AFC"/>
    <w:rsid w:val="006B765F"/>
    <w:rsid w:val="006C1ED4"/>
    <w:rsid w:val="006D091D"/>
    <w:rsid w:val="006D0F5F"/>
    <w:rsid w:val="006D25A3"/>
    <w:rsid w:val="006D556B"/>
    <w:rsid w:val="006E3EF5"/>
    <w:rsid w:val="006E5EF9"/>
    <w:rsid w:val="006E68A9"/>
    <w:rsid w:val="006F0EE1"/>
    <w:rsid w:val="006F2FB2"/>
    <w:rsid w:val="006F71F7"/>
    <w:rsid w:val="00711195"/>
    <w:rsid w:val="00711FEC"/>
    <w:rsid w:val="00715D9E"/>
    <w:rsid w:val="00724B40"/>
    <w:rsid w:val="00725807"/>
    <w:rsid w:val="0072711E"/>
    <w:rsid w:val="00732C7C"/>
    <w:rsid w:val="00734C2F"/>
    <w:rsid w:val="00736B7F"/>
    <w:rsid w:val="00736C2C"/>
    <w:rsid w:val="00736C68"/>
    <w:rsid w:val="00736EF3"/>
    <w:rsid w:val="00737D3D"/>
    <w:rsid w:val="007427EF"/>
    <w:rsid w:val="00747758"/>
    <w:rsid w:val="007516CC"/>
    <w:rsid w:val="00753567"/>
    <w:rsid w:val="00753585"/>
    <w:rsid w:val="00756F56"/>
    <w:rsid w:val="00765379"/>
    <w:rsid w:val="00765B57"/>
    <w:rsid w:val="0076628B"/>
    <w:rsid w:val="0076773C"/>
    <w:rsid w:val="00770AC9"/>
    <w:rsid w:val="0077463C"/>
    <w:rsid w:val="007768F3"/>
    <w:rsid w:val="007776A0"/>
    <w:rsid w:val="00781091"/>
    <w:rsid w:val="007817C6"/>
    <w:rsid w:val="00781C8E"/>
    <w:rsid w:val="00783048"/>
    <w:rsid w:val="00783897"/>
    <w:rsid w:val="00787FA6"/>
    <w:rsid w:val="00790542"/>
    <w:rsid w:val="00790D4D"/>
    <w:rsid w:val="00796DF3"/>
    <w:rsid w:val="007A1BE1"/>
    <w:rsid w:val="007A26A5"/>
    <w:rsid w:val="007A2C47"/>
    <w:rsid w:val="007A4EF8"/>
    <w:rsid w:val="007B0250"/>
    <w:rsid w:val="007B256B"/>
    <w:rsid w:val="007B28F5"/>
    <w:rsid w:val="007B2A4A"/>
    <w:rsid w:val="007B2DDB"/>
    <w:rsid w:val="007B4318"/>
    <w:rsid w:val="007B71ED"/>
    <w:rsid w:val="007B78DC"/>
    <w:rsid w:val="007C0EC8"/>
    <w:rsid w:val="007C31C2"/>
    <w:rsid w:val="007D6373"/>
    <w:rsid w:val="007D6519"/>
    <w:rsid w:val="007E088C"/>
    <w:rsid w:val="007E4779"/>
    <w:rsid w:val="007E54A1"/>
    <w:rsid w:val="007E6C86"/>
    <w:rsid w:val="007E7A82"/>
    <w:rsid w:val="007F411C"/>
    <w:rsid w:val="007F5110"/>
    <w:rsid w:val="007F6A03"/>
    <w:rsid w:val="00801AAD"/>
    <w:rsid w:val="008028A3"/>
    <w:rsid w:val="008076F2"/>
    <w:rsid w:val="00810DDB"/>
    <w:rsid w:val="00810E73"/>
    <w:rsid w:val="008113DC"/>
    <w:rsid w:val="00814C7B"/>
    <w:rsid w:val="00814EF6"/>
    <w:rsid w:val="0081524D"/>
    <w:rsid w:val="00815B6A"/>
    <w:rsid w:val="00816845"/>
    <w:rsid w:val="00817BD0"/>
    <w:rsid w:val="00822E39"/>
    <w:rsid w:val="0082549E"/>
    <w:rsid w:val="00827570"/>
    <w:rsid w:val="00832655"/>
    <w:rsid w:val="00834281"/>
    <w:rsid w:val="00843297"/>
    <w:rsid w:val="0084651A"/>
    <w:rsid w:val="0085033F"/>
    <w:rsid w:val="00850500"/>
    <w:rsid w:val="00854FF8"/>
    <w:rsid w:val="00856076"/>
    <w:rsid w:val="008610B7"/>
    <w:rsid w:val="00863629"/>
    <w:rsid w:val="0086506C"/>
    <w:rsid w:val="00865B35"/>
    <w:rsid w:val="008722F8"/>
    <w:rsid w:val="00874EDE"/>
    <w:rsid w:val="00875AA1"/>
    <w:rsid w:val="008762B7"/>
    <w:rsid w:val="0087752D"/>
    <w:rsid w:val="008775A2"/>
    <w:rsid w:val="00880732"/>
    <w:rsid w:val="0088097C"/>
    <w:rsid w:val="0088557B"/>
    <w:rsid w:val="00885C4F"/>
    <w:rsid w:val="00891C4F"/>
    <w:rsid w:val="008A05EB"/>
    <w:rsid w:val="008A1DE4"/>
    <w:rsid w:val="008A1FFD"/>
    <w:rsid w:val="008A2772"/>
    <w:rsid w:val="008A39B9"/>
    <w:rsid w:val="008A4A10"/>
    <w:rsid w:val="008B1251"/>
    <w:rsid w:val="008C2152"/>
    <w:rsid w:val="008C2779"/>
    <w:rsid w:val="008C4D84"/>
    <w:rsid w:val="008D1C4F"/>
    <w:rsid w:val="008D25F3"/>
    <w:rsid w:val="008D4F6F"/>
    <w:rsid w:val="008D5D8A"/>
    <w:rsid w:val="008D647D"/>
    <w:rsid w:val="008D6A04"/>
    <w:rsid w:val="008D7226"/>
    <w:rsid w:val="008D7825"/>
    <w:rsid w:val="008E76EF"/>
    <w:rsid w:val="008E7F9C"/>
    <w:rsid w:val="008F2F1F"/>
    <w:rsid w:val="008F45AD"/>
    <w:rsid w:val="008F5C42"/>
    <w:rsid w:val="008F7EF9"/>
    <w:rsid w:val="009046CD"/>
    <w:rsid w:val="00906560"/>
    <w:rsid w:val="00911C4E"/>
    <w:rsid w:val="009225ED"/>
    <w:rsid w:val="009233ED"/>
    <w:rsid w:val="00924EA0"/>
    <w:rsid w:val="009327E6"/>
    <w:rsid w:val="00932992"/>
    <w:rsid w:val="009336DA"/>
    <w:rsid w:val="009413AB"/>
    <w:rsid w:val="0094149C"/>
    <w:rsid w:val="00944878"/>
    <w:rsid w:val="00944D46"/>
    <w:rsid w:val="00944EF1"/>
    <w:rsid w:val="009467F9"/>
    <w:rsid w:val="00946986"/>
    <w:rsid w:val="009606D0"/>
    <w:rsid w:val="00961200"/>
    <w:rsid w:val="00961C47"/>
    <w:rsid w:val="00970A7A"/>
    <w:rsid w:val="00976247"/>
    <w:rsid w:val="009769BC"/>
    <w:rsid w:val="009773A7"/>
    <w:rsid w:val="00977C02"/>
    <w:rsid w:val="00984199"/>
    <w:rsid w:val="00985474"/>
    <w:rsid w:val="0098550E"/>
    <w:rsid w:val="0098582D"/>
    <w:rsid w:val="0099078D"/>
    <w:rsid w:val="009A400B"/>
    <w:rsid w:val="009B09B1"/>
    <w:rsid w:val="009B2120"/>
    <w:rsid w:val="009B3ED5"/>
    <w:rsid w:val="009C0244"/>
    <w:rsid w:val="009C0659"/>
    <w:rsid w:val="009D19C7"/>
    <w:rsid w:val="009D6469"/>
    <w:rsid w:val="009D7B4D"/>
    <w:rsid w:val="009E0384"/>
    <w:rsid w:val="009E0F29"/>
    <w:rsid w:val="009E1E1C"/>
    <w:rsid w:val="009E3E4B"/>
    <w:rsid w:val="009E4EF2"/>
    <w:rsid w:val="009F026E"/>
    <w:rsid w:val="009F0336"/>
    <w:rsid w:val="009F355D"/>
    <w:rsid w:val="009F3F02"/>
    <w:rsid w:val="009F6432"/>
    <w:rsid w:val="009F6C0C"/>
    <w:rsid w:val="009F79B0"/>
    <w:rsid w:val="00A0544D"/>
    <w:rsid w:val="00A06236"/>
    <w:rsid w:val="00A07AF9"/>
    <w:rsid w:val="00A12B07"/>
    <w:rsid w:val="00A13D73"/>
    <w:rsid w:val="00A1642A"/>
    <w:rsid w:val="00A17B97"/>
    <w:rsid w:val="00A17C0B"/>
    <w:rsid w:val="00A23A56"/>
    <w:rsid w:val="00A23BF3"/>
    <w:rsid w:val="00A24E0C"/>
    <w:rsid w:val="00A2661B"/>
    <w:rsid w:val="00A3025A"/>
    <w:rsid w:val="00A355D6"/>
    <w:rsid w:val="00A37D52"/>
    <w:rsid w:val="00A407F6"/>
    <w:rsid w:val="00A43142"/>
    <w:rsid w:val="00A45B1E"/>
    <w:rsid w:val="00A467E7"/>
    <w:rsid w:val="00A51044"/>
    <w:rsid w:val="00A51BCD"/>
    <w:rsid w:val="00A55387"/>
    <w:rsid w:val="00A55FBE"/>
    <w:rsid w:val="00A56946"/>
    <w:rsid w:val="00A570C8"/>
    <w:rsid w:val="00A61207"/>
    <w:rsid w:val="00A618E8"/>
    <w:rsid w:val="00A65CB1"/>
    <w:rsid w:val="00A72A77"/>
    <w:rsid w:val="00A7419B"/>
    <w:rsid w:val="00A7428C"/>
    <w:rsid w:val="00A76C96"/>
    <w:rsid w:val="00A822C6"/>
    <w:rsid w:val="00A87B2C"/>
    <w:rsid w:val="00A929B2"/>
    <w:rsid w:val="00A94C51"/>
    <w:rsid w:val="00A9572E"/>
    <w:rsid w:val="00AA105C"/>
    <w:rsid w:val="00AA14AC"/>
    <w:rsid w:val="00AA31C8"/>
    <w:rsid w:val="00AA58A8"/>
    <w:rsid w:val="00AA62B9"/>
    <w:rsid w:val="00AB3736"/>
    <w:rsid w:val="00AB548C"/>
    <w:rsid w:val="00AB721F"/>
    <w:rsid w:val="00AC22CE"/>
    <w:rsid w:val="00AC7C1E"/>
    <w:rsid w:val="00AD461A"/>
    <w:rsid w:val="00AD4CB1"/>
    <w:rsid w:val="00AD7F8A"/>
    <w:rsid w:val="00AE22CC"/>
    <w:rsid w:val="00AE6EFD"/>
    <w:rsid w:val="00AE72AC"/>
    <w:rsid w:val="00AF1F82"/>
    <w:rsid w:val="00B04C74"/>
    <w:rsid w:val="00B05C33"/>
    <w:rsid w:val="00B069A7"/>
    <w:rsid w:val="00B11FD2"/>
    <w:rsid w:val="00B15C2F"/>
    <w:rsid w:val="00B16308"/>
    <w:rsid w:val="00B17FA0"/>
    <w:rsid w:val="00B2090A"/>
    <w:rsid w:val="00B20B57"/>
    <w:rsid w:val="00B213F3"/>
    <w:rsid w:val="00B253E7"/>
    <w:rsid w:val="00B262CA"/>
    <w:rsid w:val="00B265FC"/>
    <w:rsid w:val="00B34CB9"/>
    <w:rsid w:val="00B5010A"/>
    <w:rsid w:val="00B53636"/>
    <w:rsid w:val="00B5613D"/>
    <w:rsid w:val="00B60E19"/>
    <w:rsid w:val="00B700C7"/>
    <w:rsid w:val="00B73EFC"/>
    <w:rsid w:val="00B76167"/>
    <w:rsid w:val="00B87201"/>
    <w:rsid w:val="00B8748A"/>
    <w:rsid w:val="00B92561"/>
    <w:rsid w:val="00B93308"/>
    <w:rsid w:val="00B94267"/>
    <w:rsid w:val="00B96C37"/>
    <w:rsid w:val="00B96C3C"/>
    <w:rsid w:val="00B96D70"/>
    <w:rsid w:val="00B97C6C"/>
    <w:rsid w:val="00BA66C5"/>
    <w:rsid w:val="00BA74DC"/>
    <w:rsid w:val="00BD1ED1"/>
    <w:rsid w:val="00BE03AE"/>
    <w:rsid w:val="00BE0EB1"/>
    <w:rsid w:val="00BE26C2"/>
    <w:rsid w:val="00BE29CC"/>
    <w:rsid w:val="00BE337A"/>
    <w:rsid w:val="00BE397D"/>
    <w:rsid w:val="00BF1F6B"/>
    <w:rsid w:val="00BF3ED2"/>
    <w:rsid w:val="00BF45B3"/>
    <w:rsid w:val="00BF56D5"/>
    <w:rsid w:val="00BF5CCB"/>
    <w:rsid w:val="00BF6D3C"/>
    <w:rsid w:val="00BF7F58"/>
    <w:rsid w:val="00C02484"/>
    <w:rsid w:val="00C035B9"/>
    <w:rsid w:val="00C0580A"/>
    <w:rsid w:val="00C07121"/>
    <w:rsid w:val="00C130A2"/>
    <w:rsid w:val="00C14D4B"/>
    <w:rsid w:val="00C167EA"/>
    <w:rsid w:val="00C22748"/>
    <w:rsid w:val="00C22983"/>
    <w:rsid w:val="00C27B32"/>
    <w:rsid w:val="00C313D4"/>
    <w:rsid w:val="00C4602C"/>
    <w:rsid w:val="00C509B1"/>
    <w:rsid w:val="00C50F6B"/>
    <w:rsid w:val="00C60297"/>
    <w:rsid w:val="00C60835"/>
    <w:rsid w:val="00C61DEA"/>
    <w:rsid w:val="00C64819"/>
    <w:rsid w:val="00C64A37"/>
    <w:rsid w:val="00C67910"/>
    <w:rsid w:val="00C7136A"/>
    <w:rsid w:val="00C71AB7"/>
    <w:rsid w:val="00C74AA2"/>
    <w:rsid w:val="00C938B9"/>
    <w:rsid w:val="00C94E95"/>
    <w:rsid w:val="00CB55D8"/>
    <w:rsid w:val="00CB5AD5"/>
    <w:rsid w:val="00CB76D1"/>
    <w:rsid w:val="00CC0B54"/>
    <w:rsid w:val="00CC175A"/>
    <w:rsid w:val="00CC302E"/>
    <w:rsid w:val="00CC33EE"/>
    <w:rsid w:val="00CC3E25"/>
    <w:rsid w:val="00CC5DDA"/>
    <w:rsid w:val="00CD20D0"/>
    <w:rsid w:val="00CD4F7F"/>
    <w:rsid w:val="00CD5E3F"/>
    <w:rsid w:val="00CD6534"/>
    <w:rsid w:val="00CD6A32"/>
    <w:rsid w:val="00CE0907"/>
    <w:rsid w:val="00CF3D76"/>
    <w:rsid w:val="00D03BA4"/>
    <w:rsid w:val="00D10A28"/>
    <w:rsid w:val="00D1374E"/>
    <w:rsid w:val="00D14B3C"/>
    <w:rsid w:val="00D239DE"/>
    <w:rsid w:val="00D24603"/>
    <w:rsid w:val="00D259B5"/>
    <w:rsid w:val="00D33460"/>
    <w:rsid w:val="00D440FF"/>
    <w:rsid w:val="00D53E9E"/>
    <w:rsid w:val="00D559FC"/>
    <w:rsid w:val="00D55B0D"/>
    <w:rsid w:val="00D6588B"/>
    <w:rsid w:val="00D66E51"/>
    <w:rsid w:val="00D7270E"/>
    <w:rsid w:val="00D756B8"/>
    <w:rsid w:val="00D76D88"/>
    <w:rsid w:val="00D80BAA"/>
    <w:rsid w:val="00D824C1"/>
    <w:rsid w:val="00D844CA"/>
    <w:rsid w:val="00D90898"/>
    <w:rsid w:val="00DA4322"/>
    <w:rsid w:val="00DB0066"/>
    <w:rsid w:val="00DB209D"/>
    <w:rsid w:val="00DB4969"/>
    <w:rsid w:val="00DB7D41"/>
    <w:rsid w:val="00DC1FFC"/>
    <w:rsid w:val="00DC7F38"/>
    <w:rsid w:val="00DD2B89"/>
    <w:rsid w:val="00DD4AD1"/>
    <w:rsid w:val="00DD5D42"/>
    <w:rsid w:val="00DD7DDA"/>
    <w:rsid w:val="00DE2D8F"/>
    <w:rsid w:val="00DE559C"/>
    <w:rsid w:val="00DE632A"/>
    <w:rsid w:val="00DF12B4"/>
    <w:rsid w:val="00DF28F7"/>
    <w:rsid w:val="00DF3ABA"/>
    <w:rsid w:val="00E0269F"/>
    <w:rsid w:val="00E03CE7"/>
    <w:rsid w:val="00E132E7"/>
    <w:rsid w:val="00E1345C"/>
    <w:rsid w:val="00E21F04"/>
    <w:rsid w:val="00E22D27"/>
    <w:rsid w:val="00E2371C"/>
    <w:rsid w:val="00E24D1E"/>
    <w:rsid w:val="00E2616A"/>
    <w:rsid w:val="00E262A3"/>
    <w:rsid w:val="00E300DC"/>
    <w:rsid w:val="00E36E92"/>
    <w:rsid w:val="00E407AB"/>
    <w:rsid w:val="00E432A1"/>
    <w:rsid w:val="00E4698B"/>
    <w:rsid w:val="00E512BB"/>
    <w:rsid w:val="00E519AC"/>
    <w:rsid w:val="00E54CF2"/>
    <w:rsid w:val="00E62B6D"/>
    <w:rsid w:val="00E66CB8"/>
    <w:rsid w:val="00E7021D"/>
    <w:rsid w:val="00E76635"/>
    <w:rsid w:val="00E80C85"/>
    <w:rsid w:val="00E80CC2"/>
    <w:rsid w:val="00E81612"/>
    <w:rsid w:val="00E81827"/>
    <w:rsid w:val="00E84712"/>
    <w:rsid w:val="00E874C9"/>
    <w:rsid w:val="00E91FD0"/>
    <w:rsid w:val="00E931A3"/>
    <w:rsid w:val="00EA13AC"/>
    <w:rsid w:val="00EA3DD2"/>
    <w:rsid w:val="00EA6849"/>
    <w:rsid w:val="00EB40A3"/>
    <w:rsid w:val="00EB6523"/>
    <w:rsid w:val="00EC0891"/>
    <w:rsid w:val="00EC0ACC"/>
    <w:rsid w:val="00EC4320"/>
    <w:rsid w:val="00ED1E36"/>
    <w:rsid w:val="00ED3D40"/>
    <w:rsid w:val="00ED51A8"/>
    <w:rsid w:val="00ED6F85"/>
    <w:rsid w:val="00EE12A5"/>
    <w:rsid w:val="00EE1D55"/>
    <w:rsid w:val="00EE2153"/>
    <w:rsid w:val="00EE2178"/>
    <w:rsid w:val="00EE50D7"/>
    <w:rsid w:val="00EE6353"/>
    <w:rsid w:val="00EE69F5"/>
    <w:rsid w:val="00EF511D"/>
    <w:rsid w:val="00EF67BD"/>
    <w:rsid w:val="00F0238C"/>
    <w:rsid w:val="00F0296C"/>
    <w:rsid w:val="00F07F22"/>
    <w:rsid w:val="00F11E77"/>
    <w:rsid w:val="00F12775"/>
    <w:rsid w:val="00F16698"/>
    <w:rsid w:val="00F16FB6"/>
    <w:rsid w:val="00F17A5B"/>
    <w:rsid w:val="00F20976"/>
    <w:rsid w:val="00F247C6"/>
    <w:rsid w:val="00F26CA3"/>
    <w:rsid w:val="00F2784E"/>
    <w:rsid w:val="00F3321D"/>
    <w:rsid w:val="00F36326"/>
    <w:rsid w:val="00F42C0A"/>
    <w:rsid w:val="00F43988"/>
    <w:rsid w:val="00F43DB0"/>
    <w:rsid w:val="00F46105"/>
    <w:rsid w:val="00F5177C"/>
    <w:rsid w:val="00F5294B"/>
    <w:rsid w:val="00F54B58"/>
    <w:rsid w:val="00F54E21"/>
    <w:rsid w:val="00F60528"/>
    <w:rsid w:val="00F62D67"/>
    <w:rsid w:val="00F639F2"/>
    <w:rsid w:val="00F65C27"/>
    <w:rsid w:val="00F65E4B"/>
    <w:rsid w:val="00F66746"/>
    <w:rsid w:val="00F73309"/>
    <w:rsid w:val="00F75DF3"/>
    <w:rsid w:val="00F76190"/>
    <w:rsid w:val="00F76D8E"/>
    <w:rsid w:val="00F83351"/>
    <w:rsid w:val="00F84B26"/>
    <w:rsid w:val="00F85E8B"/>
    <w:rsid w:val="00F903F2"/>
    <w:rsid w:val="00F904BA"/>
    <w:rsid w:val="00F91472"/>
    <w:rsid w:val="00F970BA"/>
    <w:rsid w:val="00FA35EC"/>
    <w:rsid w:val="00FA3964"/>
    <w:rsid w:val="00FA3EF3"/>
    <w:rsid w:val="00FA44C4"/>
    <w:rsid w:val="00FA4D6E"/>
    <w:rsid w:val="00FA5FD0"/>
    <w:rsid w:val="00FB13B5"/>
    <w:rsid w:val="00FB19F5"/>
    <w:rsid w:val="00FB2EC7"/>
    <w:rsid w:val="00FB31DD"/>
    <w:rsid w:val="00FB5008"/>
    <w:rsid w:val="00FB5421"/>
    <w:rsid w:val="00FB6B40"/>
    <w:rsid w:val="00FB7882"/>
    <w:rsid w:val="00FC0C45"/>
    <w:rsid w:val="00FC139C"/>
    <w:rsid w:val="00FC1F11"/>
    <w:rsid w:val="00FC3607"/>
    <w:rsid w:val="00FC3D12"/>
    <w:rsid w:val="00FC43E1"/>
    <w:rsid w:val="00FC5649"/>
    <w:rsid w:val="00FD14FD"/>
    <w:rsid w:val="00FD477F"/>
    <w:rsid w:val="00FD5E79"/>
    <w:rsid w:val="00FD6A5E"/>
    <w:rsid w:val="00FE0B1E"/>
    <w:rsid w:val="00FE6941"/>
    <w:rsid w:val="00FE70B1"/>
    <w:rsid w:val="00FF32B8"/>
    <w:rsid w:val="00FF45B9"/>
    <w:rsid w:val="00FF54DA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fe5,#fffdf7,#fffbef,#fff3d1,#fafed2,#ffc,#fcffd9,#fcfad9"/>
    </o:shapedefaults>
    <o:shapelayout v:ext="edit">
      <o:idmap v:ext="edit" data="2"/>
    </o:shapelayout>
  </w:shapeDefaults>
  <w:decimalSymbol w:val="."/>
  <w:listSeparator w:val=","/>
  <w14:docId w14:val="4E51D2F6"/>
  <w15:docId w15:val="{E7603511-CD98-43F2-9AA4-46AF18A0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517BC2"/>
    <w:pPr>
      <w:keepNext/>
      <w:jc w:val="center"/>
      <w:outlineLvl w:val="3"/>
    </w:pPr>
    <w:rPr>
      <w:rFonts w:ascii="Palatino" w:eastAsia="Times New Roman" w:hAnsi="Palatino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17BC2"/>
    <w:pPr>
      <w:keepNext/>
      <w:ind w:left="20" w:right="28"/>
      <w:jc w:val="center"/>
      <w:outlineLvl w:val="4"/>
    </w:pPr>
    <w:rPr>
      <w:rFonts w:ascii="Palatino" w:eastAsia="Times New Roman" w:hAnsi="Palatino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517BC2"/>
    <w:pPr>
      <w:keepNext/>
      <w:ind w:right="28"/>
      <w:jc w:val="center"/>
      <w:outlineLvl w:val="7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517BC2"/>
    <w:rPr>
      <w:rFonts w:ascii="Palatino" w:eastAsia="Times New Roman" w:hAnsi="Palatino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517BC2"/>
    <w:rPr>
      <w:rFonts w:ascii="Palatino" w:eastAsia="Times New Roman" w:hAnsi="Palatino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517BC2"/>
    <w:rPr>
      <w:rFonts w:ascii="Times New Roman" w:eastAsia="Times New Roman" w:hAnsi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C2"/>
    <w:rPr>
      <w:rFonts w:ascii="Tahoma" w:hAnsi="Tahoma" w:cs="Tahoma"/>
      <w:sz w:val="16"/>
      <w:szCs w:val="16"/>
    </w:rPr>
  </w:style>
  <w:style w:type="character" w:styleId="Hyperlink">
    <w:name w:val="Hyperlink"/>
    <w:rsid w:val="00517B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7BC2"/>
    <w:pPr>
      <w:ind w:left="720"/>
      <w:contextualSpacing/>
    </w:pPr>
  </w:style>
  <w:style w:type="character" w:styleId="CommentReference">
    <w:name w:val="annotation reference"/>
    <w:semiHidden/>
    <w:rsid w:val="000F48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48F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48F4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3723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7234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2B89"/>
    <w:pPr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D2B89"/>
    <w:rPr>
      <w:rFonts w:ascii="Palatino" w:eastAsia="Times New Roman" w:hAnsi="Palatino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237"/>
  </w:style>
  <w:style w:type="paragraph" w:styleId="Footer">
    <w:name w:val="footer"/>
    <w:basedOn w:val="Normal"/>
    <w:link w:val="FooterChar"/>
    <w:uiPriority w:val="99"/>
    <w:unhideWhenUsed/>
    <w:rsid w:val="00326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2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3A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3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1ED1"/>
  </w:style>
  <w:style w:type="character" w:styleId="FollowedHyperlink">
    <w:name w:val="FollowedHyperlink"/>
    <w:basedOn w:val="DefaultParagraphFont"/>
    <w:uiPriority w:val="99"/>
    <w:semiHidden/>
    <w:unhideWhenUsed/>
    <w:rsid w:val="002337A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24C1"/>
    <w:rPr>
      <w:rFonts w:cs="Times New Roman"/>
      <w:b/>
    </w:rPr>
  </w:style>
  <w:style w:type="character" w:styleId="PlaceholderText">
    <w:name w:val="Placeholder Text"/>
    <w:basedOn w:val="DefaultParagraphFont"/>
    <w:uiPriority w:val="99"/>
    <w:semiHidden/>
    <w:rsid w:val="00E300D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36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367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36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3676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8465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customStyle="1" w:styleId="contentpasted0">
    <w:name w:val="contentpasted0"/>
    <w:basedOn w:val="DefaultParagraphFont"/>
    <w:rsid w:val="00F5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0524\Documents\AEC%20&amp;%20HREC%20Processing\Forms\Cadaver%20and%20Tissue%20Notif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970B7059A4A4AA4776DD28FEC0024" ma:contentTypeVersion="12" ma:contentTypeDescription="Create a new document." ma:contentTypeScope="" ma:versionID="ff0b2cb7ea0993ff3a9d226ae543fc5d">
  <xsd:schema xmlns:xsd="http://www.w3.org/2001/XMLSchema" xmlns:xs="http://www.w3.org/2001/XMLSchema" xmlns:p="http://schemas.microsoft.com/office/2006/metadata/properties" xmlns:ns3="c6810c5f-e758-43f7-aa67-7ed79b357e17" xmlns:ns4="0365183a-966c-4cac-aed7-ec0be1216eb8" targetNamespace="http://schemas.microsoft.com/office/2006/metadata/properties" ma:root="true" ma:fieldsID="36dd95dba40c9afff000ea6658dfa97f" ns3:_="" ns4:_="">
    <xsd:import namespace="c6810c5f-e758-43f7-aa67-7ed79b357e17"/>
    <xsd:import namespace="0365183a-966c-4cac-aed7-ec0be1216e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0c5f-e758-43f7-aa67-7ed79b357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5183a-966c-4cac-aed7-ec0be1216e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BC63-D7A9-44DC-BC33-47017FB02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10c5f-e758-43f7-aa67-7ed79b357e17"/>
    <ds:schemaRef ds:uri="0365183a-966c-4cac-aed7-ec0be1216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B423B-3F51-44D7-A8BC-755001EAA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F08D7-B794-4CC7-A467-B3FBBC144A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79F846-4F23-4542-8B4C-AD4D7428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Cadaver and Tissue Notification Form</Template>
  <TotalTime>120</TotalTime>
  <Pages>5</Pages>
  <Words>908</Words>
  <Characters>4726</Characters>
  <Application>Microsoft Office Word</Application>
  <DocSecurity>0</DocSecurity>
  <Lines>363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Murdoch University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Davis</dc:creator>
  <cp:keywords/>
  <dc:description/>
  <cp:lastModifiedBy>Heather Crawford</cp:lastModifiedBy>
  <cp:revision>159</cp:revision>
  <cp:lastPrinted>2018-03-12T07:17:00Z</cp:lastPrinted>
  <dcterms:created xsi:type="dcterms:W3CDTF">2025-08-28T02:53:00Z</dcterms:created>
  <dcterms:modified xsi:type="dcterms:W3CDTF">2026-02-03T06:13:00Z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0x010100483970B7059A4A4AA4776DD28FEC0024</vt:lpwstr>
  </property>
  <property fmtid="{D5CDD505-2E9C-101B-9397-08002B2CF9AE}" pid="3" name="ClassificationContentMarkingFooterShapeIds">
    <vt:lpwstr>7fba5ea,3fdbd056,e26a745</vt:lpwstr>
  </property>
  <property fmtid="{D5CDD505-2E9C-101B-9397-08002B2CF9AE}" pid="4" name="ClassificationContentMarkingFooterFontProps">
    <vt:lpwstr>#008000,11,Calibri</vt:lpwstr>
  </property>
  <property fmtid="{D5CDD505-2E9C-101B-9397-08002B2CF9AE}" pid="5" name="ClassificationContentMarkingFooterText">
    <vt:lpwstr>[OFFICIAL]</vt:lpwstr>
  </property>
  <property fmtid="{D5CDD505-2E9C-101B-9397-08002B2CF9AE}" pid="6" name="MSIP_Label_374f931c-4856-410e-abf2-8a4d5c5dd217_Enabled">
    <vt:lpwstr>true</vt:lpwstr>
  </property>
  <property fmtid="{D5CDD505-2E9C-101B-9397-08002B2CF9AE}" pid="7" name="MSIP_Label_374f931c-4856-410e-abf2-8a4d5c5dd217_SetDate">
    <vt:lpwstr>2025-05-14T06:38:13Z</vt:lpwstr>
  </property>
  <property fmtid="{D5CDD505-2E9C-101B-9397-08002B2CF9AE}" pid="8" name="MSIP_Label_374f931c-4856-410e-abf2-8a4d5c5dd217_Method">
    <vt:lpwstr>Standard</vt:lpwstr>
  </property>
  <property fmtid="{D5CDD505-2E9C-101B-9397-08002B2CF9AE}" pid="9" name="MSIP_Label_374f931c-4856-410e-abf2-8a4d5c5dd217_Name">
    <vt:lpwstr>Official</vt:lpwstr>
  </property>
  <property fmtid="{D5CDD505-2E9C-101B-9397-08002B2CF9AE}" pid="10" name="MSIP_Label_374f931c-4856-410e-abf2-8a4d5c5dd217_SiteId">
    <vt:lpwstr>c00d4c1b-cf7b-4e93-b7c7-10113a9bc230</vt:lpwstr>
  </property>
  <property fmtid="{D5CDD505-2E9C-101B-9397-08002B2CF9AE}" pid="11" name="MSIP_Label_374f931c-4856-410e-abf2-8a4d5c5dd217_ActionId">
    <vt:lpwstr>403aedec-a55b-459a-8f1e-e28aa29eba18</vt:lpwstr>
  </property>
  <property fmtid="{D5CDD505-2E9C-101B-9397-08002B2CF9AE}" pid="12" name="MSIP_Label_374f931c-4856-410e-abf2-8a4d5c5dd217_ContentBits">
    <vt:lpwstr>2</vt:lpwstr>
  </property>
  <property fmtid="{D5CDD505-2E9C-101B-9397-08002B2CF9AE}" pid="13" name="MSIP_Label_374f931c-4856-410e-abf2-8a4d5c5dd217_Tag">
    <vt:lpwstr>10, 3, 0, 1</vt:lpwstr>
  </property>
</Properties>
</file>